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7A7F7B" w:rsidRDefault="007A7F7B" w:rsidP="002C72B7"/>
    <w:p w:rsidR="002C72B7" w:rsidRPr="00934F2A" w:rsidRDefault="002C72B7" w:rsidP="00934F2A">
      <w:pPr>
        <w:pStyle w:val="Sidehoved"/>
        <w:rPr>
          <w:rFonts w:ascii="ArialNarrow,Italic" w:hAnsi="ArialNarrow,Italic" w:cs="ArialNarrow,Italic"/>
          <w:i/>
          <w:iCs/>
          <w:sz w:val="16"/>
          <w:szCs w:val="16"/>
          <w:lang w:eastAsia="en-GB"/>
        </w:rPr>
      </w:pPr>
      <w:r w:rsidRPr="00934F2A">
        <w:rPr>
          <w:rFonts w:asciiTheme="minorHAnsi" w:hAnsiTheme="minorHAnsi" w:cstheme="minorHAnsi"/>
          <w:b/>
          <w:sz w:val="22"/>
          <w:szCs w:val="22"/>
        </w:rPr>
        <w:t>TRO OG L</w:t>
      </w:r>
      <w:r w:rsidRPr="002C72B7">
        <w:rPr>
          <w:rFonts w:asciiTheme="minorHAnsi" w:hAnsiTheme="minorHAnsi" w:cstheme="minorHAnsi"/>
          <w:b/>
          <w:sz w:val="22"/>
          <w:szCs w:val="22"/>
        </w:rPr>
        <w:t>OVE ERKLÆRING</w:t>
      </w:r>
    </w:p>
    <w:p w:rsidR="002C72B7" w:rsidRDefault="002C72B7" w:rsidP="002C72B7"/>
    <w:p w:rsidR="002C72B7" w:rsidRDefault="002C72B7" w:rsidP="002C72B7"/>
    <w:p w:rsidR="002C72B7" w:rsidRDefault="002C72B7" w:rsidP="002C72B7">
      <w:r>
        <w:t>Undertegnede erklærer hermed at nedennævnte bilag er bortkommet, men at jeg har afholdt udgiften hertil:</w:t>
      </w:r>
    </w:p>
    <w:p w:rsidR="002C72B7" w:rsidRDefault="002C72B7" w:rsidP="002C72B7"/>
    <w:p w:rsidR="002C72B7" w:rsidRDefault="002C72B7" w:rsidP="002C72B7"/>
    <w:tbl>
      <w:tblPr>
        <w:tblStyle w:val="Tabel-Gitter"/>
        <w:tblW w:w="9854" w:type="dxa"/>
        <w:tblInd w:w="108" w:type="dxa"/>
        <w:tblLook w:val="04A0" w:firstRow="1" w:lastRow="0" w:firstColumn="1" w:lastColumn="0" w:noHBand="0" w:noVBand="1"/>
      </w:tblPr>
      <w:tblGrid>
        <w:gridCol w:w="3586"/>
        <w:gridCol w:w="6268"/>
      </w:tblGrid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dækker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er afholdt i forbindelse med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Dato for afholdelse af udgiften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Beløb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2C72B7">
            <w:pPr>
              <w:jc w:val="right"/>
            </w:pPr>
          </w:p>
          <w:p w:rsidR="00B12940" w:rsidRDefault="00B12940" w:rsidP="002C72B7">
            <w:pPr>
              <w:jc w:val="right"/>
            </w:pPr>
          </w:p>
          <w:p w:rsidR="00B12940" w:rsidRPr="00B12940" w:rsidRDefault="00B12940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Pr="00B12940" w:rsidRDefault="00106FF9" w:rsidP="002C72B7"/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Default="00106FF9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</w:tcBorders>
            <w:vAlign w:val="center"/>
          </w:tcPr>
          <w:p w:rsidR="00106FF9" w:rsidRPr="00B12940" w:rsidRDefault="00106FF9" w:rsidP="002C72B7">
            <w:r>
              <w:t>Navn</w:t>
            </w:r>
          </w:p>
        </w:tc>
        <w:tc>
          <w:tcPr>
            <w:tcW w:w="6268" w:type="dxa"/>
            <w:tcBorders>
              <w:top w:val="single" w:sz="4" w:space="0" w:color="auto"/>
            </w:tcBorders>
            <w:vAlign w:val="center"/>
          </w:tcPr>
          <w:p w:rsidR="00106FF9" w:rsidRDefault="00106FF9" w:rsidP="00106FF9"/>
          <w:p w:rsidR="00106FF9" w:rsidRDefault="00106FF9" w:rsidP="00106FF9"/>
          <w:p w:rsidR="00106FF9" w:rsidRDefault="00106FF9" w:rsidP="00106FF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Tilskudsmodtager</w:t>
            </w:r>
          </w:p>
        </w:tc>
        <w:tc>
          <w:tcPr>
            <w:tcW w:w="6268" w:type="dxa"/>
            <w:vAlign w:val="center"/>
          </w:tcPr>
          <w:p w:rsidR="00106FF9" w:rsidRDefault="00106FF9" w:rsidP="00106FF9"/>
          <w:p w:rsidR="00106FF9" w:rsidRDefault="00106FF9" w:rsidP="00B85FC9"/>
          <w:p w:rsidR="00B85FC9" w:rsidRDefault="00B85FC9" w:rsidP="00B85FC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Projekt sagsreference</w:t>
            </w:r>
          </w:p>
        </w:tc>
        <w:tc>
          <w:tcPr>
            <w:tcW w:w="6268" w:type="dxa"/>
            <w:vAlign w:val="center"/>
          </w:tcPr>
          <w:p w:rsidR="00106FF9" w:rsidRDefault="00106FF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</w:tc>
      </w:tr>
    </w:tbl>
    <w:p w:rsidR="002C72B7" w:rsidRDefault="002C72B7" w:rsidP="002C72B7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</w:p>
        </w:tc>
      </w:tr>
    </w:tbl>
    <w:p w:rsidR="005E5A6D" w:rsidRDefault="005E5A6D" w:rsidP="002C72B7"/>
    <w:p w:rsidR="005E5A6D" w:rsidRDefault="005E5A6D" w:rsidP="002C72B7"/>
    <w:p w:rsidR="0061309E" w:rsidRDefault="0061309E" w:rsidP="0029095F"/>
    <w:p w:rsidR="0061309E" w:rsidRDefault="0061309E" w:rsidP="0029095F"/>
    <w:p w:rsidR="0029095F" w:rsidRDefault="000D534F" w:rsidP="0029095F">
      <w:r>
        <w:t>Denne erklæring skal scannes med underskrift, som dokumentation for udgiften.</w:t>
      </w:r>
    </w:p>
    <w:p w:rsidR="0061309E" w:rsidRDefault="0061309E" w:rsidP="0029095F"/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2C" w:rsidRDefault="0068622C" w:rsidP="009849C2">
      <w:pPr>
        <w:spacing w:line="240" w:lineRule="auto"/>
      </w:pPr>
      <w:r>
        <w:separator/>
      </w:r>
    </w:p>
  </w:endnote>
  <w:endnote w:type="continuationSeparator" w:id="0">
    <w:p w:rsidR="0068622C" w:rsidRDefault="0068622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ED2E5A">
    <w:pPr>
      <w:pStyle w:val="TemplatePagenumber"/>
    </w:pPr>
    <w:r>
      <w:tab/>
    </w:r>
    <w:bookmarkStart w:id="2" w:name="SD_LAN_Page_N1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7488F">
      <w:rPr>
        <w:noProof/>
      </w:rPr>
      <w:t>2</w:t>
    </w:r>
    <w:r>
      <w:fldChar w:fldCharType="end"/>
    </w:r>
    <w:r>
      <w:t>/</w:t>
    </w:r>
    <w:r w:rsidR="00600B0A">
      <w:fldChar w:fldCharType="begin"/>
    </w:r>
    <w:r w:rsidR="00600B0A">
      <w:instrText xml:space="preserve"> SECTIONPAGES  \* MERGEFORMAT </w:instrText>
    </w:r>
    <w:r w:rsidR="00600B0A">
      <w:fldChar w:fldCharType="separate"/>
    </w:r>
    <w:r w:rsidR="0007488F" w:rsidRPr="0007488F">
      <w:rPr>
        <w:rFonts w:eastAsiaTheme="majorEastAsia"/>
        <w:noProof/>
      </w:rPr>
      <w:t>2</w:t>
    </w:r>
    <w:r w:rsidR="00600B0A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3" w:name="SD_LAN_Page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600B0A">
      <w:rPr>
        <w:noProof/>
      </w:rPr>
      <w:t>1</w:t>
    </w:r>
    <w:r>
      <w:fldChar w:fldCharType="end"/>
    </w:r>
    <w:r>
      <w:t>/</w:t>
    </w:r>
    <w:r w:rsidR="00600B0A">
      <w:fldChar w:fldCharType="begin"/>
    </w:r>
    <w:r w:rsidR="00600B0A">
      <w:instrText xml:space="preserve"> SECTIONPAGES  \* MERGEFORMAT </w:instrText>
    </w:r>
    <w:r w:rsidR="00600B0A">
      <w:fldChar w:fldCharType="separate"/>
    </w:r>
    <w:r w:rsidR="00600B0A" w:rsidRPr="00600B0A">
      <w:rPr>
        <w:rFonts w:eastAsiaTheme="majorEastAsia"/>
        <w:noProof/>
      </w:rPr>
      <w:t>1</w:t>
    </w:r>
    <w:r w:rsidR="00600B0A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2C" w:rsidRDefault="0068622C" w:rsidP="009849C2">
      <w:pPr>
        <w:spacing w:line="240" w:lineRule="auto"/>
      </w:pPr>
      <w:r>
        <w:separator/>
      </w:r>
    </w:p>
  </w:footnote>
  <w:footnote w:type="continuationSeparator" w:id="0">
    <w:p w:rsidR="0068622C" w:rsidRDefault="0068622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8900CD" w:rsidP="003E36D0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5666740</wp:posOffset>
          </wp:positionH>
          <wp:positionV relativeFrom="page">
            <wp:posOffset>190500</wp:posOffset>
          </wp:positionV>
          <wp:extent cx="2103692" cy="695325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692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717550</wp:posOffset>
          </wp:positionH>
          <wp:positionV relativeFrom="page">
            <wp:posOffset>335915</wp:posOffset>
          </wp:positionV>
          <wp:extent cx="20448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909B8"/>
    <w:rsid w:val="0009533B"/>
    <w:rsid w:val="000B1348"/>
    <w:rsid w:val="000B2324"/>
    <w:rsid w:val="000D534F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77C5C"/>
    <w:rsid w:val="0038127F"/>
    <w:rsid w:val="00384BF6"/>
    <w:rsid w:val="003B7AC5"/>
    <w:rsid w:val="003E36D0"/>
    <w:rsid w:val="003F1009"/>
    <w:rsid w:val="003F67C2"/>
    <w:rsid w:val="00406A8C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79C3"/>
    <w:rsid w:val="005C1FD5"/>
    <w:rsid w:val="005E4643"/>
    <w:rsid w:val="005E5320"/>
    <w:rsid w:val="005E5A6D"/>
    <w:rsid w:val="005E636E"/>
    <w:rsid w:val="005F6686"/>
    <w:rsid w:val="00600B0A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538C"/>
    <w:rsid w:val="0081511B"/>
    <w:rsid w:val="008156B3"/>
    <w:rsid w:val="008332D6"/>
    <w:rsid w:val="00872E2A"/>
    <w:rsid w:val="008737E0"/>
    <w:rsid w:val="008900CD"/>
    <w:rsid w:val="008C29CF"/>
    <w:rsid w:val="008C3CA7"/>
    <w:rsid w:val="008F1742"/>
    <w:rsid w:val="008F2461"/>
    <w:rsid w:val="008F3C40"/>
    <w:rsid w:val="008F5BE2"/>
    <w:rsid w:val="008F653B"/>
    <w:rsid w:val="00934F2A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A0419C"/>
    <w:rsid w:val="00A0764C"/>
    <w:rsid w:val="00A25002"/>
    <w:rsid w:val="00A314B2"/>
    <w:rsid w:val="00A3642D"/>
    <w:rsid w:val="00A51F34"/>
    <w:rsid w:val="00A63246"/>
    <w:rsid w:val="00A736D9"/>
    <w:rsid w:val="00A97593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641EC"/>
    <w:rsid w:val="00E7592A"/>
    <w:rsid w:val="00E805FB"/>
    <w:rsid w:val="00E85F8A"/>
    <w:rsid w:val="00E948FC"/>
    <w:rsid w:val="00EA096B"/>
    <w:rsid w:val="00EA7D06"/>
    <w:rsid w:val="00EB2851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9AE6427-9285-496C-87E6-9F20E8BE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6</TotalTime>
  <Pages>1</Pages>
  <Words>49</Words>
  <Characters>310</Characters>
  <Application>Microsoft Office Word</Application>
  <DocSecurity>0</DocSecurity>
  <Lines>52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Daria Sergeevna Proshkina</cp:lastModifiedBy>
  <cp:revision>5</cp:revision>
  <dcterms:created xsi:type="dcterms:W3CDTF">2023-06-15T04:08:00Z</dcterms:created>
  <dcterms:modified xsi:type="dcterms:W3CDTF">2023-07-13T11:00:00Z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