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BA" w:rsidRDefault="009D62BA" w:rsidP="002C72B7">
      <w:bookmarkStart w:id="0" w:name="_GoBack"/>
      <w:bookmarkEnd w:id="0"/>
    </w:p>
    <w:p w:rsidR="007A7F7B" w:rsidRDefault="007A7F7B" w:rsidP="002C72B7"/>
    <w:p w:rsidR="002C72B7" w:rsidRPr="00C8138D" w:rsidRDefault="00C8138D" w:rsidP="002C72B7">
      <w:pPr>
        <w:rPr>
          <w:rFonts w:cstheme="minorHAnsi"/>
          <w:b/>
          <w:sz w:val="22"/>
          <w:szCs w:val="22"/>
          <w:lang w:val="en-US"/>
        </w:rPr>
      </w:pPr>
      <w:r w:rsidRPr="00C8138D">
        <w:rPr>
          <w:b/>
          <w:lang w:val="en-US"/>
        </w:rPr>
        <w:t>Solemn Declaration</w:t>
      </w:r>
    </w:p>
    <w:p w:rsidR="002C72B7" w:rsidRPr="00C8138D" w:rsidRDefault="002C72B7" w:rsidP="002C72B7">
      <w:pPr>
        <w:rPr>
          <w:lang w:val="en-US"/>
        </w:rPr>
      </w:pPr>
    </w:p>
    <w:p w:rsidR="002C72B7" w:rsidRPr="00C8138D" w:rsidRDefault="002C72B7" w:rsidP="002C72B7">
      <w:pPr>
        <w:rPr>
          <w:lang w:val="en-US"/>
        </w:rPr>
      </w:pPr>
    </w:p>
    <w:p w:rsidR="00B40DB1" w:rsidRPr="009C795C" w:rsidRDefault="009C795C" w:rsidP="009C795C">
      <w:pPr>
        <w:rPr>
          <w:lang w:val="en-US"/>
        </w:rPr>
      </w:pPr>
      <w:r w:rsidRPr="009C795C">
        <w:rPr>
          <w:lang w:val="en-US"/>
        </w:rPr>
        <w:t xml:space="preserve">I, as </w:t>
      </w:r>
      <w:r w:rsidR="00C8138D">
        <w:rPr>
          <w:lang w:val="en-US"/>
        </w:rPr>
        <w:t xml:space="preserve">a </w:t>
      </w:r>
      <w:r w:rsidRPr="009C795C">
        <w:rPr>
          <w:lang w:val="en-US"/>
        </w:rPr>
        <w:t>representative of a part</w:t>
      </w:r>
      <w:r>
        <w:rPr>
          <w:lang w:val="en-US"/>
        </w:rPr>
        <w:t xml:space="preserve">ner organization </w:t>
      </w:r>
      <w:r w:rsidRPr="009C795C">
        <w:rPr>
          <w:lang w:val="en-US"/>
        </w:rPr>
        <w:t>participating in</w:t>
      </w:r>
      <w:r w:rsidR="00C8138D">
        <w:rPr>
          <w:lang w:val="en-US"/>
        </w:rPr>
        <w:t xml:space="preserve"> a </w:t>
      </w:r>
      <w:r w:rsidRPr="009C795C">
        <w:rPr>
          <w:lang w:val="en-US"/>
        </w:rPr>
        <w:t>project under the Erasmus+ programme</w:t>
      </w:r>
      <w:r>
        <w:rPr>
          <w:lang w:val="en-US"/>
        </w:rPr>
        <w:t>,</w:t>
      </w:r>
      <w:r w:rsidRPr="009C795C">
        <w:rPr>
          <w:lang w:val="en-US"/>
        </w:rPr>
        <w:t xml:space="preserve"> do hereby solemnly declare </w:t>
      </w:r>
      <w:r>
        <w:rPr>
          <w:lang w:val="en-US"/>
        </w:rPr>
        <w:t xml:space="preserve">that all original supporting documents </w:t>
      </w:r>
      <w:r w:rsidR="00C8138D">
        <w:rPr>
          <w:lang w:val="en-US"/>
        </w:rPr>
        <w:t xml:space="preserve"> as mentioned in annex III Financial and Contractual rules i</w:t>
      </w:r>
      <w:r>
        <w:rPr>
          <w:lang w:val="en-US"/>
        </w:rPr>
        <w:t xml:space="preserve">s kept by my institution and can be </w:t>
      </w:r>
      <w:r w:rsidR="00C8138D">
        <w:rPr>
          <w:lang w:val="en-US"/>
        </w:rPr>
        <w:t xml:space="preserve">produced if requested. </w:t>
      </w:r>
    </w:p>
    <w:p w:rsidR="00B40DB1" w:rsidRPr="009C795C" w:rsidRDefault="00B40DB1" w:rsidP="00B40DB1">
      <w:pPr>
        <w:rPr>
          <w:lang w:val="en-US"/>
        </w:rPr>
      </w:pPr>
      <w:r w:rsidRPr="009C795C">
        <w:rPr>
          <w:lang w:val="en-US"/>
        </w:rPr>
        <w:t xml:space="preserve"> </w:t>
      </w:r>
    </w:p>
    <w:p w:rsidR="00B40DB1" w:rsidRPr="009C795C" w:rsidRDefault="00B40DB1" w:rsidP="00B40DB1">
      <w:pPr>
        <w:rPr>
          <w:lang w:val="en-US"/>
        </w:rPr>
      </w:pPr>
    </w:p>
    <w:p w:rsidR="00B40DB1" w:rsidRPr="009C795C" w:rsidRDefault="00B40DB1" w:rsidP="00B40DB1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10"/>
        <w:gridCol w:w="6268"/>
      </w:tblGrid>
      <w:tr w:rsidR="00B40DB1" w:rsidRPr="00B12940" w:rsidTr="007426CC">
        <w:trPr>
          <w:trHeight w:val="425"/>
        </w:trPr>
        <w:tc>
          <w:tcPr>
            <w:tcW w:w="3510" w:type="dxa"/>
            <w:vAlign w:val="center"/>
          </w:tcPr>
          <w:p w:rsidR="00B40DB1" w:rsidRPr="00B12940" w:rsidRDefault="00616E43" w:rsidP="00616E43">
            <w:r>
              <w:t xml:space="preserve">Erasmus+ </w:t>
            </w:r>
            <w:r w:rsidR="009C795C">
              <w:t xml:space="preserve">Project </w:t>
            </w:r>
            <w:r>
              <w:t>Name</w:t>
            </w:r>
          </w:p>
        </w:tc>
        <w:tc>
          <w:tcPr>
            <w:tcW w:w="6268" w:type="dxa"/>
            <w:vAlign w:val="center"/>
          </w:tcPr>
          <w:p w:rsidR="00B40DB1" w:rsidRDefault="00B40DB1" w:rsidP="007426CC">
            <w:pPr>
              <w:jc w:val="right"/>
            </w:pPr>
          </w:p>
          <w:p w:rsidR="00B40DB1" w:rsidRDefault="00B40DB1" w:rsidP="007426CC">
            <w:pPr>
              <w:jc w:val="right"/>
            </w:pPr>
          </w:p>
          <w:p w:rsidR="00B40DB1" w:rsidRPr="00B12940" w:rsidRDefault="00B40DB1" w:rsidP="007426CC">
            <w:pPr>
              <w:jc w:val="right"/>
            </w:pPr>
          </w:p>
        </w:tc>
      </w:tr>
      <w:tr w:rsidR="00616E43" w:rsidRPr="00B12940" w:rsidTr="007426CC">
        <w:trPr>
          <w:trHeight w:val="425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616E43" w:rsidRDefault="00616E43" w:rsidP="007426CC">
            <w:r>
              <w:t>Erasmus+ Project National ID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616E43" w:rsidRDefault="00616E43" w:rsidP="007426CC">
            <w:pPr>
              <w:jc w:val="right"/>
            </w:pPr>
          </w:p>
        </w:tc>
      </w:tr>
      <w:tr w:rsidR="00B40DB1" w:rsidRPr="00B12940" w:rsidTr="007426CC">
        <w:trPr>
          <w:trHeight w:val="425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B40DB1" w:rsidRPr="00B12940" w:rsidRDefault="00B40DB1" w:rsidP="00616E43">
            <w:r>
              <w:t>Organisation</w:t>
            </w:r>
            <w:r w:rsidR="00616E43">
              <w:t xml:space="preserve"> Name and A</w:t>
            </w:r>
            <w:r w:rsidR="00D92F13">
              <w:t>dress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B40DB1" w:rsidRDefault="00B40DB1" w:rsidP="007426CC">
            <w:pPr>
              <w:jc w:val="right"/>
            </w:pPr>
          </w:p>
          <w:p w:rsidR="00B40DB1" w:rsidRDefault="00B40DB1" w:rsidP="007426CC">
            <w:pPr>
              <w:jc w:val="right"/>
            </w:pPr>
          </w:p>
          <w:p w:rsidR="00B40DB1" w:rsidRPr="00B12940" w:rsidRDefault="00B40DB1" w:rsidP="007426CC">
            <w:pPr>
              <w:jc w:val="right"/>
            </w:pPr>
          </w:p>
        </w:tc>
      </w:tr>
      <w:tr w:rsidR="00B40DB1" w:rsidRPr="00C8138D" w:rsidTr="007426CC">
        <w:trPr>
          <w:trHeight w:val="425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B40DB1" w:rsidRPr="00C8138D" w:rsidRDefault="00C8138D" w:rsidP="007426CC">
            <w:pPr>
              <w:rPr>
                <w:lang w:val="en-US"/>
              </w:rPr>
            </w:pPr>
            <w:r>
              <w:rPr>
                <w:lang w:val="en-US"/>
              </w:rPr>
              <w:t>PIC number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B40DB1" w:rsidRPr="00C8138D" w:rsidRDefault="00B40DB1" w:rsidP="007426CC">
            <w:pPr>
              <w:jc w:val="right"/>
              <w:rPr>
                <w:lang w:val="en-US"/>
              </w:rPr>
            </w:pPr>
          </w:p>
          <w:p w:rsidR="00B40DB1" w:rsidRPr="00C8138D" w:rsidRDefault="00B40DB1" w:rsidP="007426CC">
            <w:pPr>
              <w:jc w:val="right"/>
              <w:rPr>
                <w:lang w:val="en-US"/>
              </w:rPr>
            </w:pPr>
          </w:p>
          <w:p w:rsidR="00B40DB1" w:rsidRPr="00C8138D" w:rsidRDefault="00B40DB1" w:rsidP="007426CC">
            <w:pPr>
              <w:jc w:val="right"/>
              <w:rPr>
                <w:lang w:val="en-US"/>
              </w:rPr>
            </w:pPr>
          </w:p>
        </w:tc>
      </w:tr>
      <w:tr w:rsidR="00C8138D" w:rsidRPr="00AE288C" w:rsidTr="007426CC">
        <w:trPr>
          <w:trHeight w:val="425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C8138D" w:rsidRDefault="00C8138D" w:rsidP="007426CC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the Project Manager/ </w:t>
            </w:r>
            <w:r w:rsidR="00616E43">
              <w:rPr>
                <w:lang w:val="en-US"/>
              </w:rPr>
              <w:t xml:space="preserve">Project </w:t>
            </w:r>
            <w:r>
              <w:rPr>
                <w:lang w:val="en-US"/>
              </w:rPr>
              <w:t>Contact person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C8138D" w:rsidRPr="00C8138D" w:rsidRDefault="00C8138D" w:rsidP="007426CC">
            <w:pPr>
              <w:jc w:val="right"/>
              <w:rPr>
                <w:lang w:val="en-US"/>
              </w:rPr>
            </w:pPr>
          </w:p>
        </w:tc>
      </w:tr>
      <w:tr w:rsidR="00B40DB1" w:rsidRPr="00AE288C" w:rsidTr="007426CC">
        <w:trPr>
          <w:trHeight w:val="425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DB1" w:rsidRPr="00C8138D" w:rsidRDefault="00B40DB1" w:rsidP="007426CC">
            <w:pPr>
              <w:rPr>
                <w:lang w:val="en-US"/>
              </w:rPr>
            </w:pPr>
          </w:p>
          <w:p w:rsidR="00B40DB1" w:rsidRPr="00C8138D" w:rsidRDefault="00B40DB1" w:rsidP="007426CC">
            <w:pPr>
              <w:rPr>
                <w:lang w:val="en-US"/>
              </w:rPr>
            </w:pPr>
          </w:p>
          <w:p w:rsidR="00B40DB1" w:rsidRDefault="00B40DB1" w:rsidP="007426CC">
            <w:pPr>
              <w:rPr>
                <w:lang w:val="en-US"/>
              </w:rPr>
            </w:pPr>
          </w:p>
          <w:p w:rsidR="00C8138D" w:rsidRPr="00C8138D" w:rsidRDefault="00C8138D" w:rsidP="007426CC">
            <w:pPr>
              <w:rPr>
                <w:lang w:val="en-US"/>
              </w:rPr>
            </w:pPr>
          </w:p>
          <w:p w:rsidR="00B40DB1" w:rsidRPr="00C8138D" w:rsidRDefault="00B40DB1" w:rsidP="007426CC">
            <w:pPr>
              <w:rPr>
                <w:lang w:val="en-US"/>
              </w:rPr>
            </w:pPr>
          </w:p>
          <w:p w:rsidR="00B40DB1" w:rsidRPr="00C8138D" w:rsidRDefault="00B40DB1" w:rsidP="007426CC">
            <w:pPr>
              <w:rPr>
                <w:lang w:val="en-US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DB1" w:rsidRPr="00C8138D" w:rsidRDefault="00B40DB1" w:rsidP="007426CC">
            <w:pPr>
              <w:jc w:val="right"/>
              <w:rPr>
                <w:lang w:val="en-US"/>
              </w:rPr>
            </w:pPr>
          </w:p>
          <w:p w:rsidR="00B40DB1" w:rsidRPr="00C8138D" w:rsidRDefault="00B40DB1" w:rsidP="007426CC">
            <w:pPr>
              <w:jc w:val="right"/>
              <w:rPr>
                <w:lang w:val="en-US"/>
              </w:rPr>
            </w:pPr>
          </w:p>
          <w:p w:rsidR="00B40DB1" w:rsidRPr="00C8138D" w:rsidRDefault="00B40DB1" w:rsidP="007426CC">
            <w:pPr>
              <w:jc w:val="right"/>
              <w:rPr>
                <w:lang w:val="en-US"/>
              </w:rPr>
            </w:pPr>
          </w:p>
        </w:tc>
      </w:tr>
      <w:tr w:rsidR="00B40DB1" w:rsidRPr="00B12940" w:rsidTr="007426CC">
        <w:trPr>
          <w:trHeight w:val="42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DB1" w:rsidRPr="00B12940" w:rsidRDefault="00B40DB1" w:rsidP="00C8138D">
            <w:r>
              <w:t>Dat</w:t>
            </w:r>
            <w:r w:rsidR="00C8138D">
              <w:t>e</w:t>
            </w:r>
            <w:r>
              <w:t>: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0DB1" w:rsidRDefault="00B40DB1" w:rsidP="007426CC">
            <w:pPr>
              <w:jc w:val="center"/>
            </w:pPr>
          </w:p>
        </w:tc>
      </w:tr>
      <w:tr w:rsidR="00B40DB1" w:rsidRPr="00AE288C" w:rsidTr="007426CC">
        <w:trPr>
          <w:trHeight w:val="42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DB1" w:rsidRDefault="00B40DB1" w:rsidP="007426CC"/>
        </w:tc>
        <w:tc>
          <w:tcPr>
            <w:tcW w:w="6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DB1" w:rsidRPr="00C8138D" w:rsidRDefault="00C8138D" w:rsidP="007426CC">
            <w:pPr>
              <w:jc w:val="center"/>
              <w:rPr>
                <w:lang w:val="en-US"/>
              </w:rPr>
            </w:pPr>
            <w:r w:rsidRPr="00C8138D">
              <w:rPr>
                <w:lang w:val="en-US"/>
              </w:rPr>
              <w:t>Si</w:t>
            </w:r>
            <w:r>
              <w:rPr>
                <w:lang w:val="en-US"/>
              </w:rPr>
              <w:t>g</w:t>
            </w:r>
            <w:r w:rsidRPr="00C8138D">
              <w:rPr>
                <w:lang w:val="en-US"/>
              </w:rPr>
              <w:t xml:space="preserve">nature </w:t>
            </w:r>
            <w:r>
              <w:rPr>
                <w:lang w:val="en-US"/>
              </w:rPr>
              <w:t xml:space="preserve">Project Manager/ </w:t>
            </w:r>
            <w:r w:rsidR="00616E43">
              <w:rPr>
                <w:lang w:val="en-US"/>
              </w:rPr>
              <w:t xml:space="preserve">Project </w:t>
            </w:r>
            <w:r>
              <w:rPr>
                <w:lang w:val="en-US"/>
              </w:rPr>
              <w:t>Contact person</w:t>
            </w:r>
          </w:p>
        </w:tc>
      </w:tr>
    </w:tbl>
    <w:p w:rsidR="00B40DB1" w:rsidRPr="00C8138D" w:rsidRDefault="00B40DB1" w:rsidP="00B40DB1">
      <w:pPr>
        <w:rPr>
          <w:lang w:val="en-US"/>
        </w:rPr>
      </w:pPr>
    </w:p>
    <w:p w:rsidR="00B40DB1" w:rsidRPr="00C8138D" w:rsidRDefault="00B40DB1" w:rsidP="00B40DB1">
      <w:pPr>
        <w:rPr>
          <w:lang w:val="en-US"/>
        </w:rPr>
      </w:pPr>
    </w:p>
    <w:p w:rsidR="00B40DB1" w:rsidRPr="00C8138D" w:rsidRDefault="00B40DB1" w:rsidP="00B40DB1">
      <w:pPr>
        <w:rPr>
          <w:lang w:val="en-US"/>
        </w:rPr>
      </w:pPr>
    </w:p>
    <w:p w:rsidR="00B40DB1" w:rsidRPr="00C8138D" w:rsidRDefault="00B40DB1" w:rsidP="00B40DB1">
      <w:pPr>
        <w:rPr>
          <w:lang w:val="en-US"/>
        </w:rPr>
      </w:pPr>
    </w:p>
    <w:sectPr w:rsidR="00B40DB1" w:rsidRPr="00C8138D" w:rsidSect="002C72B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1134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657" w:rsidRDefault="00430657" w:rsidP="009849C2">
      <w:pPr>
        <w:spacing w:line="240" w:lineRule="auto"/>
      </w:pPr>
      <w:r>
        <w:separator/>
      </w:r>
    </w:p>
  </w:endnote>
  <w:endnote w:type="continuationSeparator" w:id="0">
    <w:p w:rsidR="00430657" w:rsidRDefault="00430657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B1" w:rsidRPr="00ED2E5A" w:rsidRDefault="00ED2E5A" w:rsidP="00ED2E5A">
    <w:pPr>
      <w:pStyle w:val="TemplatePagenumber"/>
    </w:pPr>
    <w:r>
      <w:tab/>
    </w:r>
    <w:bookmarkStart w:id="3" w:name="SD_LAN_Page_N1"/>
    <w:r w:rsidR="002C72B7">
      <w:t>Side</w:t>
    </w:r>
    <w:bookmarkEnd w:id="3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B40DB1">
      <w:rPr>
        <w:noProof/>
      </w:rPr>
      <w:t>2</w:t>
    </w:r>
    <w:r>
      <w:fldChar w:fldCharType="end"/>
    </w:r>
    <w:r>
      <w:t>/</w:t>
    </w:r>
    <w:r w:rsidR="00AE288C">
      <w:fldChar w:fldCharType="begin"/>
    </w:r>
    <w:r w:rsidR="00AE288C">
      <w:instrText xml:space="preserve"> SECTIONPAGES  \* MERGEFORMAT </w:instrText>
    </w:r>
    <w:r w:rsidR="00AE288C">
      <w:fldChar w:fldCharType="separate"/>
    </w:r>
    <w:r w:rsidR="00B40DB1" w:rsidRPr="00B40DB1">
      <w:rPr>
        <w:rFonts w:eastAsiaTheme="majorEastAsia"/>
        <w:noProof/>
      </w:rPr>
      <w:t>2</w:t>
    </w:r>
    <w:r w:rsidR="00AE288C">
      <w:rPr>
        <w:rFonts w:eastAsiaTheme="majorEastAs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B1" w:rsidRPr="00ED2E5A" w:rsidRDefault="00ED2E5A" w:rsidP="00C400BA">
    <w:pPr>
      <w:pStyle w:val="TemplatePagenumber"/>
      <w:tabs>
        <w:tab w:val="clear" w:pos="7881"/>
      </w:tabs>
      <w:jc w:val="right"/>
    </w:pPr>
    <w:r>
      <w:tab/>
    </w:r>
    <w:bookmarkStart w:id="4" w:name="SD_LAN_Page"/>
    <w:r w:rsidR="002C72B7">
      <w:t>Side</w:t>
    </w:r>
    <w:bookmarkEnd w:id="4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AE288C">
      <w:rPr>
        <w:noProof/>
      </w:rPr>
      <w:t>1</w:t>
    </w:r>
    <w:r>
      <w:fldChar w:fldCharType="end"/>
    </w:r>
    <w:r>
      <w:t>/</w:t>
    </w:r>
    <w:r w:rsidR="00AE288C">
      <w:fldChar w:fldCharType="begin"/>
    </w:r>
    <w:r w:rsidR="00AE288C">
      <w:instrText xml:space="preserve"> SECTIONPAGES  \* MERGEFORMAT </w:instrText>
    </w:r>
    <w:r w:rsidR="00AE288C">
      <w:fldChar w:fldCharType="separate"/>
    </w:r>
    <w:r w:rsidR="00AE288C" w:rsidRPr="00AE288C">
      <w:rPr>
        <w:rFonts w:eastAsiaTheme="majorEastAsia"/>
        <w:noProof/>
      </w:rPr>
      <w:t>1</w:t>
    </w:r>
    <w:r w:rsidR="00AE288C">
      <w:rPr>
        <w:rFonts w:eastAsiaTheme="majorEastAs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657" w:rsidRDefault="00430657" w:rsidP="009849C2">
      <w:pPr>
        <w:spacing w:line="240" w:lineRule="auto"/>
      </w:pPr>
      <w:r>
        <w:separator/>
      </w:r>
    </w:p>
  </w:footnote>
  <w:footnote w:type="continuationSeparator" w:id="0">
    <w:p w:rsidR="00430657" w:rsidRDefault="00430657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50" w:rsidRDefault="002C72B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4" behindDoc="0" locked="0" layoutInCell="1" allowOverlap="1" wp14:anchorId="4FE8E9CA" wp14:editId="355DD41C">
          <wp:simplePos x="0" y="0"/>
          <wp:positionH relativeFrom="page">
            <wp:posOffset>5363845</wp:posOffset>
          </wp:positionH>
          <wp:positionV relativeFrom="page">
            <wp:posOffset>431800</wp:posOffset>
          </wp:positionV>
          <wp:extent cx="2663825" cy="1132205"/>
          <wp:effectExtent l="0" t="0" r="0" b="0"/>
          <wp:wrapNone/>
          <wp:docPr id="4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15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EF4F6" wp14:editId="4C286373">
              <wp:simplePos x="0" y="0"/>
              <wp:positionH relativeFrom="page">
                <wp:posOffset>5713730</wp:posOffset>
              </wp:positionH>
              <wp:positionV relativeFrom="page">
                <wp:posOffset>3528695</wp:posOffset>
              </wp:positionV>
              <wp:extent cx="1472400" cy="1472400"/>
              <wp:effectExtent l="0" t="0" r="13970" b="13970"/>
              <wp:wrapNone/>
              <wp:docPr id="3" name="Text Box 3" descr="Denne kolofon indeholder myndighedens navn" title="Kolofon sid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4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5150" w:rsidRDefault="002C72B7" w:rsidP="000F5D84">
                          <w:pPr>
                            <w:pStyle w:val="TemplateOfficeName"/>
                          </w:pPr>
                          <w:bookmarkStart w:id="1" w:name="SD_OFF_Myndighed_N1"/>
                          <w:r>
                            <w:t>Styrelsen for Videregående Uddannelser</w:t>
                          </w:r>
                          <w:bookmarkEnd w:id="1"/>
                        </w:p>
                        <w:p w:rsidR="00FE5150" w:rsidRDefault="00FE5150" w:rsidP="00490525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EF4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itel: Kolofon side 2 - Beskrivelse: Denne kolofon indeholder myndighedens navn" style="position:absolute;margin-left:449.9pt;margin-top:277.85pt;width:115.9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" filled="f" stroked="f" strokeweight=".5pt">
              <v:textbox inset="0,0,0,0">
                <w:txbxContent>
                  <w:p w:rsidR="00FE5150" w:rsidRDefault="002C72B7" w:rsidP="000F5D84">
                    <w:pPr>
                      <w:pStyle w:val="TemplateOfficeName"/>
                    </w:pPr>
                    <w:bookmarkStart w:id="2" w:name="SD_OFF_Myndighed_N1"/>
                    <w:r>
                      <w:t>Styrelsen for Videregående Uddannelser</w:t>
                    </w:r>
                    <w:bookmarkEnd w:id="2"/>
                  </w:p>
                  <w:p w:rsidR="00FE5150" w:rsidRDefault="00FE5150" w:rsidP="00490525">
                    <w:pPr>
                      <w:pStyle w:val="TemplateAdresse"/>
                      <w:rPr>
                        <w:rFonts w:eastAsiaTheme="maj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50" w:rsidRDefault="00583022" w:rsidP="003E36D0">
    <w:pPr>
      <w:pStyle w:val="Headeroverskrift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60960</wp:posOffset>
          </wp:positionV>
          <wp:extent cx="1738630" cy="701675"/>
          <wp:effectExtent l="0" t="0" r="0" b="3175"/>
          <wp:wrapThrough wrapText="bothSides">
            <wp:wrapPolygon edited="0">
              <wp:start x="0" y="0"/>
              <wp:lineTo x="0" y="21111"/>
              <wp:lineTo x="21300" y="21111"/>
              <wp:lineTo x="21300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_EU_emblem_with_tagline-pos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73D7" w:rsidRDefault="00AF73D7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40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6E1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E0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42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868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56A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E6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ACF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1C44157E"/>
    <w:multiLevelType w:val="multilevel"/>
    <w:tmpl w:val="9836F4A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A4E048C"/>
    <w:multiLevelType w:val="multilevel"/>
    <w:tmpl w:val="BEC63DDE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5" w15:restartNumberingAfterBreak="0">
    <w:nsid w:val="779C66EA"/>
    <w:multiLevelType w:val="hybridMultilevel"/>
    <w:tmpl w:val="E30034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B7"/>
    <w:rsid w:val="00000F33"/>
    <w:rsid w:val="00021CC6"/>
    <w:rsid w:val="00022EC6"/>
    <w:rsid w:val="0004276F"/>
    <w:rsid w:val="00055B05"/>
    <w:rsid w:val="00056BE2"/>
    <w:rsid w:val="00075DED"/>
    <w:rsid w:val="000909B8"/>
    <w:rsid w:val="0009533B"/>
    <w:rsid w:val="000B1348"/>
    <w:rsid w:val="000B2324"/>
    <w:rsid w:val="000D534F"/>
    <w:rsid w:val="000F599F"/>
    <w:rsid w:val="000F5D84"/>
    <w:rsid w:val="0010152C"/>
    <w:rsid w:val="00106FF9"/>
    <w:rsid w:val="001105DB"/>
    <w:rsid w:val="0011450F"/>
    <w:rsid w:val="001268AB"/>
    <w:rsid w:val="001431A0"/>
    <w:rsid w:val="001573E4"/>
    <w:rsid w:val="00171BF9"/>
    <w:rsid w:val="0018044B"/>
    <w:rsid w:val="001865FC"/>
    <w:rsid w:val="0018760E"/>
    <w:rsid w:val="001C37B1"/>
    <w:rsid w:val="001D623A"/>
    <w:rsid w:val="001D649B"/>
    <w:rsid w:val="001F6C2E"/>
    <w:rsid w:val="00217676"/>
    <w:rsid w:val="00263921"/>
    <w:rsid w:val="0027196C"/>
    <w:rsid w:val="00281310"/>
    <w:rsid w:val="00281E5C"/>
    <w:rsid w:val="0029095F"/>
    <w:rsid w:val="002A32B0"/>
    <w:rsid w:val="002C72B7"/>
    <w:rsid w:val="00331986"/>
    <w:rsid w:val="00346B82"/>
    <w:rsid w:val="00354599"/>
    <w:rsid w:val="00377C5C"/>
    <w:rsid w:val="0038127F"/>
    <w:rsid w:val="00384BF6"/>
    <w:rsid w:val="003B7AC5"/>
    <w:rsid w:val="003E36D0"/>
    <w:rsid w:val="003F1009"/>
    <w:rsid w:val="003F67C2"/>
    <w:rsid w:val="00406A8C"/>
    <w:rsid w:val="00430657"/>
    <w:rsid w:val="0043648B"/>
    <w:rsid w:val="00436B13"/>
    <w:rsid w:val="00442D97"/>
    <w:rsid w:val="00484054"/>
    <w:rsid w:val="00490525"/>
    <w:rsid w:val="004B0ABE"/>
    <w:rsid w:val="004C0705"/>
    <w:rsid w:val="004F27FB"/>
    <w:rsid w:val="00503187"/>
    <w:rsid w:val="0050422F"/>
    <w:rsid w:val="0052426B"/>
    <w:rsid w:val="00535253"/>
    <w:rsid w:val="00566AEF"/>
    <w:rsid w:val="005815CA"/>
    <w:rsid w:val="0058291F"/>
    <w:rsid w:val="00583022"/>
    <w:rsid w:val="00593C29"/>
    <w:rsid w:val="005B79C3"/>
    <w:rsid w:val="005C1FD5"/>
    <w:rsid w:val="005E4643"/>
    <w:rsid w:val="005E5320"/>
    <w:rsid w:val="005E5A6D"/>
    <w:rsid w:val="005E636E"/>
    <w:rsid w:val="005F6686"/>
    <w:rsid w:val="0061309E"/>
    <w:rsid w:val="006145A2"/>
    <w:rsid w:val="00616E43"/>
    <w:rsid w:val="00637AF3"/>
    <w:rsid w:val="00676AFB"/>
    <w:rsid w:val="0068060E"/>
    <w:rsid w:val="00694611"/>
    <w:rsid w:val="006A3953"/>
    <w:rsid w:val="006A491E"/>
    <w:rsid w:val="006C3A0B"/>
    <w:rsid w:val="006D5A7C"/>
    <w:rsid w:val="006F7D42"/>
    <w:rsid w:val="007177B3"/>
    <w:rsid w:val="00744FAC"/>
    <w:rsid w:val="00753FD6"/>
    <w:rsid w:val="0078574A"/>
    <w:rsid w:val="007A7F7B"/>
    <w:rsid w:val="007D47D0"/>
    <w:rsid w:val="0080538C"/>
    <w:rsid w:val="0081511B"/>
    <w:rsid w:val="008156B3"/>
    <w:rsid w:val="008332D6"/>
    <w:rsid w:val="0083478A"/>
    <w:rsid w:val="00843E71"/>
    <w:rsid w:val="00872E2A"/>
    <w:rsid w:val="008737E0"/>
    <w:rsid w:val="0089242D"/>
    <w:rsid w:val="008B140A"/>
    <w:rsid w:val="008C29CF"/>
    <w:rsid w:val="008C3CA7"/>
    <w:rsid w:val="008F1742"/>
    <w:rsid w:val="008F2461"/>
    <w:rsid w:val="008F3C40"/>
    <w:rsid w:val="008F5BE2"/>
    <w:rsid w:val="008F653B"/>
    <w:rsid w:val="00915AD2"/>
    <w:rsid w:val="009400B1"/>
    <w:rsid w:val="00966EDB"/>
    <w:rsid w:val="009755CF"/>
    <w:rsid w:val="009849C2"/>
    <w:rsid w:val="00984D8E"/>
    <w:rsid w:val="0099050E"/>
    <w:rsid w:val="009974B5"/>
    <w:rsid w:val="009A54F9"/>
    <w:rsid w:val="009B77CB"/>
    <w:rsid w:val="009C46E4"/>
    <w:rsid w:val="009C6852"/>
    <w:rsid w:val="009C795C"/>
    <w:rsid w:val="009D3BF2"/>
    <w:rsid w:val="009D62BA"/>
    <w:rsid w:val="009D6E48"/>
    <w:rsid w:val="00A0419C"/>
    <w:rsid w:val="00A0764C"/>
    <w:rsid w:val="00A14979"/>
    <w:rsid w:val="00A25002"/>
    <w:rsid w:val="00A314B2"/>
    <w:rsid w:val="00A3642D"/>
    <w:rsid w:val="00A51F34"/>
    <w:rsid w:val="00A736D9"/>
    <w:rsid w:val="00A842A4"/>
    <w:rsid w:val="00A97593"/>
    <w:rsid w:val="00AC420D"/>
    <w:rsid w:val="00AE288C"/>
    <w:rsid w:val="00AF73D7"/>
    <w:rsid w:val="00B033C9"/>
    <w:rsid w:val="00B12940"/>
    <w:rsid w:val="00B40DB1"/>
    <w:rsid w:val="00B416E1"/>
    <w:rsid w:val="00B42BC1"/>
    <w:rsid w:val="00B42D28"/>
    <w:rsid w:val="00B4324B"/>
    <w:rsid w:val="00B52DCA"/>
    <w:rsid w:val="00B66512"/>
    <w:rsid w:val="00B83CFA"/>
    <w:rsid w:val="00B85FC9"/>
    <w:rsid w:val="00B94EC3"/>
    <w:rsid w:val="00BC53C7"/>
    <w:rsid w:val="00C245A6"/>
    <w:rsid w:val="00C27A75"/>
    <w:rsid w:val="00C33157"/>
    <w:rsid w:val="00C33F23"/>
    <w:rsid w:val="00C400BA"/>
    <w:rsid w:val="00C572D2"/>
    <w:rsid w:val="00C70C61"/>
    <w:rsid w:val="00C7195D"/>
    <w:rsid w:val="00C73D91"/>
    <w:rsid w:val="00C75A4C"/>
    <w:rsid w:val="00C8138D"/>
    <w:rsid w:val="00C93F55"/>
    <w:rsid w:val="00CA64EB"/>
    <w:rsid w:val="00CA6570"/>
    <w:rsid w:val="00CA73CD"/>
    <w:rsid w:val="00CC3D5D"/>
    <w:rsid w:val="00CD5F3D"/>
    <w:rsid w:val="00CE1D79"/>
    <w:rsid w:val="00CE62AA"/>
    <w:rsid w:val="00D27092"/>
    <w:rsid w:val="00D67AF8"/>
    <w:rsid w:val="00D7294C"/>
    <w:rsid w:val="00D729BA"/>
    <w:rsid w:val="00D75754"/>
    <w:rsid w:val="00D850A3"/>
    <w:rsid w:val="00D92F13"/>
    <w:rsid w:val="00DA1627"/>
    <w:rsid w:val="00DB378B"/>
    <w:rsid w:val="00DC6233"/>
    <w:rsid w:val="00DD0C10"/>
    <w:rsid w:val="00DE1B77"/>
    <w:rsid w:val="00DE4F33"/>
    <w:rsid w:val="00DF7BC1"/>
    <w:rsid w:val="00E069E0"/>
    <w:rsid w:val="00E23B8C"/>
    <w:rsid w:val="00E33A30"/>
    <w:rsid w:val="00E449C0"/>
    <w:rsid w:val="00E7592A"/>
    <w:rsid w:val="00E805FB"/>
    <w:rsid w:val="00E85F8A"/>
    <w:rsid w:val="00E948FC"/>
    <w:rsid w:val="00EA096B"/>
    <w:rsid w:val="00EA7D06"/>
    <w:rsid w:val="00EB2851"/>
    <w:rsid w:val="00EB3A04"/>
    <w:rsid w:val="00ED1CCB"/>
    <w:rsid w:val="00ED2E5A"/>
    <w:rsid w:val="00F051A8"/>
    <w:rsid w:val="00F3235B"/>
    <w:rsid w:val="00F36EA8"/>
    <w:rsid w:val="00F531AC"/>
    <w:rsid w:val="00F57D1C"/>
    <w:rsid w:val="00F634B2"/>
    <w:rsid w:val="00F67A47"/>
    <w:rsid w:val="00F839B8"/>
    <w:rsid w:val="00F97DA4"/>
    <w:rsid w:val="00FA09F6"/>
    <w:rsid w:val="00FA7D22"/>
    <w:rsid w:val="00FB47B1"/>
    <w:rsid w:val="00FD6256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E9ED816-ECC0-475B-8A15-828FE248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AC"/>
  </w:style>
  <w:style w:type="paragraph" w:styleId="Overskrift1">
    <w:name w:val="heading 1"/>
    <w:basedOn w:val="Normal"/>
    <w:next w:val="Normal"/>
    <w:link w:val="Overskrift1Tegn"/>
    <w:uiPriority w:val="1"/>
    <w:qFormat/>
    <w:rsid w:val="00DF7BC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F7BC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F7BC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DF7BC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7177B3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7177B3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7177B3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7177B3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7177B3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F7BC1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F7BC1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F7BC1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F7BC1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</w:rPr>
  </w:style>
  <w:style w:type="paragraph" w:styleId="Billedtekst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6D5A7C"/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D5A7C"/>
    <w:rPr>
      <w:rFonts w:ascii="Verdana" w:hAnsi="Verdana"/>
      <w:sz w:val="18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F531AC"/>
    <w:pPr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DF7BC1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</w:rPr>
  </w:style>
  <w:style w:type="character" w:styleId="Linjenummer">
    <w:name w:val="line number"/>
    <w:basedOn w:val="Standardskrifttypeiafsnit"/>
    <w:uiPriority w:val="99"/>
    <w:semiHidden/>
    <w:rsid w:val="005F6686"/>
  </w:style>
  <w:style w:type="table" w:styleId="Tabel-Gitter">
    <w:name w:val="Table Grid"/>
    <w:basedOn w:val="Tabel-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DB378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F73D7"/>
    <w:rPr>
      <w:b/>
      <w:sz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Afkrydsningsfelt">
    <w:name w:val="Afkrydsningsfelt"/>
    <w:basedOn w:val="Normal"/>
    <w:uiPriority w:val="5"/>
    <w:semiHidden/>
    <w:qFormat/>
    <w:rsid w:val="00EA7D06"/>
    <w:rPr>
      <w:sz w:val="40"/>
    </w:rPr>
  </w:style>
  <w:style w:type="paragraph" w:customStyle="1" w:styleId="TemplatePagenumber">
    <w:name w:val="Template Pagenumber"/>
    <w:basedOn w:val="Template"/>
    <w:uiPriority w:val="4"/>
    <w:semiHidden/>
    <w:qFormat/>
    <w:rsid w:val="00F531AC"/>
    <w:pPr>
      <w:tabs>
        <w:tab w:val="left" w:pos="7881"/>
      </w:tabs>
      <w:spacing w:line="160" w:lineRule="exact"/>
    </w:pPr>
  </w:style>
  <w:style w:type="table" w:customStyle="1" w:styleId="FIVU-Tabel">
    <w:name w:val="FIVU - Tabel"/>
    <w:basedOn w:val="Tabel-Normal"/>
    <w:uiPriority w:val="99"/>
    <w:rsid w:val="00A0419C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7245\appdata\roaming\microsoft\skabeloner\WordEngineTemplates\F&#248;lgebrev.dotx" TargetMode="External"/></Relationships>
</file>

<file path=word/theme/theme1.xml><?xml version="1.0" encoding="utf-8"?>
<a:theme xmlns:a="http://schemas.openxmlformats.org/drawingml/2006/main" name="Office Theme">
  <a:themeElements>
    <a:clrScheme name="FIVU">
      <a:dk1>
        <a:sysClr val="windowText" lastClr="000000"/>
      </a:dk1>
      <a:lt1>
        <a:sysClr val="window" lastClr="FFFFFF"/>
      </a:lt1>
      <a:dk2>
        <a:srgbClr val="2C5663"/>
      </a:dk2>
      <a:lt2>
        <a:srgbClr val="76C2BC"/>
      </a:lt2>
      <a:accent1>
        <a:srgbClr val="B7DBD5"/>
      </a:accent1>
      <a:accent2>
        <a:srgbClr val="C4D8E2"/>
      </a:accent2>
      <a:accent3>
        <a:srgbClr val="EAD078"/>
      </a:accent3>
      <a:accent4>
        <a:srgbClr val="C4CCCC"/>
      </a:accent4>
      <a:accent5>
        <a:srgbClr val="E2E584"/>
      </a:accent5>
      <a:accent6>
        <a:srgbClr val="2C5663"/>
      </a:accent6>
      <a:hlink>
        <a:srgbClr val="0000FF"/>
      </a:hlink>
      <a:folHlink>
        <a:srgbClr val="800080"/>
      </a:folHlink>
    </a:clrScheme>
    <a:fontScheme name="FIV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/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10. april 2014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/>
  <gbs:ToActivityContactJOINEX.Address gbs:loadFromGrowBusiness="OnProduce" gbs:saveInGrowBusiness="False" gbs:connected="true" gbs:recno="" gbs:entity="" gbs:datatype="string" gbs:key="2729941401" gbs:joinex="[JOINEX=[ToRole] {!OJEX!}=6]" gbs:removeContentControl="0"/>
  <gbs:ToActivityContactJOINEX.Zip gbs:loadFromGrowBusiness="OnProduce" gbs:saveInGrowBusiness="False" gbs:connected="true" gbs:recno="" gbs:entity="" gbs:datatype="string" gbs:key="3818890695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 gbs:loadFromGrowBusiness="OnProduce" gbs:saveInGrowBusiness="False" gbs:connected="true" gbs:recno="" gbs:entity="" gbs:datatype="string" gbs:key="469943803"/>
  <gbs:ToActivityContactJOINEX.Name gbs:loadFromGrowBusiness="OnProduce" gbs:saveInGrowBusiness="False" gbs:connected="true" gbs:recno="" gbs:entity="" gbs:datatype="string" gbs:key="3507693028" gbs:joinex="[JOINEX=[ToRole] {!OJEX!}=6]" gbs:removeContentControl="0">Modtager navn</gbs:ToActivityContactJOINEX.Name>
  <gbs:ToActivityContactJOINEX.Address gbs:loadFromGrowBusiness="OnProduce" gbs:saveInGrowBusiness="False" gbs:connected="true" gbs:recno="" gbs:entity="" gbs:datatype="string" gbs:key="645016693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4164029098" gbs:joinex="[JOINEX=[ToRole] {!OJEX!}=6]" gbs:removeContentControl="0">Modtager postnr. og by</gbs:ToActivityContactJOINEX.Zip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025A-ED60-474D-B733-2B0E7C643508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BADA959-CFF4-4F71-AB7F-2D364FB0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Følgebrev.dotx</Template>
  <TotalTime>5</TotalTime>
  <Pages>1</Pages>
  <Words>81</Words>
  <Characters>471</Characters>
  <Application>Microsoft Office Word</Application>
  <DocSecurity>0</DocSecurity>
  <Lines>52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Nørballe</dc:creator>
  <cp:lastModifiedBy>Sandra Stella Rasmussen</cp:lastModifiedBy>
  <cp:revision>5</cp:revision>
  <dcterms:created xsi:type="dcterms:W3CDTF">2017-11-06T13:45:00Z</dcterms:created>
  <dcterms:modified xsi:type="dcterms:W3CDTF">2021-08-23T12:41:00Z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ShowKaere">
    <vt:lpwstr>False</vt:lpwstr>
  </property>
  <property fmtid="{D5CDD505-2E9C-101B-9397-08002B2CF9AE}" pid="6" name="SD_BrevTypeEnabled">
    <vt:lpwstr>False</vt:lpwstr>
  </property>
  <property fmtid="{D5CDD505-2E9C-101B-9397-08002B2CF9AE}" pid="7" name="SD_BrandingGraphicBehavior">
    <vt:lpwstr>Standard</vt:lpwstr>
  </property>
  <property fmtid="{D5CDD505-2E9C-101B-9397-08002B2CF9AE}" pid="8" name="Engine">
    <vt:lpwstr>SkabelonEngine</vt:lpwstr>
  </property>
  <property fmtid="{D5CDD505-2E9C-101B-9397-08002B2CF9AE}" pid="9" name="SD_DocumentLanguageString">
    <vt:lpwstr>Dansk (Danmark)</vt:lpwstr>
  </property>
  <property fmtid="{D5CDD505-2E9C-101B-9397-08002B2CF9AE}" pid="10" name="SD_CtlText_Usersettings_Userprofile">
    <vt:lpwstr>ANBA - tilskud@uds.dk</vt:lpwstr>
  </property>
  <property fmtid="{D5CDD505-2E9C-101B-9397-08002B2CF9AE}" pid="11" name="SD_DocumentLanguage">
    <vt:lpwstr>da-DK</vt:lpwstr>
  </property>
  <property fmtid="{D5CDD505-2E9C-101B-9397-08002B2CF9AE}" pid="12" name="sdDocumentDate">
    <vt:lpwstr>41739</vt:lpwstr>
  </property>
  <property fmtid="{D5CDD505-2E9C-101B-9397-08002B2CF9AE}" pid="13" name="sdDocumentDateFormat">
    <vt:lpwstr>da-DK:d. MMMM yyyy</vt:lpwstr>
  </property>
  <property fmtid="{D5CDD505-2E9C-101B-9397-08002B2CF9AE}" pid="14" name="SD_CtlText_General_AfsenderRaad">
    <vt:lpwstr/>
  </property>
  <property fmtid="{D5CDD505-2E9C-101B-9397-08002B2CF9AE}" pid="15" name="SD_ADuser">
    <vt:lpwstr/>
  </property>
  <property fmtid="{D5CDD505-2E9C-101B-9397-08002B2CF9AE}" pid="16" name="SD_CtlText_General_AndenSagsbehandler">
    <vt:lpwstr/>
  </property>
  <property fmtid="{D5CDD505-2E9C-101B-9397-08002B2CF9AE}" pid="17" name="SD_UserprofileName">
    <vt:lpwstr>ANBA - tilskud@uds.dk</vt:lpwstr>
  </property>
  <property fmtid="{D5CDD505-2E9C-101B-9397-08002B2CF9AE}" pid="18" name="SD_Office_SD_OFF_ID">
    <vt:lpwstr>30</vt:lpwstr>
  </property>
  <property fmtid="{D5CDD505-2E9C-101B-9397-08002B2CF9AE}" pid="19" name="SD_Office_SD_OFF_Display">
    <vt:lpwstr>UDS - Styrelsen for Videregående Uddannelser</vt:lpwstr>
  </property>
  <property fmtid="{D5CDD505-2E9C-101B-9397-08002B2CF9AE}" pid="20" name="SD_Office_SD_OFF_Myndighed">
    <vt:lpwstr>Styrelsen for Videregående Uddannelser</vt:lpwstr>
  </property>
  <property fmtid="{D5CDD505-2E9C-101B-9397-08002B2CF9AE}" pid="21" name="SD_Office_SD_OFF_Undermyndighed">
    <vt:lpwstr/>
  </property>
  <property fmtid="{D5CDD505-2E9C-101B-9397-08002B2CF9AE}" pid="22" name="SD_Office_SD_OFF_Myndighed_EN">
    <vt:lpwstr>Danish Agency for Higher Education</vt:lpwstr>
  </property>
  <property fmtid="{D5CDD505-2E9C-101B-9397-08002B2CF9AE}" pid="23" name="SD_Office_SD_OFF_Undermyndighed_EN">
    <vt:lpwstr/>
  </property>
  <property fmtid="{D5CDD505-2E9C-101B-9397-08002B2CF9AE}" pid="24" name="SD_Office_SD_OFF_Address">
    <vt:lpwstr>Bredgade 43*1260 København K</vt:lpwstr>
  </property>
  <property fmtid="{D5CDD505-2E9C-101B-9397-08002B2CF9AE}" pid="25" name="SD_Office_SD_OFF_Address_EN">
    <vt:lpwstr>Bredgade 43*1260 Copenhagen K*Denmark</vt:lpwstr>
  </property>
  <property fmtid="{D5CDD505-2E9C-101B-9397-08002B2CF9AE}" pid="26" name="SD_Office_SD_OFF_Phone">
    <vt:lpwstr>7231 7800</vt:lpwstr>
  </property>
  <property fmtid="{D5CDD505-2E9C-101B-9397-08002B2CF9AE}" pid="27" name="SD_Office_SD_OFF_Fax">
    <vt:lpwstr>7231 7801</vt:lpwstr>
  </property>
  <property fmtid="{D5CDD505-2E9C-101B-9397-08002B2CF9AE}" pid="28" name="SD_Office_SD_OFF_Phone_EN">
    <vt:lpwstr>+45 7231 7800</vt:lpwstr>
  </property>
  <property fmtid="{D5CDD505-2E9C-101B-9397-08002B2CF9AE}" pid="29" name="SD_Office_SD_OFF_Fax_EN">
    <vt:lpwstr>+45 7231 7801</vt:lpwstr>
  </property>
  <property fmtid="{D5CDD505-2E9C-101B-9397-08002B2CF9AE}" pid="30" name="SD_Office_SD_OFF_Email">
    <vt:lpwstr>uds@uds.dk</vt:lpwstr>
  </property>
  <property fmtid="{D5CDD505-2E9C-101B-9397-08002B2CF9AE}" pid="31" name="SD_Office_SD_OFF_Web">
    <vt:lpwstr>www.ufm.dk</vt:lpwstr>
  </property>
  <property fmtid="{D5CDD505-2E9C-101B-9397-08002B2CF9AE}" pid="32" name="SD_Office_SD_OFF_CVR">
    <vt:lpwstr>3404 2012</vt:lpwstr>
  </property>
  <property fmtid="{D5CDD505-2E9C-101B-9397-08002B2CF9AE}" pid="33" name="SD_Office_SD_OFF_ImageDefinition">
    <vt:lpwstr>LogoFIVU</vt:lpwstr>
  </property>
  <property fmtid="{D5CDD505-2E9C-101B-9397-08002B2CF9AE}" pid="34" name="SD_Office_SD_OFF_LogoName">
    <vt:lpwstr/>
  </property>
  <property fmtid="{D5CDD505-2E9C-101B-9397-08002B2CF9AE}" pid="35" name="SD_USR_Kontornavn">
    <vt:lpwstr>Økonomi</vt:lpwstr>
  </property>
  <property fmtid="{D5CDD505-2E9C-101B-9397-08002B2CF9AE}" pid="36" name="SD_USR_Name">
    <vt:lpwstr>Annette Nørballe</vt:lpwstr>
  </property>
  <property fmtid="{D5CDD505-2E9C-101B-9397-08002B2CF9AE}" pid="37" name="SD_USR_Title">
    <vt:lpwstr>Økonomimedarbejder</vt:lpwstr>
  </property>
  <property fmtid="{D5CDD505-2E9C-101B-9397-08002B2CF9AE}" pid="38" name="SD_USR_DirectPhone">
    <vt:lpwstr>7231 8868</vt:lpwstr>
  </property>
  <property fmtid="{D5CDD505-2E9C-101B-9397-08002B2CF9AE}" pid="39" name="SD_USR_Mobile">
    <vt:lpwstr/>
  </property>
  <property fmtid="{D5CDD505-2E9C-101B-9397-08002B2CF9AE}" pid="40" name="SD_USR_Email">
    <vt:lpwstr>tilskud@uds.dk</vt:lpwstr>
  </property>
  <property fmtid="{D5CDD505-2E9C-101B-9397-08002B2CF9AE}" pid="41" name="DocumentInfoFinished">
    <vt:lpwstr>True</vt:lpwstr>
  </property>
  <property fmtid="{D5CDD505-2E9C-101B-9397-08002B2CF9AE}" pid="42" name="ContentRemapped">
    <vt:lpwstr>true</vt:lpwstr>
  </property>
</Properties>
</file>