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44" w:rsidRPr="001B11A8" w:rsidRDefault="00C73F44">
      <w:r w:rsidRPr="001B11A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1B11A8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1B11A8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1B11A8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p w:rsidR="00C73F44" w:rsidRPr="001B11A8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2" w:name="SD_OFF_Undermyndighed"/>
                                  <w:bookmarkStart w:id="3" w:name="HIF_SD_OFF_Undermyndighed"/>
                                  <w:bookmarkEnd w:id="1"/>
                                  <w:bookmarkEnd w:id="2"/>
                                </w:p>
                                <w:bookmarkEnd w:id="3"/>
                                <w:p w:rsidR="00C73F44" w:rsidRPr="001B1677" w:rsidRDefault="00C73F44" w:rsidP="001B11A8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1B11A8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4" w:name="SD_FLD_AfsenderUdvalg"/>
                            <w:bookmarkStart w:id="5" w:name="HIF_SD_FLD_AfsenderUdvalg"/>
                            <w:bookmarkEnd w:id="4"/>
                            <w:r w:rsidRPr="001B11A8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1B11A8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p w:rsidR="00C73F44" w:rsidRPr="001B11A8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6" w:name="SD_OFF_Undermyndighed"/>
                            <w:bookmarkStart w:id="7" w:name="HIF_SD_OFF_Undermyndighed"/>
                            <w:bookmarkEnd w:id="5"/>
                            <w:bookmarkEnd w:id="6"/>
                          </w:p>
                          <w:bookmarkEnd w:id="7"/>
                          <w:p w:rsidR="00C73F44" w:rsidRPr="001B1677" w:rsidRDefault="00C73F44" w:rsidP="001B11A8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1B11A8" w:rsidTr="00001565">
        <w:tc>
          <w:tcPr>
            <w:tcW w:w="7313" w:type="dxa"/>
            <w:shd w:val="clear" w:color="auto" w:fill="auto"/>
          </w:tcPr>
          <w:p w:rsidR="00A14BF9" w:rsidRPr="001B11A8" w:rsidRDefault="00A14BF9" w:rsidP="00A14BF9"/>
          <w:p w:rsidR="00A13AAA" w:rsidRPr="001B11A8" w:rsidRDefault="00A13AAA" w:rsidP="00A14BF9"/>
          <w:p w:rsidR="00A13AAA" w:rsidRPr="001B11A8" w:rsidRDefault="00A13AAA" w:rsidP="00A14BF9"/>
        </w:tc>
      </w:tr>
    </w:tbl>
    <w:p w:rsidR="001B11A8" w:rsidRPr="00D40F87" w:rsidRDefault="001B11A8" w:rsidP="00BC4DEE">
      <w:pPr>
        <w:pStyle w:val="Overskrift1"/>
        <w:rPr>
          <w:rFonts w:eastAsia="Calibri"/>
        </w:rPr>
      </w:pPr>
      <w:r w:rsidRPr="00D40F87">
        <w:rPr>
          <w:rFonts w:eastAsia="Calibri"/>
        </w:rPr>
        <w:t xml:space="preserve">Budgetskabelon </w:t>
      </w:r>
      <w:r w:rsidRPr="00D40F87">
        <w:rPr>
          <w:rFonts w:eastAsia="Calibri"/>
        </w:rPr>
        <w:br/>
      </w:r>
    </w:p>
    <w:p w:rsidR="001B11A8" w:rsidRPr="00F36051" w:rsidRDefault="001B11A8" w:rsidP="001B11A8">
      <w:pPr>
        <w:rPr>
          <w:rFonts w:asciiTheme="minorHAnsi" w:eastAsia="Calibri" w:hAnsiTheme="minorHAnsi" w:cstheme="minorHAnsi"/>
          <w:b/>
        </w:rPr>
      </w:pP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1980"/>
        <w:gridCol w:w="6379"/>
      </w:tblGrid>
      <w:tr w:rsidR="001B11A8" w:rsidRPr="00F36051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BC4DEE" w:rsidRDefault="001B11A8" w:rsidP="00BC4DEE">
            <w:bookmarkStart w:id="8" w:name="_GoBack"/>
            <w:r w:rsidRPr="00BC4DEE">
              <w:t>Projekt titel: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Navn og titel på ansøger i e-grant*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Institution: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Projektet start: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Projektets afslutning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bookmarkEnd w:id="8"/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BC4DEE">
      <w:pPr>
        <w:pStyle w:val="Overskrift2"/>
        <w:rPr>
          <w:rFonts w:eastAsia="Calibri"/>
        </w:rPr>
      </w:pPr>
      <w:r w:rsidRPr="00D40F87">
        <w:rPr>
          <w:rFonts w:eastAsia="Calibri"/>
        </w:rPr>
        <w:t xml:space="preserve">Indtægter: </w:t>
      </w: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2064"/>
        <w:gridCol w:w="6295"/>
      </w:tblGrid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UFM-bevilling (ansøgt beløb)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Evt. medfinansiering fra eksterne parter (ikke obligatorisk)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            kr. </w:t>
            </w: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BC4DEE">
      <w:pPr>
        <w:pStyle w:val="Overskrift2"/>
        <w:rPr>
          <w:rFonts w:eastAsia="Calibri"/>
        </w:rPr>
      </w:pPr>
      <w:r w:rsidRPr="00D40F87">
        <w:rPr>
          <w:rFonts w:eastAsia="Calibri"/>
        </w:rPr>
        <w:t>Udgifter:</w:t>
      </w:r>
    </w:p>
    <w:tbl>
      <w:tblPr>
        <w:tblStyle w:val="Tabel-Gitter1"/>
        <w:tblW w:w="8354" w:type="dxa"/>
        <w:tblInd w:w="5" w:type="dxa"/>
        <w:tblLook w:val="04A0" w:firstRow="1" w:lastRow="0" w:firstColumn="1" w:lastColumn="0" w:noHBand="0" w:noVBand="1"/>
        <w:tblDescription w:val="#AltTextNotRequired"/>
      </w:tblPr>
      <w:tblGrid>
        <w:gridCol w:w="2082"/>
        <w:gridCol w:w="2608"/>
        <w:gridCol w:w="3664"/>
      </w:tblGrid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Antal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Udgifter til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Overhead udgifter (20% af lønudgifter)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Øvrige udgifter**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 xml:space="preserve">*Såfremt projektet modtager bevilling bliver vedkommende den, der fremadrettet kan følge udviklingen i e-grant og som skal stå for opfølgninger m.v. i systemet. </w:t>
      </w:r>
    </w:p>
    <w:p w:rsidR="00D40F87" w:rsidRPr="00D40F87" w:rsidRDefault="00D40F87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**Forbrugsudgifter direkte relateret til projektet, fx mødeaktiviteter, transport, forplejning el. materialer. Disse udgifter skal være udspecificerede i budgettet.</w:t>
      </w: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5704B3" w:rsidRPr="00D40F87" w:rsidRDefault="005704B3" w:rsidP="00185FAF">
      <w:pPr>
        <w:rPr>
          <w:rFonts w:asciiTheme="minorHAnsi" w:hAnsiTheme="minorHAnsi" w:cstheme="minorHAnsi"/>
        </w:rPr>
      </w:pPr>
    </w:p>
    <w:sectPr w:rsidR="005704B3" w:rsidRPr="00D40F87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C1F" w:rsidRDefault="00A72C1F" w:rsidP="009849C2">
      <w:pPr>
        <w:spacing w:line="240" w:lineRule="auto"/>
      </w:pPr>
      <w:r>
        <w:separator/>
      </w:r>
    </w:p>
  </w:endnote>
  <w:endnote w:type="continuationSeparator" w:id="0">
    <w:p w:rsidR="00A72C1F" w:rsidRDefault="00A72C1F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 w:rsidP="001C55D6">
          <w:pPr>
            <w:pStyle w:val="TemplatePagenumber"/>
          </w:pPr>
          <w:bookmarkStart w:id="9" w:name="SD_LAN_Page_N1"/>
          <w:r>
            <w:t>Side</w:t>
          </w:r>
          <w:bookmarkEnd w:id="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>
          <w:pPr>
            <w:pStyle w:val="TemplatePagenumber"/>
          </w:pPr>
          <w:bookmarkStart w:id="13" w:name="SD_LAN_Page"/>
          <w:bookmarkStart w:id="14" w:name="_Hlk493252278"/>
          <w:bookmarkStart w:id="15" w:name="_Hlk493252279"/>
          <w:bookmarkStart w:id="16" w:name="_Hlk493252280"/>
          <w:bookmarkStart w:id="17" w:name="_Hlk493253278"/>
          <w:bookmarkStart w:id="18" w:name="_Hlk493253279"/>
          <w:bookmarkStart w:id="19" w:name="_Hlk493253280"/>
          <w:bookmarkStart w:id="20" w:name="_Hlk493489881"/>
          <w:bookmarkStart w:id="21" w:name="_Hlk493489882"/>
          <w:bookmarkStart w:id="22" w:name="_Hlk493489883"/>
          <w:r>
            <w:t>Side</w:t>
          </w:r>
          <w:bookmarkEnd w:id="1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C1F" w:rsidRDefault="00A72C1F" w:rsidP="009849C2">
      <w:pPr>
        <w:spacing w:line="240" w:lineRule="auto"/>
      </w:pPr>
      <w:r>
        <w:separator/>
      </w:r>
    </w:p>
  </w:footnote>
  <w:footnote w:type="continuationSeparator" w:id="0">
    <w:p w:rsidR="00A72C1F" w:rsidRDefault="00A72C1F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1B11A8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1B11A8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10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10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11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11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12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12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13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13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12" w:name="SD_Standard"/>
    <w:bookmarkEnd w:id="12"/>
  </w:p>
  <w:p w:rsidR="003D318C" w:rsidRDefault="00D40F87" w:rsidP="003E36D0">
    <w:pPr>
      <w:pStyle w:val="Headeroverskrift"/>
    </w:pPr>
    <w:r>
      <w:t>Bilag 2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A8"/>
    <w:rsid w:val="00001565"/>
    <w:rsid w:val="00003C7E"/>
    <w:rsid w:val="00017037"/>
    <w:rsid w:val="00022EC6"/>
    <w:rsid w:val="00036265"/>
    <w:rsid w:val="00041C90"/>
    <w:rsid w:val="0004267D"/>
    <w:rsid w:val="000465F0"/>
    <w:rsid w:val="00055B05"/>
    <w:rsid w:val="00063C85"/>
    <w:rsid w:val="0007239A"/>
    <w:rsid w:val="000778E8"/>
    <w:rsid w:val="000B477B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86CDA"/>
    <w:rsid w:val="001957E4"/>
    <w:rsid w:val="001967F1"/>
    <w:rsid w:val="001A5ECC"/>
    <w:rsid w:val="001B11A8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1D1E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D71DA"/>
    <w:rsid w:val="003E0443"/>
    <w:rsid w:val="003E22CD"/>
    <w:rsid w:val="003E36D0"/>
    <w:rsid w:val="003F1009"/>
    <w:rsid w:val="00427456"/>
    <w:rsid w:val="00444145"/>
    <w:rsid w:val="0044500B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A6E7D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DE2"/>
    <w:rsid w:val="008A4F3E"/>
    <w:rsid w:val="008A5F67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2C1F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4DEE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0F87"/>
    <w:rsid w:val="00D4136C"/>
    <w:rsid w:val="00D61FB2"/>
    <w:rsid w:val="00D6618C"/>
    <w:rsid w:val="00D67AF8"/>
    <w:rsid w:val="00D7294C"/>
    <w:rsid w:val="00D729BA"/>
    <w:rsid w:val="00DB64E7"/>
    <w:rsid w:val="00DC6233"/>
    <w:rsid w:val="00DD1B09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36051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CB021F-725A-47AF-BC6B-38E5D10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table" w:customStyle="1" w:styleId="Tabel-Gitter1">
    <w:name w:val="Tabel - Gitter1"/>
    <w:basedOn w:val="Tabel-Normal"/>
    <w:next w:val="Tabel-Gitter"/>
    <w:uiPriority w:val="39"/>
    <w:rsid w:val="001B1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3. juli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FE22194-B091-4F87-B029-631F6C67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2</TotalTime>
  <Pages>1</Pages>
  <Words>91</Words>
  <Characters>635</Characters>
  <Application>Microsoft Office Word</Application>
  <DocSecurity>0</DocSecurity>
  <Lines>70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</dc:title>
  <dc:creator>Frederik Damkjær Hansen</dc:creator>
  <cp:lastModifiedBy>Lasse Pedersen</cp:lastModifiedBy>
  <cp:revision>3</cp:revision>
  <dcterms:created xsi:type="dcterms:W3CDTF">2024-05-13T13:05:00Z</dcterms:created>
  <dcterms:modified xsi:type="dcterms:W3CDTF">2024-05-27T11:18:00Z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