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CD936" w14:textId="48D37F3A" w:rsidR="003B41A5" w:rsidRDefault="00835EEC" w:rsidP="00073D8B">
      <w:pPr>
        <w:shd w:val="clear" w:color="auto" w:fill="FFFFFF"/>
        <w:spacing w:before="360" w:after="240"/>
        <w:ind w:left="1701"/>
        <w:rPr>
          <w:rFonts w:ascii="Arial Narrow" w:hAnsi="Arial Narrow" w:cs="Arial"/>
          <w:b/>
          <w:sz w:val="40"/>
          <w:szCs w:val="40"/>
        </w:rPr>
      </w:pPr>
      <w:r w:rsidRPr="00835EEC">
        <w:rPr>
          <w:rFonts w:ascii="Arial Narrow" w:hAnsi="Arial Narrow" w:cs="Arial"/>
          <w:b/>
          <w:sz w:val="40"/>
          <w:szCs w:val="40"/>
        </w:rPr>
        <w:t xml:space="preserve"> </w:t>
      </w:r>
    </w:p>
    <w:p w14:paraId="0C1D0FFA" w14:textId="77777777" w:rsidR="003B41A5" w:rsidRDefault="003B41A5" w:rsidP="00073D8B">
      <w:pPr>
        <w:shd w:val="clear" w:color="auto" w:fill="FFFFFF"/>
        <w:spacing w:before="360" w:after="240"/>
        <w:ind w:left="1701"/>
        <w:rPr>
          <w:rFonts w:ascii="Arial Narrow" w:hAnsi="Arial Narrow" w:cs="Arial"/>
          <w:b/>
          <w:sz w:val="40"/>
          <w:szCs w:val="40"/>
        </w:rPr>
      </w:pPr>
    </w:p>
    <w:p w14:paraId="30C56F73" w14:textId="77777777" w:rsidR="003B41A5" w:rsidRDefault="003B41A5" w:rsidP="00073D8B">
      <w:pPr>
        <w:shd w:val="clear" w:color="auto" w:fill="FFFFFF"/>
        <w:spacing w:before="360" w:after="240"/>
        <w:ind w:left="1701"/>
        <w:rPr>
          <w:rFonts w:ascii="Arial Narrow" w:hAnsi="Arial Narrow" w:cs="Arial"/>
          <w:b/>
          <w:sz w:val="40"/>
          <w:szCs w:val="40"/>
        </w:rPr>
      </w:pPr>
    </w:p>
    <w:p w14:paraId="53CACD6D" w14:textId="72D6AD5B" w:rsidR="00BC2785" w:rsidRDefault="00653556" w:rsidP="00073D8B">
      <w:pPr>
        <w:shd w:val="clear" w:color="auto" w:fill="FFFFFF"/>
        <w:spacing w:before="360" w:after="240"/>
        <w:ind w:left="1701"/>
        <w:rPr>
          <w:rFonts w:ascii="Arial Narrow" w:hAnsi="Arial Narrow" w:cs="Arial"/>
          <w:b/>
          <w:sz w:val="40"/>
          <w:szCs w:val="40"/>
          <w:u w:val="single"/>
        </w:rPr>
      </w:pPr>
      <w:r w:rsidRPr="00653556">
        <w:rPr>
          <w:rFonts w:ascii="Arial Narrow" w:hAnsi="Arial Narrow" w:cs="Arial"/>
          <w:b/>
          <w:sz w:val="40"/>
          <w:szCs w:val="40"/>
          <w:u w:val="single"/>
        </w:rPr>
        <w:t xml:space="preserve">Memorandum of </w:t>
      </w:r>
      <w:proofErr w:type="spellStart"/>
      <w:r w:rsidRPr="00653556">
        <w:rPr>
          <w:rFonts w:ascii="Arial Narrow" w:hAnsi="Arial Narrow" w:cs="Arial"/>
          <w:b/>
          <w:sz w:val="40"/>
          <w:szCs w:val="40"/>
          <w:u w:val="single"/>
        </w:rPr>
        <w:t>Understanding</w:t>
      </w:r>
      <w:proofErr w:type="spellEnd"/>
    </w:p>
    <w:p w14:paraId="53CACD6E" w14:textId="77777777" w:rsidR="00D903D5" w:rsidRPr="00BA09A8" w:rsidRDefault="00073D8B" w:rsidP="00073D8B">
      <w:pPr>
        <w:shd w:val="clear" w:color="auto" w:fill="FFFFFF"/>
        <w:tabs>
          <w:tab w:val="left" w:pos="3402"/>
        </w:tabs>
        <w:spacing w:before="240" w:after="1440"/>
        <w:ind w:left="1985"/>
        <w:rPr>
          <w:rFonts w:ascii="Arial Narrow" w:hAnsi="Arial Narrow" w:cs="Arial"/>
          <w:b/>
          <w:color w:val="808080"/>
          <w:sz w:val="40"/>
          <w:szCs w:val="40"/>
        </w:rPr>
      </w:pPr>
      <w:r w:rsidRPr="00BA09A8">
        <w:rPr>
          <w:rFonts w:ascii="Arial Narrow" w:hAnsi="Arial Narrow" w:cs="Arial"/>
          <w:b/>
          <w:color w:val="808080"/>
          <w:sz w:val="40"/>
          <w:szCs w:val="40"/>
        </w:rPr>
        <w:tab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78"/>
        <w:gridCol w:w="6594"/>
      </w:tblGrid>
      <w:tr w:rsidR="00D82F40" w:rsidRPr="002364C7" w14:paraId="53CACD74" w14:textId="77777777" w:rsidTr="00CC478F">
        <w:trPr>
          <w:cantSplit/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D73" w14:textId="77777777" w:rsidR="00D82F40" w:rsidRPr="002364C7" w:rsidRDefault="00653556" w:rsidP="00E77931">
            <w:pPr>
              <w:pStyle w:val="Listeafsni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  <w:lang w:val="en-US"/>
              </w:rPr>
            </w:pPr>
            <w:r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Objectives of the Memorandum of Understanding</w:t>
            </w:r>
          </w:p>
        </w:tc>
      </w:tr>
      <w:tr w:rsidR="00E77931" w:rsidRPr="002364C7" w14:paraId="53CACD76" w14:textId="77777777" w:rsidTr="00CC478F">
        <w:trPr>
          <w:cantSplit/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75" w14:textId="0EE07AAC" w:rsidR="00E77931" w:rsidRPr="002364C7" w:rsidRDefault="00E77931" w:rsidP="00CC478F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>The Memorandum of Understanding</w:t>
            </w:r>
            <w:r w:rsidR="00D903D5"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 (MoU)</w:t>
            </w: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 forms the framework for cooperation between the competent institutions. It aims to establish mutual trust between the partners. In </w:t>
            </w:r>
            <w:r w:rsidR="00D903D5"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this </w:t>
            </w: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Memorandum of Understanding partner </w:t>
            </w:r>
            <w:proofErr w:type="spellStart"/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>organisations</w:t>
            </w:r>
            <w:proofErr w:type="spellEnd"/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 mutually accept their respective </w:t>
            </w:r>
            <w:r w:rsidR="00CC478F"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tasks, </w:t>
            </w: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>criteria and procedures for quality assurance, assessment, validation and recognition of knowledge, skills and competence for the purpose of transferring credit.</w:t>
            </w:r>
          </w:p>
        </w:tc>
      </w:tr>
      <w:tr w:rsidR="00516C69" w:rsidRPr="002364C7" w14:paraId="53CACD7A" w14:textId="77777777" w:rsidTr="00CC478F">
        <w:trPr>
          <w:cantSplit/>
          <w:trHeight w:val="567"/>
        </w:trPr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77" w14:textId="77777777" w:rsidR="00516C69" w:rsidRPr="002137A8" w:rsidRDefault="00E77931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2"/>
                <w:lang w:val="en-US"/>
              </w:rPr>
              <w:t xml:space="preserve">Are other objectives agreed on?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Please tick as </w:t>
            </w:r>
            <w:proofErr w:type="spellStart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appropriate</w:t>
            </w:r>
            <w:proofErr w:type="spellEnd"/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78" w14:textId="77777777" w:rsidR="00E77931" w:rsidRPr="002364C7" w:rsidRDefault="00B54FF5" w:rsidP="00E77931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Arial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E77931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No</w:t>
            </w:r>
          </w:p>
          <w:p w14:paraId="53CACD79" w14:textId="77777777" w:rsidR="00E77931" w:rsidRPr="002364C7" w:rsidRDefault="00E77931" w:rsidP="00D903D5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Arial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Yes – these are: </w:t>
            </w:r>
            <w:r w:rsidR="0062210D" w:rsidRPr="002364C7">
              <w:rPr>
                <w:rFonts w:ascii="Arial Narrow" w:hAnsi="Arial Narrow" w:cs="Arial"/>
                <w:sz w:val="22"/>
                <w:szCs w:val="22"/>
                <w:highlight w:val="green"/>
                <w:lang w:val="en-US"/>
              </w:rPr>
              <w:t xml:space="preserve">insert information </w:t>
            </w:r>
          </w:p>
        </w:tc>
      </w:tr>
    </w:tbl>
    <w:p w14:paraId="53CACD7B" w14:textId="77777777" w:rsidR="00E77931" w:rsidRPr="002364C7" w:rsidRDefault="00E77931">
      <w:pPr>
        <w:rPr>
          <w:lang w:val="en-US"/>
        </w:rPr>
      </w:pPr>
      <w:r w:rsidRPr="002364C7">
        <w:rPr>
          <w:lang w:val="en-US"/>
        </w:rP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86"/>
        <w:gridCol w:w="6586"/>
      </w:tblGrid>
      <w:tr w:rsidR="00B45D5F" w:rsidRPr="002364C7" w14:paraId="53CACD7D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D7C" w14:textId="77777777" w:rsidR="00B45D5F" w:rsidRPr="002364C7" w:rsidRDefault="00E77931" w:rsidP="00287E79">
            <w:pPr>
              <w:pStyle w:val="Listeafsni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  <w:lang w:val="en-US"/>
              </w:rPr>
            </w:pPr>
            <w:proofErr w:type="spellStart"/>
            <w:r w:rsidRPr="002364C7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Organisations</w:t>
            </w:r>
            <w:proofErr w:type="spellEnd"/>
            <w:r w:rsidRPr="002364C7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en-US"/>
              </w:rPr>
              <w:t xml:space="preserve"> signing the Memorandum of Understanding</w:t>
            </w:r>
          </w:p>
        </w:tc>
      </w:tr>
      <w:tr w:rsidR="00287E79" w:rsidRPr="00212868" w14:paraId="53CACD7F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D7E" w14:textId="77777777" w:rsidR="00287E79" w:rsidRPr="002137A8" w:rsidRDefault="00287E79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Organisation 1</w:t>
            </w:r>
          </w:p>
        </w:tc>
      </w:tr>
      <w:tr w:rsidR="00B45D5F" w:rsidRPr="00212868" w14:paraId="53CACD82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0" w14:textId="77777777" w:rsidR="00B45D5F" w:rsidRPr="002137A8" w:rsidRDefault="00E77931" w:rsidP="00E77931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81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14:paraId="53CACD8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3" w14:textId="77777777" w:rsidR="00B45D5F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of o</w:t>
            </w:r>
            <w:r w:rsidR="00E77931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84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77931" w:rsidRPr="00212868" w14:paraId="53CACD8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6" w14:textId="77777777" w:rsidR="00E77931" w:rsidRDefault="00E77931" w:rsidP="00E77931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87" w14:textId="77777777" w:rsidR="00E77931" w:rsidRPr="002137A8" w:rsidRDefault="00E7793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14:paraId="53CACD8B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9" w14:textId="77777777"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8A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14:paraId="53CACD8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C" w14:textId="77777777"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8D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14:paraId="53CACD91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8F" w14:textId="77777777"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90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2868" w14:paraId="53CACD94" w14:textId="77777777" w:rsidTr="0029562D">
        <w:trPr>
          <w:cantSplit/>
          <w:trHeight w:val="49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92" w14:textId="77777777"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Contact person 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93" w14:textId="77777777" w:rsidR="000774C7" w:rsidRPr="002137A8" w:rsidRDefault="000774C7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Name</w:t>
            </w:r>
            <w:proofErr w:type="spellEnd"/>
          </w:p>
        </w:tc>
      </w:tr>
      <w:tr w:rsidR="000774C7" w:rsidRPr="00212868" w14:paraId="53CACD97" w14:textId="77777777" w:rsidTr="0029562D">
        <w:trPr>
          <w:cantSplit/>
          <w:trHeight w:val="49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95" w14:textId="77777777" w:rsidR="000774C7" w:rsidRDefault="000774C7" w:rsidP="00E77931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96" w14:textId="77777777" w:rsidR="000774C7" w:rsidRPr="002137A8" w:rsidRDefault="000774C7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B45D5F" w:rsidRPr="00212868" w14:paraId="53CACD9A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98" w14:textId="77777777"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99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45D5F" w:rsidRPr="00212868" w14:paraId="53CACD9D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9B" w14:textId="77777777" w:rsidR="00B45D5F" w:rsidRPr="002137A8" w:rsidRDefault="00B45D5F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9C" w14:textId="77777777" w:rsidR="00B45D5F" w:rsidRPr="002137A8" w:rsidRDefault="00B45D5F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9F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D9E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Organisation 2</w:t>
            </w:r>
          </w:p>
        </w:tc>
      </w:tr>
      <w:tr w:rsidR="00740078" w:rsidRPr="002137A8" w14:paraId="53CACDA2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0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A1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A5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3" w14:textId="77777777" w:rsidR="00740078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of o</w:t>
            </w:r>
            <w:r w:rsidR="0074007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A4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A8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6" w14:textId="77777777" w:rsidR="0074007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A7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AB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9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AA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AE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C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AD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B1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AF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B0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B4" w14:textId="77777777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B2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B3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4C7" w:rsidRPr="002137A8" w14:paraId="53CACDB7" w14:textId="77777777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B5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B6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740078" w:rsidRPr="002137A8" w14:paraId="53CACDB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B8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B9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BD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BB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BC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DBE" w14:textId="77777777" w:rsidR="00740078" w:rsidRDefault="00740078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86"/>
        <w:gridCol w:w="6586"/>
      </w:tblGrid>
      <w:tr w:rsidR="00740078" w:rsidRPr="002364C7" w14:paraId="53CACDC0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DBF" w14:textId="77777777" w:rsidR="00740078" w:rsidRPr="002364C7" w:rsidRDefault="00740078" w:rsidP="00A54AFA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lastRenderedPageBreak/>
              <w:t>Organisation</w:t>
            </w:r>
            <w:proofErr w:type="spellEnd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3</w:t>
            </w:r>
            <w:r w:rsidR="00A54AFA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A54AFA"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 table if not necessary)</w:t>
            </w:r>
          </w:p>
        </w:tc>
      </w:tr>
      <w:tr w:rsidR="00740078" w:rsidRPr="002137A8" w14:paraId="53CACDC3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C1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C2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C6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C4" w14:textId="77777777" w:rsidR="00740078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of o</w:t>
            </w:r>
            <w:r w:rsidR="0074007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C5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C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C7" w14:textId="77777777" w:rsidR="0074007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C8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C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CA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CB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CF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CD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CE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DD2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D0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D1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D5" w14:textId="77777777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D3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D4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4C7" w:rsidRPr="002137A8" w14:paraId="53CACDD8" w14:textId="77777777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D6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D7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14:paraId="53CACDDB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D9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DA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DE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DC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DD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364C7" w14:paraId="53CACDE0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DDF" w14:textId="77777777" w:rsidR="000774C7" w:rsidRPr="002364C7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Organisation</w:t>
            </w:r>
            <w:proofErr w:type="spellEnd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4 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 table if not necessary)</w:t>
            </w:r>
          </w:p>
        </w:tc>
      </w:tr>
      <w:tr w:rsidR="000774C7" w:rsidRPr="002137A8" w14:paraId="53CACDE3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E1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E2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E6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E4" w14:textId="77777777"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of organisation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E5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E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E7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E8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E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EA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EB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EF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ED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EE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F2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F0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DF1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F5" w14:textId="77777777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F3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F4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4C7" w:rsidRPr="002137A8" w14:paraId="53CACDF8" w14:textId="77777777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F6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F7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14:paraId="53CACDFB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F9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DFA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DFE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DFC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DFD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DFF" w14:textId="77777777" w:rsidR="00740078" w:rsidRDefault="00740078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86"/>
        <w:gridCol w:w="6586"/>
      </w:tblGrid>
      <w:tr w:rsidR="00740078" w:rsidRPr="002364C7" w14:paraId="53CACE01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00" w14:textId="77777777" w:rsidR="00740078" w:rsidRPr="002364C7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lastRenderedPageBreak/>
              <w:t>Organisation</w:t>
            </w:r>
            <w:proofErr w:type="spellEnd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5</w:t>
            </w:r>
            <w:r w:rsidR="00A54AFA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A54AFA"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 table if not necessary)</w:t>
            </w:r>
          </w:p>
        </w:tc>
      </w:tr>
      <w:tr w:rsidR="00740078" w:rsidRPr="002137A8" w14:paraId="53CACE04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02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03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E07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05" w14:textId="77777777" w:rsidR="00740078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of o</w:t>
            </w:r>
            <w:r w:rsidR="0074007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06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E0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08" w14:textId="77777777" w:rsidR="0074007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09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E0D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0B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0C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E10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0E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0F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40078" w:rsidRPr="002137A8" w14:paraId="53CACE1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11" w14:textId="77777777" w:rsidR="00740078" w:rsidRPr="002137A8" w:rsidRDefault="00740078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12" w14:textId="77777777" w:rsidR="00740078" w:rsidRPr="002137A8" w:rsidRDefault="00740078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16" w14:textId="77777777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14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15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4C7" w:rsidRPr="002137A8" w14:paraId="53CACE19" w14:textId="77777777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17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18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14:paraId="53CACE1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1A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1B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1F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1D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1E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364C7" w14:paraId="53CACE21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20" w14:textId="77777777" w:rsidR="000774C7" w:rsidRPr="002364C7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Organisation</w:t>
            </w:r>
            <w:proofErr w:type="spellEnd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6 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 table if not necessary)</w:t>
            </w:r>
          </w:p>
        </w:tc>
      </w:tr>
      <w:tr w:rsidR="000774C7" w:rsidRPr="002137A8" w14:paraId="53CACE24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22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23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27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25" w14:textId="77777777"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of organisation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26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2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28" w14:textId="77777777" w:rsidR="000774C7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29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2D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2B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2C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30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2E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2F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3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31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32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36" w14:textId="77777777" w:rsidTr="0029562D">
        <w:trPr>
          <w:cantSplit/>
          <w:trHeight w:val="28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34" w14:textId="77777777" w:rsidR="000774C7" w:rsidRPr="002137A8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35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4C7" w:rsidRPr="002137A8" w14:paraId="53CACE39" w14:textId="77777777" w:rsidTr="0029562D">
        <w:trPr>
          <w:cantSplit/>
          <w:trHeight w:val="28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37" w14:textId="77777777" w:rsidR="000774C7" w:rsidRDefault="000774C7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38" w14:textId="77777777" w:rsidR="000774C7" w:rsidRPr="002137A8" w:rsidRDefault="000774C7" w:rsidP="0029562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Position</w:t>
            </w:r>
          </w:p>
        </w:tc>
      </w:tr>
      <w:tr w:rsidR="000774C7" w:rsidRPr="002137A8" w14:paraId="53CACE3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3A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3B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774C7" w:rsidRPr="002137A8" w14:paraId="53CACE3F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3D" w14:textId="77777777" w:rsidR="000774C7" w:rsidRPr="002137A8" w:rsidRDefault="000774C7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137A8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3E" w14:textId="77777777" w:rsidR="000774C7" w:rsidRPr="002137A8" w:rsidRDefault="000774C7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E40" w14:textId="77777777" w:rsidR="001012EE" w:rsidRDefault="001012EE">
      <w:r>
        <w:br w:type="page"/>
      </w:r>
    </w:p>
    <w:p w14:paraId="53CACE41" w14:textId="77777777" w:rsidR="00A54AFA" w:rsidRPr="002364C7" w:rsidRDefault="0062210D">
      <w:pPr>
        <w:rPr>
          <w:rFonts w:ascii="Arial Narrow" w:hAnsi="Arial Narrow" w:cs="Arial"/>
          <w:bCs/>
          <w:color w:val="000000"/>
          <w:sz w:val="22"/>
          <w:szCs w:val="22"/>
          <w:lang w:val="en-US"/>
        </w:rPr>
      </w:pPr>
      <w:r w:rsidRPr="002364C7">
        <w:rPr>
          <w:rFonts w:ascii="Arial Narrow" w:hAnsi="Arial Narrow" w:cs="Arial"/>
          <w:bCs/>
          <w:color w:val="000000"/>
          <w:sz w:val="22"/>
          <w:szCs w:val="22"/>
          <w:highlight w:val="green"/>
          <w:lang w:val="en-US"/>
        </w:rPr>
        <w:lastRenderedPageBreak/>
        <w:t>a</w:t>
      </w:r>
      <w:r w:rsidR="00A54AFA" w:rsidRPr="002364C7">
        <w:rPr>
          <w:rFonts w:ascii="Arial Narrow" w:hAnsi="Arial Narrow" w:cs="Arial"/>
          <w:bCs/>
          <w:color w:val="000000"/>
          <w:sz w:val="22"/>
          <w:szCs w:val="22"/>
          <w:highlight w:val="green"/>
          <w:lang w:val="en-US"/>
        </w:rPr>
        <w:t>dd more tables if necessary</w:t>
      </w:r>
      <w:r w:rsidR="00B36F82" w:rsidRPr="002364C7">
        <w:rPr>
          <w:rFonts w:ascii="Arial Narrow" w:hAnsi="Arial Narrow" w:cs="Arial"/>
          <w:bCs/>
          <w:color w:val="000000"/>
          <w:sz w:val="22"/>
          <w:szCs w:val="22"/>
          <w:highlight w:val="green"/>
          <w:lang w:val="en-US"/>
        </w:rPr>
        <w:t xml:space="preserve"> – </w:t>
      </w:r>
      <w:r w:rsidRPr="002364C7">
        <w:rPr>
          <w:rFonts w:ascii="Arial Narrow" w:hAnsi="Arial Narrow" w:cs="Arial"/>
          <w:bCs/>
          <w:color w:val="000000"/>
          <w:sz w:val="22"/>
          <w:szCs w:val="22"/>
          <w:highlight w:val="green"/>
          <w:lang w:val="en-US"/>
        </w:rPr>
        <w:t>r</w:t>
      </w:r>
      <w:r w:rsidR="00B36F82" w:rsidRPr="002364C7">
        <w:rPr>
          <w:rFonts w:ascii="Arial Narrow" w:hAnsi="Arial Narrow" w:cs="Arial"/>
          <w:bCs/>
          <w:color w:val="000000"/>
          <w:sz w:val="22"/>
          <w:szCs w:val="22"/>
          <w:highlight w:val="green"/>
          <w:lang w:val="en-US"/>
        </w:rPr>
        <w:t>emove page if not necessary</w:t>
      </w:r>
    </w:p>
    <w:p w14:paraId="53CACE42" w14:textId="77777777" w:rsidR="00A54AFA" w:rsidRPr="002364C7" w:rsidRDefault="00A54AFA">
      <w:pPr>
        <w:rPr>
          <w:lang w:val="en-US"/>
        </w:rPr>
      </w:pPr>
      <w:r w:rsidRPr="002364C7"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bottom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7200E" w:rsidRPr="002364C7" w14:paraId="53CACE44" w14:textId="77777777" w:rsidTr="00073D8B">
        <w:trPr>
          <w:cantSplit/>
          <w:trHeight w:val="567"/>
        </w:trPr>
        <w:tc>
          <w:tcPr>
            <w:tcW w:w="9288" w:type="dxa"/>
            <w:shd w:val="clear" w:color="auto" w:fill="EAF1DD"/>
            <w:vAlign w:val="center"/>
          </w:tcPr>
          <w:p w14:paraId="53CACE43" w14:textId="77777777" w:rsidR="0037200E" w:rsidRPr="002364C7" w:rsidRDefault="00B36F82" w:rsidP="00D903D5">
            <w:pPr>
              <w:pStyle w:val="Listeafsni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/>
                <w:bCs/>
                <w:color w:val="000000"/>
                <w:lang w:val="en-US"/>
              </w:rPr>
            </w:pPr>
            <w:r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lastRenderedPageBreak/>
              <w:t xml:space="preserve">Other </w:t>
            </w:r>
            <w:proofErr w:type="spellStart"/>
            <w:r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organisations</w:t>
            </w:r>
            <w:proofErr w:type="spellEnd"/>
            <w:r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covered by </w:t>
            </w:r>
            <w:r w:rsidR="00D903D5"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this </w:t>
            </w:r>
            <w:r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Memorandum of Understanding (if appropriate)</w:t>
            </w:r>
          </w:p>
        </w:tc>
      </w:tr>
      <w:tr w:rsidR="00B36F82" w:rsidRPr="00212868" w14:paraId="53CACE47" w14:textId="77777777" w:rsidTr="00B36F82">
        <w:trPr>
          <w:cantSplit/>
          <w:trHeight w:val="567"/>
        </w:trPr>
        <w:tc>
          <w:tcPr>
            <w:tcW w:w="9288" w:type="dxa"/>
            <w:shd w:val="clear" w:color="auto" w:fill="auto"/>
            <w:vAlign w:val="center"/>
          </w:tcPr>
          <w:p w14:paraId="53CACE45" w14:textId="77777777" w:rsidR="00B36F82" w:rsidRPr="002364C7" w:rsidRDefault="00B36F82" w:rsidP="00B36F82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>Explanatory note:</w:t>
            </w:r>
          </w:p>
          <w:p w14:paraId="53CACE46" w14:textId="77777777" w:rsidR="00B36F82" w:rsidRPr="00B36F82" w:rsidRDefault="00B36F82" w:rsidP="00D903D5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For MoUs established </w:t>
            </w:r>
            <w:r w:rsidR="00D903D5"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within </w:t>
            </w: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a broader context (such as agreements set up by sector based </w:t>
            </w:r>
            <w:proofErr w:type="spellStart"/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>organisations</w:t>
            </w:r>
            <w:proofErr w:type="spellEnd"/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, chambers, regional or national authorities) a list of </w:t>
            </w:r>
            <w:proofErr w:type="spellStart"/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>organisations</w:t>
            </w:r>
            <w:proofErr w:type="spellEnd"/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 (VET providers, companies, etc.) who are able to operate in the framework of the MoU can be added. This </w:t>
            </w:r>
            <w:r w:rsidR="00D903D5"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list </w:t>
            </w: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can consist of their names or it can refer to the type of VET providers. </w:t>
            </w:r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The list </w:t>
            </w:r>
            <w:proofErr w:type="spellStart"/>
            <w:r w:rsidRPr="00B36F82">
              <w:rPr>
                <w:rFonts w:ascii="Arial Narrow" w:hAnsi="Arial Narrow" w:cs="Arial"/>
                <w:bCs/>
                <w:color w:val="000000"/>
              </w:rPr>
              <w:t>can</w:t>
            </w:r>
            <w:proofErr w:type="spellEnd"/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B36F82">
              <w:rPr>
                <w:rFonts w:ascii="Arial Narrow" w:hAnsi="Arial Narrow" w:cs="Arial"/>
                <w:bCs/>
                <w:color w:val="000000"/>
              </w:rPr>
              <w:t>be</w:t>
            </w:r>
            <w:proofErr w:type="spellEnd"/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="00D903D5">
              <w:rPr>
                <w:rFonts w:ascii="Arial Narrow" w:hAnsi="Arial Narrow" w:cs="Arial"/>
                <w:bCs/>
                <w:color w:val="000000"/>
              </w:rPr>
              <w:t>included</w:t>
            </w:r>
            <w:proofErr w:type="spellEnd"/>
            <w:r w:rsidR="00D903D5">
              <w:rPr>
                <w:rFonts w:ascii="Arial Narrow" w:hAnsi="Arial Narrow" w:cs="Arial"/>
                <w:bCs/>
                <w:color w:val="000000"/>
              </w:rPr>
              <w:t xml:space="preserve"> as an</w:t>
            </w:r>
            <w:r w:rsidRPr="00B36F82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proofErr w:type="spellStart"/>
            <w:r w:rsidRPr="00B36F82">
              <w:rPr>
                <w:rFonts w:ascii="Arial Narrow" w:hAnsi="Arial Narrow" w:cs="Arial"/>
                <w:bCs/>
                <w:color w:val="000000"/>
              </w:rPr>
              <w:t>annex</w:t>
            </w:r>
            <w:proofErr w:type="spellEnd"/>
            <w:r w:rsidRPr="00B36F82">
              <w:rPr>
                <w:rFonts w:ascii="Arial Narrow" w:hAnsi="Arial Narrow" w:cs="Arial"/>
                <w:bCs/>
                <w:color w:val="000000"/>
              </w:rPr>
              <w:t>.</w:t>
            </w:r>
          </w:p>
        </w:tc>
      </w:tr>
      <w:tr w:rsidR="00B36F82" w:rsidRPr="002364C7" w14:paraId="53CACE49" w14:textId="77777777" w:rsidTr="00B36F82">
        <w:trPr>
          <w:cantSplit/>
          <w:trHeight w:val="567"/>
        </w:trPr>
        <w:tc>
          <w:tcPr>
            <w:tcW w:w="9288" w:type="dxa"/>
            <w:shd w:val="clear" w:color="auto" w:fill="auto"/>
            <w:vAlign w:val="center"/>
          </w:tcPr>
          <w:p w14:paraId="53CACE48" w14:textId="77777777" w:rsidR="00B36F82" w:rsidRPr="002364C7" w:rsidRDefault="00B36F82" w:rsidP="0062210D">
            <w:pPr>
              <w:spacing w:before="120" w:after="120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insert information here</w:t>
            </w:r>
            <w:r w:rsidR="0062210D" w:rsidRPr="002364C7">
              <w:rPr>
                <w:rFonts w:ascii="Arial Narrow" w:hAnsi="Arial Narrow" w:cs="Arial"/>
                <w:sz w:val="22"/>
                <w:szCs w:val="22"/>
                <w:highlight w:val="green"/>
                <w:lang w:val="en-US"/>
              </w:rPr>
              <w:t xml:space="preserve"> or remove if not necessary</w:t>
            </w:r>
          </w:p>
        </w:tc>
      </w:tr>
    </w:tbl>
    <w:p w14:paraId="53CACE4A" w14:textId="77777777" w:rsidR="001012EE" w:rsidRPr="002364C7" w:rsidRDefault="001012EE">
      <w:pPr>
        <w:rPr>
          <w:lang w:val="en-US"/>
        </w:rPr>
      </w:pPr>
      <w:r w:rsidRPr="002364C7">
        <w:rPr>
          <w:lang w:val="en-US"/>
        </w:rP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79"/>
        <w:gridCol w:w="6593"/>
      </w:tblGrid>
      <w:tr w:rsidR="00104B46" w:rsidRPr="002364C7" w14:paraId="53CACE4C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4B" w14:textId="77777777" w:rsidR="00104B46" w:rsidRPr="002364C7" w:rsidRDefault="00D903D5" w:rsidP="000669F2">
            <w:pPr>
              <w:pStyle w:val="Listeafsni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/>
                <w:bCs/>
                <w:color w:val="000000"/>
                <w:lang w:val="en-US"/>
              </w:rPr>
            </w:pPr>
            <w:r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lastRenderedPageBreak/>
              <w:t>T</w:t>
            </w:r>
            <w:r w:rsidR="000669F2"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he qualification(s) covered by th</w:t>
            </w:r>
            <w:r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is Memorandum of Understanding</w:t>
            </w:r>
          </w:p>
        </w:tc>
      </w:tr>
      <w:tr w:rsidR="00777663" w:rsidRPr="00212868" w14:paraId="53CACE4E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4D" w14:textId="77777777" w:rsidR="00777663" w:rsidRDefault="00777663" w:rsidP="00777663">
            <w:pPr>
              <w:spacing w:before="120" w:after="120"/>
            </w:pP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>Qualification</w:t>
            </w:r>
            <w:proofErr w:type="spellEnd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0669F2" w:rsidRPr="00212868" w14:paraId="53CACE51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4F" w14:textId="77777777" w:rsidR="000669F2" w:rsidRDefault="000669F2" w:rsidP="000669F2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50" w14:textId="77777777" w:rsidR="000669F2" w:rsidRPr="00C63392" w:rsidRDefault="000669F2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669F2" w:rsidRPr="00212868" w14:paraId="53CACE54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52" w14:textId="77777777" w:rsidR="000669F2" w:rsidRDefault="000669F2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Title of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qualification</w:t>
            </w:r>
            <w:proofErr w:type="spellEnd"/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53" w14:textId="77777777" w:rsidR="000669F2" w:rsidRPr="00C63392" w:rsidRDefault="000669F2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669F2" w:rsidRPr="00212868" w14:paraId="53CACE57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55" w14:textId="77777777" w:rsidR="000669F2" w:rsidRDefault="000669F2" w:rsidP="000669F2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EQF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56" w14:textId="77777777" w:rsidR="000669F2" w:rsidRPr="00C63392" w:rsidRDefault="000669F2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33891" w:rsidRPr="00212868" w14:paraId="53CACE5A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58" w14:textId="77777777" w:rsidR="00233891" w:rsidRPr="00C63392" w:rsidRDefault="00233891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NQF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59" w14:textId="77777777" w:rsidR="00233891" w:rsidRPr="00C63392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33891" w:rsidRPr="002364C7" w14:paraId="53CACE5D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5B" w14:textId="77777777" w:rsidR="00233891" w:rsidRPr="002364C7" w:rsidRDefault="000669F2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Unit(s) of learning outcomes for the mobility phases (refer to enclosure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5C" w14:textId="77777777" w:rsidR="00233891" w:rsidRPr="002364C7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104B46" w:rsidRPr="00212868" w14:paraId="53CACE6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5E" w14:textId="77777777" w:rsidR="00104B46" w:rsidRPr="002364C7" w:rsidRDefault="00233891" w:rsidP="00BB09B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5F" w14:textId="77777777" w:rsidR="00233891" w:rsidRPr="002364C7" w:rsidRDefault="00C63392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Arial" w:hint="eastAsia"/>
                <w:color w:val="000000"/>
                <w:sz w:val="22"/>
                <w:szCs w:val="22"/>
                <w:lang w:val="en-US"/>
              </w:rPr>
              <w:t>☐</w:t>
            </w:r>
            <w:r w:rsidR="00476B1A" w:rsidRPr="002364C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76B1A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Europass</w:t>
            </w:r>
            <w:proofErr w:type="spellEnd"/>
            <w:r w:rsidR="00476B1A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Certificate Supplement</w:t>
            </w:r>
          </w:p>
          <w:p w14:paraId="53CACE60" w14:textId="77777777" w:rsidR="00104B46" w:rsidRPr="002364C7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D903D5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T</w:t>
            </w:r>
            <w:r w:rsidR="00777663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he learning outcomes associated with the qualification</w:t>
            </w:r>
          </w:p>
          <w:p w14:paraId="53CACE61" w14:textId="77777777" w:rsidR="00233891" w:rsidRPr="002364C7" w:rsidRDefault="00233891" w:rsidP="00BB09B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777663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Description of the unit(s) of learning outcomes for the mobility</w:t>
            </w:r>
          </w:p>
          <w:p w14:paraId="53CACE62" w14:textId="77777777" w:rsidR="0071765A" w:rsidRPr="00C63392" w:rsidRDefault="00476B1A" w:rsidP="00D903D5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>Other</w:t>
            </w:r>
            <w:proofErr w:type="spellEnd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</w:t>
            </w: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specify</w:t>
            </w:r>
            <w:proofErr w:type="spellEnd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777663" w14:paraId="53CACE65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64" w14:textId="77777777" w:rsidR="00777663" w:rsidRDefault="00777663" w:rsidP="00001D8D">
            <w:pPr>
              <w:spacing w:before="120" w:after="120"/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Qualification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2</w:t>
            </w:r>
          </w:p>
        </w:tc>
      </w:tr>
      <w:tr w:rsidR="00777663" w:rsidRPr="00C63392" w14:paraId="53CACE68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66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67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6B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69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Title of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qualification</w:t>
            </w:r>
            <w:proofErr w:type="spellEnd"/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6A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6E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6C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EQF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6D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71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6F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NQF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70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364C7" w14:paraId="53CACE74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72" w14:textId="77777777" w:rsidR="00777663" w:rsidRPr="002364C7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Unit(s) of learning outcomes for the mobility phases (refer to enclosure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73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77663" w:rsidRPr="00C63392" w14:paraId="53CACE7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75" w14:textId="77777777" w:rsidR="00777663" w:rsidRPr="002364C7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76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Arial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Europass</w:t>
            </w:r>
            <w:proofErr w:type="spellEnd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Certificate Supplement</w:t>
            </w:r>
          </w:p>
          <w:p w14:paraId="53CACE77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="00FB71CD" w:rsidRPr="002364C7">
              <w:rPr>
                <w:rFonts w:ascii="MS Gothic" w:eastAsia="MS Gothic" w:hAnsi="MS Gothic" w:cs="MS Gothic"/>
                <w:color w:val="000000"/>
                <w:sz w:val="22"/>
                <w:szCs w:val="22"/>
                <w:lang w:val="en-US"/>
              </w:rPr>
              <w:t>T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he learning outcomes associated with the qualification</w:t>
            </w:r>
          </w:p>
          <w:p w14:paraId="53CACE78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Description of the unit(s) of learning outcomes for the mobility</w:t>
            </w:r>
          </w:p>
          <w:p w14:paraId="53CACE79" w14:textId="77777777"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>Other</w:t>
            </w:r>
            <w:proofErr w:type="spellEnd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</w:t>
            </w: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specify</w:t>
            </w:r>
            <w:proofErr w:type="spellEnd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 </w:t>
            </w:r>
          </w:p>
        </w:tc>
      </w:tr>
    </w:tbl>
    <w:p w14:paraId="53CACE7B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79"/>
        <w:gridCol w:w="6593"/>
      </w:tblGrid>
      <w:tr w:rsidR="00777663" w:rsidRPr="002364C7" w14:paraId="53CACE7D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7C" w14:textId="77777777" w:rsidR="00777663" w:rsidRPr="002364C7" w:rsidRDefault="00777663" w:rsidP="00001D8D">
            <w:pPr>
              <w:spacing w:before="120" w:after="120"/>
              <w:rPr>
                <w:lang w:val="en-US"/>
              </w:rPr>
            </w:pP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lastRenderedPageBreak/>
              <w:t xml:space="preserve">Qualification 3 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 table if not necessary)</w:t>
            </w:r>
          </w:p>
        </w:tc>
      </w:tr>
      <w:tr w:rsidR="00777663" w:rsidRPr="00212868" w14:paraId="53CACE80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7E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7F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8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81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Title of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qualification</w:t>
            </w:r>
            <w:proofErr w:type="spellEnd"/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82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86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84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EQF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85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8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87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NQF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88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364C7" w14:paraId="53CACE8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8A" w14:textId="77777777" w:rsidR="00777663" w:rsidRPr="002364C7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Unit(s) of learning outcomes for the mobility phases (refer to enclosure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8B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77663" w:rsidRPr="00212868" w14:paraId="53CACE92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8D" w14:textId="77777777" w:rsidR="00777663" w:rsidRPr="002364C7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8E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Arial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Europass</w:t>
            </w:r>
            <w:proofErr w:type="spellEnd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Certificate Supplement</w:t>
            </w:r>
          </w:p>
          <w:p w14:paraId="53CACE8F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FB71CD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T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he learning outcomes associated with the qualification</w:t>
            </w:r>
          </w:p>
          <w:p w14:paraId="53CACE90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Description of the unit(s) of learning outcomes for the mobility</w:t>
            </w:r>
          </w:p>
          <w:p w14:paraId="53CACE91" w14:textId="77777777"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>Other</w:t>
            </w:r>
            <w:proofErr w:type="spellEnd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</w:t>
            </w: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specify</w:t>
            </w:r>
            <w:proofErr w:type="spellEnd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777663" w:rsidRPr="002364C7" w14:paraId="53CACE94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93" w14:textId="77777777" w:rsidR="00777663" w:rsidRPr="002364C7" w:rsidRDefault="00777663" w:rsidP="00001D8D">
            <w:pPr>
              <w:spacing w:before="120" w:after="120"/>
              <w:rPr>
                <w:lang w:val="en-US"/>
              </w:rPr>
            </w:pP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Qualification 4 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 table if not necessary)</w:t>
            </w:r>
          </w:p>
        </w:tc>
      </w:tr>
      <w:tr w:rsidR="00777663" w:rsidRPr="00C63392" w14:paraId="53CACE97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95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96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9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98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Title of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qualification</w:t>
            </w:r>
            <w:proofErr w:type="spellEnd"/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99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9D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9B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EQF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9C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A0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9E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NQF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9F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364C7" w14:paraId="53CACEA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A1" w14:textId="77777777" w:rsidR="00777663" w:rsidRPr="002364C7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Unit(s) of learning outcomes for the mobility phases (refer to enclosure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A2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77663" w:rsidRPr="00C63392" w14:paraId="53CACEA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A4" w14:textId="77777777" w:rsidR="00777663" w:rsidRPr="002364C7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A5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Arial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Europass</w:t>
            </w:r>
            <w:proofErr w:type="spellEnd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Certificate Supplement</w:t>
            </w:r>
          </w:p>
          <w:p w14:paraId="53CACEA6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FB71CD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T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he learning outcomes associated with the qualification</w:t>
            </w:r>
          </w:p>
          <w:p w14:paraId="53CACEA7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Description of the unit(s) of learning outcomes for the mobility</w:t>
            </w:r>
          </w:p>
          <w:p w14:paraId="53CACEA8" w14:textId="77777777"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>Other</w:t>
            </w:r>
            <w:proofErr w:type="spellEnd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</w:t>
            </w: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specify</w:t>
            </w:r>
            <w:proofErr w:type="spellEnd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 </w:t>
            </w:r>
          </w:p>
        </w:tc>
      </w:tr>
    </w:tbl>
    <w:p w14:paraId="53CACEAA" w14:textId="77777777" w:rsidR="00777663" w:rsidRDefault="00777663" w:rsidP="00777663">
      <w:r>
        <w:br w:type="page"/>
      </w:r>
    </w:p>
    <w:p w14:paraId="53CACEAB" w14:textId="77777777" w:rsidR="00777663" w:rsidRDefault="00777663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79"/>
        <w:gridCol w:w="6593"/>
      </w:tblGrid>
      <w:tr w:rsidR="00777663" w:rsidRPr="002364C7" w14:paraId="53CACEAD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AC" w14:textId="77777777" w:rsidR="00777663" w:rsidRPr="002364C7" w:rsidRDefault="00777663" w:rsidP="00777663">
            <w:pPr>
              <w:spacing w:before="120" w:after="120"/>
              <w:rPr>
                <w:lang w:val="en-US"/>
              </w:rPr>
            </w:pP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Qualification 5 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 table if not necessary)</w:t>
            </w:r>
          </w:p>
        </w:tc>
      </w:tr>
      <w:tr w:rsidR="00777663" w:rsidRPr="00212868" w14:paraId="53CACEB0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AE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AF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B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B1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Title of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qualification</w:t>
            </w:r>
            <w:proofErr w:type="spellEnd"/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B2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B6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B4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EQF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B5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12868" w14:paraId="53CACEB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B7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NQF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B8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364C7" w14:paraId="53CACEBC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BA" w14:textId="77777777" w:rsidR="00777663" w:rsidRPr="002364C7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Unit(s) of learning outcomes for the mobility phases (refer to enclosure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BB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77663" w:rsidRPr="00212868" w14:paraId="53CACEC2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BD" w14:textId="77777777" w:rsidR="00777663" w:rsidRPr="002364C7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BE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Arial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Europass</w:t>
            </w:r>
            <w:proofErr w:type="spellEnd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Certificate Supplement</w:t>
            </w:r>
          </w:p>
          <w:p w14:paraId="53CACEBF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FB71CD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T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he learning outcomes associated with the qualification</w:t>
            </w:r>
          </w:p>
          <w:p w14:paraId="53CACEC0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Description of the unit(s) of learning outcomes for the mobility</w:t>
            </w:r>
          </w:p>
          <w:p w14:paraId="53CACEC1" w14:textId="77777777"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>Other</w:t>
            </w:r>
            <w:proofErr w:type="spellEnd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</w:t>
            </w: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specify</w:t>
            </w:r>
            <w:proofErr w:type="spellEnd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777663" w:rsidRPr="002364C7" w14:paraId="53CACEC4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3CACEC3" w14:textId="77777777" w:rsidR="00777663" w:rsidRPr="002364C7" w:rsidRDefault="00777663" w:rsidP="00001D8D">
            <w:pPr>
              <w:spacing w:before="120" w:after="120"/>
              <w:rPr>
                <w:lang w:val="en-US"/>
              </w:rPr>
            </w:pP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Qualification 6 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 table if not necessary)</w:t>
            </w:r>
          </w:p>
        </w:tc>
      </w:tr>
      <w:tr w:rsidR="00777663" w:rsidRPr="00C63392" w14:paraId="53CACEC7" w14:textId="77777777" w:rsidTr="00001D8D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C5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Country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CACEC6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CA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C8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Title of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qualification</w:t>
            </w:r>
            <w:proofErr w:type="spellEnd"/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C9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CD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CB" w14:textId="77777777" w:rsidR="00777663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EQF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CC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C63392" w14:paraId="53CACED0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CE" w14:textId="77777777" w:rsidR="00777663" w:rsidRPr="00C63392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0"/>
              </w:rPr>
            </w:pPr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NQF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level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(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if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appropriate</w:t>
            </w:r>
            <w:proofErr w:type="spellEnd"/>
            <w:r w:rsidRPr="00C63392">
              <w:rPr>
                <w:rFonts w:ascii="Arial Narrow" w:hAnsi="Arial Narrow" w:cs="Arial"/>
                <w:bCs/>
                <w:color w:val="000000"/>
                <w:sz w:val="22"/>
                <w:szCs w:val="20"/>
              </w:rPr>
              <w:t>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CF" w14:textId="77777777" w:rsidR="00777663" w:rsidRPr="00C63392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77663" w:rsidRPr="002364C7" w14:paraId="53CACED3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D1" w14:textId="77777777" w:rsidR="00777663" w:rsidRPr="002364C7" w:rsidRDefault="00777663" w:rsidP="000774C7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Unit(s) of learning outcomes for the mobility phases (refer to enclosure in the annex, if applicable)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ACED2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777663" w:rsidRPr="00C63392" w14:paraId="53CACED9" w14:textId="77777777" w:rsidTr="00001D8D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CED4" w14:textId="77777777" w:rsidR="00777663" w:rsidRPr="002364C7" w:rsidRDefault="00777663" w:rsidP="00001D8D">
            <w:pPr>
              <w:spacing w:before="120" w:after="120"/>
              <w:ind w:right="113"/>
              <w:jc w:val="right"/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sz w:val="22"/>
                <w:szCs w:val="20"/>
                <w:lang w:val="en-US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CED5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Arial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Europass</w:t>
            </w:r>
            <w:proofErr w:type="spellEnd"/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Certificate Supplement</w:t>
            </w:r>
          </w:p>
          <w:p w14:paraId="53CACED6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FB71CD"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T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>he learning outcomes associated with the qualification</w:t>
            </w:r>
          </w:p>
          <w:p w14:paraId="53CACED7" w14:textId="77777777" w:rsidR="00777663" w:rsidRPr="002364C7" w:rsidRDefault="00777663" w:rsidP="00001D8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  <w:r w:rsidRPr="002364C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val="en-US"/>
              </w:rPr>
              <w:t>☐</w:t>
            </w:r>
            <w:r w:rsidRPr="002364C7"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  <w:t xml:space="preserve"> Description of the unit(s) of learning outcomes for the mobility</w:t>
            </w:r>
          </w:p>
          <w:p w14:paraId="53CACED8" w14:textId="77777777" w:rsidR="00777663" w:rsidRPr="00C63392" w:rsidRDefault="00777663" w:rsidP="00FB71C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C6339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>Other</w:t>
            </w:r>
            <w:proofErr w:type="spellEnd"/>
            <w:r w:rsidRPr="00C6339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: </w:t>
            </w:r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 xml:space="preserve">please </w:t>
            </w:r>
            <w:proofErr w:type="spellStart"/>
            <w:r w:rsidRPr="00777663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</w:rPr>
              <w:t>specify</w:t>
            </w:r>
            <w:proofErr w:type="spellEnd"/>
          </w:p>
        </w:tc>
      </w:tr>
    </w:tbl>
    <w:p w14:paraId="53CACEDA" w14:textId="77777777" w:rsidR="00777663" w:rsidRDefault="00777663" w:rsidP="00777663">
      <w:r>
        <w:br w:type="page"/>
      </w:r>
    </w:p>
    <w:p w14:paraId="53CACEDB" w14:textId="77777777" w:rsidR="00777663" w:rsidRPr="002364C7" w:rsidRDefault="0062210D" w:rsidP="00777663">
      <w:pPr>
        <w:rPr>
          <w:rFonts w:ascii="Arial Narrow" w:hAnsi="Arial Narrow" w:cs="Arial"/>
          <w:bCs/>
          <w:color w:val="000000"/>
          <w:sz w:val="22"/>
          <w:szCs w:val="22"/>
          <w:lang w:val="en-US"/>
        </w:rPr>
      </w:pPr>
      <w:r w:rsidRPr="002364C7">
        <w:rPr>
          <w:rFonts w:ascii="Arial Narrow" w:hAnsi="Arial Narrow" w:cs="Arial"/>
          <w:bCs/>
          <w:color w:val="000000"/>
          <w:sz w:val="22"/>
          <w:szCs w:val="22"/>
          <w:highlight w:val="green"/>
          <w:lang w:val="en-US"/>
        </w:rPr>
        <w:lastRenderedPageBreak/>
        <w:t>a</w:t>
      </w:r>
      <w:r w:rsidR="00777663" w:rsidRPr="002364C7">
        <w:rPr>
          <w:rFonts w:ascii="Arial Narrow" w:hAnsi="Arial Narrow" w:cs="Arial"/>
          <w:bCs/>
          <w:color w:val="000000"/>
          <w:sz w:val="22"/>
          <w:szCs w:val="22"/>
          <w:highlight w:val="green"/>
          <w:lang w:val="en-US"/>
        </w:rPr>
        <w:t xml:space="preserve">dd more tables if necessary – </w:t>
      </w:r>
      <w:r w:rsidRPr="002364C7">
        <w:rPr>
          <w:rFonts w:ascii="Arial Narrow" w:hAnsi="Arial Narrow" w:cs="Arial"/>
          <w:bCs/>
          <w:color w:val="000000"/>
          <w:sz w:val="22"/>
          <w:szCs w:val="22"/>
          <w:highlight w:val="green"/>
          <w:lang w:val="en-US"/>
        </w:rPr>
        <w:t>r</w:t>
      </w:r>
      <w:r w:rsidR="00777663" w:rsidRPr="002364C7">
        <w:rPr>
          <w:rFonts w:ascii="Arial Narrow" w:hAnsi="Arial Narrow" w:cs="Arial"/>
          <w:bCs/>
          <w:color w:val="000000"/>
          <w:sz w:val="22"/>
          <w:szCs w:val="22"/>
          <w:highlight w:val="green"/>
          <w:lang w:val="en-US"/>
        </w:rPr>
        <w:t>emove page if not necessary</w:t>
      </w:r>
    </w:p>
    <w:p w14:paraId="53CACEDC" w14:textId="77777777" w:rsidR="00777663" w:rsidRPr="002364C7" w:rsidRDefault="00777663" w:rsidP="00777663">
      <w:pPr>
        <w:rPr>
          <w:lang w:val="en-US"/>
        </w:rPr>
      </w:pPr>
      <w:r w:rsidRPr="002364C7">
        <w:rPr>
          <w:lang w:val="en-US"/>
        </w:rP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71765A" w:rsidRPr="002364C7" w14:paraId="53CACEDE" w14:textId="77777777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DD" w14:textId="77777777" w:rsidR="0071765A" w:rsidRPr="002364C7" w:rsidRDefault="00001D8D" w:rsidP="00001D8D">
            <w:pPr>
              <w:pStyle w:val="Listeafsni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  <w:lang w:val="en-US"/>
              </w:rPr>
            </w:pPr>
            <w:r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lastRenderedPageBreak/>
              <w:t>Assessment, documentation, validation and recognition</w:t>
            </w:r>
          </w:p>
        </w:tc>
      </w:tr>
      <w:tr w:rsidR="00001D8D" w:rsidRPr="002364C7" w14:paraId="53CACEE0" w14:textId="77777777" w:rsidTr="00001D8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2C4D8" w14:textId="77777777" w:rsidR="00001D8D" w:rsidRPr="002364C7" w:rsidRDefault="00001D8D" w:rsidP="00FB71CD">
            <w:pPr>
              <w:spacing w:before="240" w:after="240"/>
              <w:jc w:val="both"/>
              <w:rPr>
                <w:rFonts w:ascii="Arial Narrow" w:hAnsi="Arial Narrow" w:cs="Arial"/>
                <w:bCs/>
                <w:color w:val="00000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>By signing this Memorandum of Understanding we confirm that we have discussed the procedures for assessment, documentation, validation and recognition and agree on how it is done.</w:t>
            </w:r>
            <w:r w:rsidR="00D903D5"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 </w:t>
            </w:r>
          </w:p>
          <w:p w14:paraId="53CACEDF" w14:textId="50612EF1" w:rsidR="00CC478F" w:rsidRPr="002364C7" w:rsidRDefault="00CC478F" w:rsidP="00FB71CD">
            <w:pPr>
              <w:spacing w:before="240" w:after="240"/>
              <w:jc w:val="both"/>
              <w:rPr>
                <w:rFonts w:ascii="Arial Narrow" w:hAnsi="Arial Narrow" w:cs="Arial"/>
                <w:bCs/>
                <w:color w:val="000000"/>
                <w:lang w:val="en-US"/>
              </w:rPr>
            </w:pPr>
          </w:p>
        </w:tc>
      </w:tr>
      <w:tr w:rsidR="005F5C1A" w:rsidRPr="002364C7" w14:paraId="53CACEE2" w14:textId="77777777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E1" w14:textId="77777777" w:rsidR="005F5C1A" w:rsidRPr="002364C7" w:rsidRDefault="005F5C1A" w:rsidP="00D903D5">
            <w:pPr>
              <w:pStyle w:val="Listeafsni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  <w:lang w:val="en-US"/>
              </w:rPr>
            </w:pPr>
            <w:r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Validity of th</w:t>
            </w:r>
            <w:r w:rsidR="00D903D5"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is</w:t>
            </w:r>
            <w:r w:rsidRPr="002364C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Memorandum of Understanding</w:t>
            </w:r>
          </w:p>
        </w:tc>
      </w:tr>
      <w:tr w:rsidR="005F5C1A" w:rsidRPr="002364C7" w14:paraId="53CACEE4" w14:textId="77777777" w:rsidTr="00001D8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ACEE3" w14:textId="77777777" w:rsidR="005F5C1A" w:rsidRPr="002364C7" w:rsidRDefault="005F5C1A" w:rsidP="00D903D5">
            <w:pPr>
              <w:spacing w:before="240" w:after="240"/>
              <w:jc w:val="both"/>
              <w:rPr>
                <w:rFonts w:ascii="Arial Narrow" w:hAnsi="Arial Narrow" w:cs="Arial"/>
                <w:bCs/>
                <w:color w:val="00000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>Th</w:t>
            </w:r>
            <w:r w:rsidR="00D903D5"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>is</w:t>
            </w: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 Memorandum of Understanding is valid until: </w:t>
            </w:r>
            <w:r w:rsidRPr="002364C7">
              <w:rPr>
                <w:rFonts w:ascii="Arial Narrow" w:hAnsi="Arial Narrow" w:cs="Arial"/>
                <w:bCs/>
                <w:color w:val="000000"/>
                <w:highlight w:val="green"/>
                <w:lang w:val="en-US"/>
              </w:rPr>
              <w:t xml:space="preserve">insert </w:t>
            </w:r>
            <w:r w:rsidR="00C51BFB" w:rsidRPr="002364C7">
              <w:rPr>
                <w:rFonts w:ascii="Arial Narrow" w:hAnsi="Arial Narrow" w:cs="Arial"/>
                <w:bCs/>
                <w:color w:val="000000"/>
                <w:highlight w:val="green"/>
                <w:lang w:val="en-US"/>
              </w:rPr>
              <w:t xml:space="preserve">information </w:t>
            </w:r>
          </w:p>
        </w:tc>
      </w:tr>
      <w:tr w:rsidR="005F5C1A" w:rsidRPr="00212868" w14:paraId="53CACEE6" w14:textId="77777777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E5" w14:textId="77777777" w:rsidR="005F5C1A" w:rsidRPr="00C63392" w:rsidRDefault="005F5C1A" w:rsidP="005F5C1A">
            <w:pPr>
              <w:pStyle w:val="Listeafsni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5F5C1A">
              <w:rPr>
                <w:rFonts w:ascii="Arial Narrow" w:hAnsi="Arial Narrow" w:cs="Arial"/>
                <w:b/>
                <w:sz w:val="28"/>
                <w:szCs w:val="28"/>
              </w:rPr>
              <w:t xml:space="preserve">Evaluation and </w:t>
            </w:r>
            <w:proofErr w:type="spellStart"/>
            <w:r w:rsidRPr="005F5C1A">
              <w:rPr>
                <w:rFonts w:ascii="Arial Narrow" w:hAnsi="Arial Narrow" w:cs="Arial"/>
                <w:b/>
                <w:sz w:val="28"/>
                <w:szCs w:val="28"/>
              </w:rPr>
              <w:t>review</w:t>
            </w:r>
            <w:proofErr w:type="spellEnd"/>
            <w:r w:rsidRPr="005F5C1A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proofErr w:type="spellStart"/>
            <w:r w:rsidRPr="005F5C1A">
              <w:rPr>
                <w:rFonts w:ascii="Arial Narrow" w:hAnsi="Arial Narrow" w:cs="Arial"/>
                <w:b/>
                <w:sz w:val="28"/>
                <w:szCs w:val="28"/>
              </w:rPr>
              <w:t>process</w:t>
            </w:r>
            <w:proofErr w:type="spellEnd"/>
          </w:p>
        </w:tc>
      </w:tr>
      <w:tr w:rsidR="005F5C1A" w:rsidRPr="002364C7" w14:paraId="53CACEE8" w14:textId="77777777" w:rsidTr="00001D8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ACEE7" w14:textId="77777777" w:rsidR="005F5C1A" w:rsidRPr="002364C7" w:rsidRDefault="005F5C1A" w:rsidP="00E116BF">
            <w:pPr>
              <w:spacing w:before="240" w:after="240"/>
              <w:jc w:val="both"/>
              <w:rPr>
                <w:rFonts w:ascii="Arial Narrow" w:hAnsi="Arial Narrow" w:cs="Arial"/>
                <w:bCs/>
                <w:color w:val="000000"/>
                <w:lang w:val="en-US"/>
              </w:rPr>
            </w:pP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The </w:t>
            </w:r>
            <w:r w:rsidR="00D903D5"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work of the </w:t>
            </w:r>
            <w:r w:rsidRPr="002364C7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partnership will be evaluated and reviewed by: </w:t>
            </w:r>
            <w:r w:rsidRPr="002364C7">
              <w:rPr>
                <w:rFonts w:ascii="Arial Narrow" w:hAnsi="Arial Narrow" w:cs="Arial"/>
                <w:bCs/>
                <w:color w:val="000000"/>
                <w:highlight w:val="green"/>
                <w:lang w:val="en-US"/>
              </w:rPr>
              <w:t>dd/mm/</w:t>
            </w:r>
            <w:proofErr w:type="spellStart"/>
            <w:r w:rsidRPr="002364C7">
              <w:rPr>
                <w:rFonts w:ascii="Arial Narrow" w:hAnsi="Arial Narrow" w:cs="Arial"/>
                <w:bCs/>
                <w:color w:val="000000"/>
                <w:highlight w:val="green"/>
                <w:lang w:val="en-US"/>
              </w:rPr>
              <w:t>yyyy</w:t>
            </w:r>
            <w:proofErr w:type="spellEnd"/>
            <w:r w:rsidR="00E116BF" w:rsidRPr="002364C7">
              <w:rPr>
                <w:rFonts w:ascii="Arial Narrow" w:hAnsi="Arial Narrow" w:cs="Arial"/>
                <w:bCs/>
                <w:color w:val="000000"/>
                <w:highlight w:val="green"/>
                <w:lang w:val="en-US"/>
              </w:rPr>
              <w:t>, person(s)/</w:t>
            </w:r>
            <w:proofErr w:type="spellStart"/>
            <w:r w:rsidR="00E116BF" w:rsidRPr="002364C7">
              <w:rPr>
                <w:rFonts w:ascii="Arial Narrow" w:hAnsi="Arial Narrow" w:cs="Arial"/>
                <w:bCs/>
                <w:color w:val="000000"/>
                <w:highlight w:val="green"/>
                <w:lang w:val="en-US"/>
              </w:rPr>
              <w:t>organisation</w:t>
            </w:r>
            <w:proofErr w:type="spellEnd"/>
            <w:r w:rsidR="00E116BF" w:rsidRPr="002364C7">
              <w:rPr>
                <w:rFonts w:ascii="Arial Narrow" w:hAnsi="Arial Narrow" w:cs="Arial"/>
                <w:bCs/>
                <w:color w:val="000000"/>
                <w:highlight w:val="green"/>
                <w:lang w:val="en-US"/>
              </w:rPr>
              <w:t>(s)</w:t>
            </w:r>
          </w:p>
        </w:tc>
      </w:tr>
    </w:tbl>
    <w:p w14:paraId="53CACEE9" w14:textId="77777777" w:rsidR="005F5C1A" w:rsidRPr="002364C7" w:rsidRDefault="005F5C1A" w:rsidP="00B1599C">
      <w:pPr>
        <w:rPr>
          <w:lang w:val="en-US"/>
        </w:rPr>
      </w:pPr>
      <w:r w:rsidRPr="002364C7">
        <w:rPr>
          <w:lang w:val="en-US"/>
        </w:rP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B36D1" w:rsidRPr="00C63392" w14:paraId="53CACEEB" w14:textId="77777777" w:rsidTr="00073D8B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EA" w14:textId="77777777" w:rsidR="00BB36D1" w:rsidRPr="00C63392" w:rsidRDefault="00BB36D1" w:rsidP="00BB36D1">
            <w:pPr>
              <w:pStyle w:val="Listeafsni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proofErr w:type="spellStart"/>
            <w:r w:rsidRPr="00BB36D1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Signatures</w:t>
            </w:r>
            <w:proofErr w:type="spellEnd"/>
          </w:p>
        </w:tc>
      </w:tr>
      <w:tr w:rsidR="00B31857" w:rsidRPr="00BF1B96" w14:paraId="53CACEEE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EEC" w14:textId="77777777" w:rsidR="00B31857" w:rsidRPr="00BF1B96" w:rsidRDefault="00B31857" w:rsidP="00B31857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ED" w14:textId="77777777" w:rsidR="00B31857" w:rsidRPr="00B31857" w:rsidRDefault="00B31857" w:rsidP="00B31857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Organisation / country</w:t>
            </w:r>
          </w:p>
        </w:tc>
      </w:tr>
      <w:tr w:rsidR="00B31857" w:rsidRPr="00CB6C0A" w14:paraId="53CACEF1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EEF" w14:textId="77777777"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EF0" w14:textId="77777777"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31857" w:rsidRPr="00CB6C0A" w14:paraId="53CACEF4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EF2" w14:textId="77777777" w:rsidR="00B31857" w:rsidRPr="00CB6C0A" w:rsidRDefault="00B31857" w:rsidP="00FB71CD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proofErr w:type="spellStart"/>
            <w:r w:rsidRPr="00CB6C0A">
              <w:rPr>
                <w:rFonts w:ascii="Arial Narrow" w:hAnsi="Arial Narrow" w:cs="Arial"/>
                <w:bCs/>
                <w:color w:val="000000"/>
              </w:rPr>
              <w:t>Name</w:t>
            </w:r>
            <w:proofErr w:type="spellEnd"/>
            <w:r w:rsidRPr="00CB6C0A">
              <w:rPr>
                <w:rFonts w:ascii="Arial Narrow" w:hAnsi="Arial Narrow" w:cs="Arial"/>
                <w:bCs/>
                <w:color w:val="000000"/>
              </w:rPr>
              <w:t xml:space="preserve">, </w:t>
            </w:r>
            <w:proofErr w:type="spellStart"/>
            <w:r w:rsidR="00FB71CD">
              <w:rPr>
                <w:rFonts w:ascii="Arial Narrow" w:hAnsi="Arial Narrow" w:cs="Arial"/>
                <w:bCs/>
                <w:color w:val="000000"/>
              </w:rPr>
              <w:t>role</w:t>
            </w:r>
            <w:proofErr w:type="spellEnd"/>
            <w:r w:rsidR="00D903D5">
              <w:rPr>
                <w:rFonts w:ascii="Arial Narrow" w:hAnsi="Arial Narrow" w:cs="Arial"/>
                <w:bCs/>
                <w:color w:val="000000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53CACEF3" w14:textId="77777777" w:rsidR="00B31857" w:rsidRPr="00CB6C0A" w:rsidRDefault="00B31857" w:rsidP="00B31857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proofErr w:type="spellStart"/>
            <w:r w:rsidRPr="00CB6C0A">
              <w:rPr>
                <w:rFonts w:ascii="Arial Narrow" w:hAnsi="Arial Narrow" w:cs="Arial"/>
                <w:color w:val="000000"/>
              </w:rPr>
              <w:t>Name</w:t>
            </w:r>
            <w:proofErr w:type="spellEnd"/>
            <w:r w:rsidRPr="00CB6C0A"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 w:rsidR="00FB71CD">
              <w:rPr>
                <w:rFonts w:ascii="Arial Narrow" w:hAnsi="Arial Narrow" w:cs="Arial"/>
                <w:color w:val="000000"/>
              </w:rPr>
              <w:t>role</w:t>
            </w:r>
            <w:proofErr w:type="spellEnd"/>
          </w:p>
        </w:tc>
      </w:tr>
      <w:tr w:rsidR="00B31857" w:rsidRPr="00CB6C0A" w14:paraId="53CACEF7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EF5" w14:textId="77777777"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EF6" w14:textId="77777777" w:rsidR="00B31857" w:rsidRPr="00ED4AB3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31857" w:rsidRPr="00CB6C0A" w14:paraId="53CACEFA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EF8" w14:textId="77777777" w:rsidR="00B31857" w:rsidRPr="00CB6C0A" w:rsidRDefault="00B31857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FB71CD">
              <w:rPr>
                <w:rFonts w:ascii="Arial Narrow" w:hAnsi="Arial Narrow" w:cs="Arial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EF9" w14:textId="77777777" w:rsidR="00B31857" w:rsidRPr="00CB6C0A" w:rsidRDefault="00B31857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FB71CD">
              <w:rPr>
                <w:rFonts w:ascii="Arial Narrow" w:hAnsi="Arial Narrow" w:cs="Arial"/>
              </w:rPr>
              <w:t>Place, date</w:t>
            </w:r>
          </w:p>
        </w:tc>
      </w:tr>
      <w:tr w:rsidR="00B31857" w:rsidRPr="00CB6C0A" w14:paraId="53CACEFD" w14:textId="77777777" w:rsidTr="00C41EFA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CACEFB" w14:textId="77777777" w:rsidR="00B31857" w:rsidRPr="00FB71CD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ACEFC" w14:textId="77777777" w:rsidR="00B31857" w:rsidRPr="00CB6C0A" w:rsidRDefault="00B31857" w:rsidP="00ED4AB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EFE" w14:textId="77777777" w:rsidR="00ED4AB3" w:rsidRPr="00C41EFA" w:rsidRDefault="00ED4AB3" w:rsidP="00C41EFA">
      <w:pPr>
        <w:spacing w:before="360" w:after="360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D4AB3" w:rsidRPr="002364C7" w14:paraId="53CACF01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EFF" w14:textId="77777777" w:rsidR="00ED4AB3" w:rsidRPr="002364C7" w:rsidRDefault="00ED4AB3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  <w:bCs/>
                <w:color w:val="000000"/>
                <w:lang w:val="en-US"/>
              </w:rPr>
            </w:pPr>
            <w:proofErr w:type="spellStart"/>
            <w:r w:rsidRPr="002364C7">
              <w:rPr>
                <w:rFonts w:ascii="Arial Narrow" w:hAnsi="Arial Narrow" w:cs="Arial"/>
                <w:b/>
                <w:lang w:val="en-US"/>
              </w:rPr>
              <w:t>Organisation</w:t>
            </w:r>
            <w:proofErr w:type="spellEnd"/>
            <w:r w:rsidRPr="002364C7">
              <w:rPr>
                <w:rFonts w:ascii="Arial Narrow" w:hAnsi="Arial Narrow" w:cs="Arial"/>
                <w:b/>
                <w:lang w:val="en-US"/>
              </w:rPr>
              <w:t xml:space="preserve"> / country</w:t>
            </w:r>
            <w:r w:rsidR="00C51BFB" w:rsidRPr="002364C7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 w:rsidR="00C51BFB"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 if not necessary)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00" w14:textId="77777777" w:rsidR="00ED4AB3" w:rsidRPr="002364C7" w:rsidRDefault="00ED4AB3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  <w:lang w:val="en-US"/>
              </w:rPr>
            </w:pPr>
            <w:proofErr w:type="spellStart"/>
            <w:r w:rsidRPr="002364C7">
              <w:rPr>
                <w:rFonts w:ascii="Arial Narrow" w:hAnsi="Arial Narrow" w:cs="Arial"/>
                <w:b/>
                <w:lang w:val="en-US"/>
              </w:rPr>
              <w:t>Organisation</w:t>
            </w:r>
            <w:proofErr w:type="spellEnd"/>
            <w:r w:rsidRPr="002364C7">
              <w:rPr>
                <w:rFonts w:ascii="Arial Narrow" w:hAnsi="Arial Narrow" w:cs="Arial"/>
                <w:b/>
                <w:lang w:val="en-US"/>
              </w:rPr>
              <w:t xml:space="preserve"> / country</w:t>
            </w:r>
            <w:r w:rsidR="00C51BFB" w:rsidRPr="002364C7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 w:rsidR="00C51BFB"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 if not necessary)</w:t>
            </w:r>
          </w:p>
        </w:tc>
      </w:tr>
      <w:tr w:rsidR="00ED4AB3" w:rsidRPr="002364C7" w14:paraId="53CACF04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F02" w14:textId="77777777" w:rsidR="00ED4AB3" w:rsidRPr="002364C7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F03" w14:textId="77777777" w:rsidR="00ED4AB3" w:rsidRPr="002364C7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ED4AB3" w:rsidRPr="00CB6C0A" w14:paraId="53CACF07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F05" w14:textId="77777777" w:rsidR="00ED4AB3" w:rsidRPr="00CB6C0A" w:rsidRDefault="00ED4AB3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proofErr w:type="spellStart"/>
            <w:r w:rsidRPr="00CB6C0A">
              <w:rPr>
                <w:rFonts w:ascii="Arial Narrow" w:hAnsi="Arial Narrow" w:cs="Arial"/>
                <w:bCs/>
                <w:color w:val="000000"/>
              </w:rPr>
              <w:t>Name</w:t>
            </w:r>
            <w:proofErr w:type="spellEnd"/>
            <w:r w:rsidRPr="00CB6C0A">
              <w:rPr>
                <w:rFonts w:ascii="Arial Narrow" w:hAnsi="Arial Narrow" w:cs="Arial"/>
                <w:bCs/>
                <w:color w:val="000000"/>
              </w:rPr>
              <w:t xml:space="preserve">, </w:t>
            </w:r>
            <w:proofErr w:type="spellStart"/>
            <w:r w:rsidR="00FB71CD">
              <w:rPr>
                <w:rFonts w:ascii="Arial Narrow" w:hAnsi="Arial Narrow" w:cs="Arial"/>
                <w:bCs/>
                <w:color w:val="000000"/>
              </w:rPr>
              <w:t>role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53CACF06" w14:textId="77777777" w:rsidR="00ED4AB3" w:rsidRPr="00CB6C0A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proofErr w:type="spellStart"/>
            <w:r w:rsidRPr="00CB6C0A">
              <w:rPr>
                <w:rFonts w:ascii="Arial Narrow" w:hAnsi="Arial Narrow" w:cs="Arial"/>
                <w:color w:val="000000"/>
              </w:rPr>
              <w:t>Name</w:t>
            </w:r>
            <w:proofErr w:type="spellEnd"/>
            <w:r w:rsidRPr="00CB6C0A"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 w:rsidR="00FB71CD">
              <w:rPr>
                <w:rFonts w:ascii="Arial Narrow" w:hAnsi="Arial Narrow" w:cs="Arial"/>
                <w:color w:val="000000"/>
              </w:rPr>
              <w:t>role</w:t>
            </w:r>
            <w:proofErr w:type="spellEnd"/>
          </w:p>
        </w:tc>
      </w:tr>
      <w:tr w:rsidR="00ED4AB3" w:rsidRPr="00CB6C0A" w14:paraId="53CACF0A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F08" w14:textId="77777777"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F09" w14:textId="77777777"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D4AB3" w:rsidRPr="00CB6C0A" w14:paraId="53CACF0D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F0B" w14:textId="77777777" w:rsidR="00ED4AB3" w:rsidRPr="00CB6C0A" w:rsidRDefault="00ED4AB3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0C" w14:textId="77777777" w:rsidR="00ED4AB3" w:rsidRPr="00CB6C0A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</w:tr>
      <w:tr w:rsidR="00ED4AB3" w:rsidRPr="00CB6C0A" w14:paraId="53CACF10" w14:textId="77777777" w:rsidTr="00C41EFA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CACF0E" w14:textId="77777777" w:rsidR="00ED4AB3" w:rsidRPr="00ED4AB3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ACF0F" w14:textId="77777777" w:rsidR="00ED4AB3" w:rsidRPr="00CB6C0A" w:rsidRDefault="00ED4AB3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F11" w14:textId="77777777" w:rsidR="00C41EFA" w:rsidRDefault="00C41EFA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41EFA" w:rsidRPr="002364C7" w14:paraId="53CACF14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F12" w14:textId="77777777" w:rsidR="00C41EFA" w:rsidRPr="002364C7" w:rsidRDefault="00C41EFA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  <w:bCs/>
                <w:color w:val="000000"/>
                <w:lang w:val="en-US"/>
              </w:rPr>
            </w:pPr>
            <w:proofErr w:type="spellStart"/>
            <w:r w:rsidRPr="002364C7">
              <w:rPr>
                <w:rFonts w:ascii="Arial Narrow" w:hAnsi="Arial Narrow" w:cs="Arial"/>
                <w:b/>
                <w:lang w:val="en-US"/>
              </w:rPr>
              <w:lastRenderedPageBreak/>
              <w:t>Organisation</w:t>
            </w:r>
            <w:proofErr w:type="spellEnd"/>
            <w:r w:rsidRPr="002364C7">
              <w:rPr>
                <w:rFonts w:ascii="Arial Narrow" w:hAnsi="Arial Narrow" w:cs="Arial"/>
                <w:b/>
                <w:lang w:val="en-US"/>
              </w:rPr>
              <w:t xml:space="preserve"> / country</w:t>
            </w:r>
            <w:r w:rsidR="00C51BFB" w:rsidRPr="002364C7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 w:rsidR="00C51BFB"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</w:t>
            </w:r>
            <w:r w:rsidR="00BA09A8"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 xml:space="preserve"> if</w:t>
            </w:r>
            <w:r w:rsidR="00C51BFB"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 xml:space="preserve"> not necessary)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13" w14:textId="77777777" w:rsidR="00C41EFA" w:rsidRPr="002364C7" w:rsidRDefault="00C41EFA" w:rsidP="00C51BFB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/>
                <w:lang w:val="en-US"/>
              </w:rPr>
            </w:pPr>
            <w:proofErr w:type="spellStart"/>
            <w:r w:rsidRPr="002364C7">
              <w:rPr>
                <w:rFonts w:ascii="Arial Narrow" w:hAnsi="Arial Narrow" w:cs="Arial"/>
                <w:b/>
                <w:lang w:val="en-US"/>
              </w:rPr>
              <w:t>Organisation</w:t>
            </w:r>
            <w:proofErr w:type="spellEnd"/>
            <w:r w:rsidRPr="002364C7">
              <w:rPr>
                <w:rFonts w:ascii="Arial Narrow" w:hAnsi="Arial Narrow" w:cs="Arial"/>
                <w:b/>
                <w:lang w:val="en-US"/>
              </w:rPr>
              <w:t xml:space="preserve"> / country</w:t>
            </w:r>
            <w:r w:rsidR="00C51BFB" w:rsidRPr="002364C7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 w:rsidR="00C51BFB" w:rsidRPr="002364C7">
              <w:rPr>
                <w:rFonts w:ascii="Arial Narrow" w:hAnsi="Arial Narrow" w:cs="Arial"/>
                <w:color w:val="000000"/>
                <w:sz w:val="22"/>
                <w:szCs w:val="22"/>
                <w:highlight w:val="green"/>
                <w:lang w:val="en-US"/>
              </w:rPr>
              <w:t>(remove if not necessary)</w:t>
            </w:r>
          </w:p>
        </w:tc>
      </w:tr>
      <w:tr w:rsidR="00C41EFA" w:rsidRPr="002364C7" w14:paraId="53CACF17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F15" w14:textId="77777777" w:rsidR="00C41EFA" w:rsidRPr="002364C7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F16" w14:textId="77777777" w:rsidR="00C41EFA" w:rsidRPr="002364C7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C41EFA" w:rsidRPr="00CB6C0A" w14:paraId="53CACF1A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F18" w14:textId="77777777" w:rsidR="00C41EFA" w:rsidRPr="00CB6C0A" w:rsidRDefault="00C41EFA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proofErr w:type="spellStart"/>
            <w:r w:rsidRPr="00CB6C0A">
              <w:rPr>
                <w:rFonts w:ascii="Arial Narrow" w:hAnsi="Arial Narrow" w:cs="Arial"/>
                <w:bCs/>
                <w:color w:val="000000"/>
              </w:rPr>
              <w:t>Name</w:t>
            </w:r>
            <w:proofErr w:type="spellEnd"/>
            <w:r w:rsidRPr="00CB6C0A">
              <w:rPr>
                <w:rFonts w:ascii="Arial Narrow" w:hAnsi="Arial Narrow" w:cs="Arial"/>
                <w:bCs/>
                <w:color w:val="000000"/>
              </w:rPr>
              <w:t xml:space="preserve">, </w:t>
            </w:r>
            <w:proofErr w:type="spellStart"/>
            <w:r w:rsidR="00FB71CD">
              <w:rPr>
                <w:rFonts w:ascii="Arial Narrow" w:hAnsi="Arial Narrow" w:cs="Arial"/>
                <w:bCs/>
                <w:color w:val="000000"/>
              </w:rPr>
              <w:t>role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53CACF19" w14:textId="77777777" w:rsidR="00C41EFA" w:rsidRPr="00CB6C0A" w:rsidRDefault="00C41EFA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proofErr w:type="spellStart"/>
            <w:r w:rsidRPr="00CB6C0A">
              <w:rPr>
                <w:rFonts w:ascii="Arial Narrow" w:hAnsi="Arial Narrow" w:cs="Arial"/>
                <w:color w:val="000000"/>
              </w:rPr>
              <w:t>Name</w:t>
            </w:r>
            <w:proofErr w:type="spellEnd"/>
            <w:r w:rsidRPr="00CB6C0A"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 w:rsidR="00FB71CD">
              <w:rPr>
                <w:rFonts w:ascii="Arial Narrow" w:hAnsi="Arial Narrow" w:cs="Arial"/>
                <w:color w:val="000000"/>
              </w:rPr>
              <w:t>role</w:t>
            </w:r>
            <w:proofErr w:type="spellEnd"/>
          </w:p>
        </w:tc>
      </w:tr>
      <w:tr w:rsidR="00C41EFA" w:rsidRPr="00CB6C0A" w14:paraId="53CACF1D" w14:textId="77777777" w:rsidTr="00034093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ACF1B" w14:textId="77777777" w:rsidR="00C41EFA" w:rsidRPr="00C51BFB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CF1C" w14:textId="77777777" w:rsidR="00C41EFA" w:rsidRPr="00C51BFB" w:rsidRDefault="00C41EFA" w:rsidP="00C51BFB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C41EFA" w:rsidRPr="00CB6C0A" w14:paraId="53CACF20" w14:textId="77777777" w:rsidTr="00073D8B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3CACF1E" w14:textId="77777777" w:rsidR="00C41EFA" w:rsidRPr="00CB6C0A" w:rsidRDefault="00C41EFA" w:rsidP="00034093">
            <w:pPr>
              <w:spacing w:before="120" w:after="120"/>
              <w:ind w:right="113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1F" w14:textId="77777777" w:rsidR="00C41EFA" w:rsidRPr="00CB6C0A" w:rsidRDefault="00C41EFA" w:rsidP="00034093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</w:rPr>
            </w:pPr>
            <w:r w:rsidRPr="00CB6C0A">
              <w:rPr>
                <w:rFonts w:ascii="Arial Narrow" w:hAnsi="Arial Narrow" w:cs="Arial"/>
                <w:lang w:val="fr-BE"/>
              </w:rPr>
              <w:t>Place, date</w:t>
            </w:r>
          </w:p>
        </w:tc>
      </w:tr>
      <w:tr w:rsidR="00E30E6E" w:rsidRPr="00CB6C0A" w14:paraId="53CACF23" w14:textId="77777777" w:rsidTr="00C51BFB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CACF21" w14:textId="77777777" w:rsidR="00E30E6E" w:rsidRPr="00C51BFB" w:rsidRDefault="00E30E6E" w:rsidP="00C51BFB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ACF22" w14:textId="77777777" w:rsidR="00E30E6E" w:rsidRPr="00C51BFB" w:rsidRDefault="00E30E6E" w:rsidP="00C51BFB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3CACF24" w14:textId="77777777" w:rsidR="00C41EFA" w:rsidRPr="00C51BFB" w:rsidRDefault="00C41EFA" w:rsidP="00C51BFB">
      <w:pPr>
        <w:spacing w:before="360" w:after="360"/>
        <w:rPr>
          <w:rFonts w:ascii="Arial Narrow" w:hAnsi="Arial Narrow"/>
          <w:sz w:val="16"/>
          <w:szCs w:val="16"/>
        </w:rPr>
      </w:pPr>
    </w:p>
    <w:p w14:paraId="53CACF25" w14:textId="77777777" w:rsidR="00E30E6E" w:rsidRPr="002364C7" w:rsidRDefault="0062210D">
      <w:pPr>
        <w:rPr>
          <w:lang w:val="en-US"/>
        </w:rPr>
      </w:pPr>
      <w:r w:rsidRPr="002364C7">
        <w:rPr>
          <w:rFonts w:ascii="Arial Narrow" w:hAnsi="Arial Narrow" w:cs="Arial"/>
          <w:bCs/>
          <w:color w:val="000000"/>
          <w:sz w:val="22"/>
          <w:szCs w:val="22"/>
          <w:highlight w:val="green"/>
          <w:lang w:val="en-US"/>
        </w:rPr>
        <w:t>a</w:t>
      </w:r>
      <w:r w:rsidR="00C51BFB" w:rsidRPr="002364C7">
        <w:rPr>
          <w:rFonts w:ascii="Arial Narrow" w:hAnsi="Arial Narrow" w:cs="Arial"/>
          <w:bCs/>
          <w:color w:val="000000"/>
          <w:sz w:val="22"/>
          <w:szCs w:val="22"/>
          <w:highlight w:val="green"/>
          <w:lang w:val="en-US"/>
        </w:rPr>
        <w:t>dd more tables if necessary</w:t>
      </w:r>
      <w:r w:rsidR="00E30E6E" w:rsidRPr="002364C7">
        <w:rPr>
          <w:lang w:val="en-US"/>
        </w:rP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BF1B96" w:rsidRPr="00C63392" w14:paraId="53CACF27" w14:textId="77777777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26" w14:textId="77777777" w:rsidR="00BF1B96" w:rsidRPr="00C63392" w:rsidRDefault="00BF1B96" w:rsidP="00D903D5">
            <w:pPr>
              <w:pStyle w:val="Listeafsni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Cs/>
                <w:color w:val="000000"/>
              </w:rPr>
            </w:pPr>
            <w:proofErr w:type="spellStart"/>
            <w:r w:rsidRPr="00BF1B96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Additional</w:t>
            </w:r>
            <w:proofErr w:type="spellEnd"/>
            <w:r w:rsidRPr="00BF1B96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D903D5">
              <w:rPr>
                <w:rFonts w:ascii="Arial Narrow" w:hAnsi="Arial Narrow" w:cs="Arial"/>
                <w:b/>
                <w:sz w:val="28"/>
                <w:szCs w:val="28"/>
              </w:rPr>
              <w:t>information</w:t>
            </w:r>
          </w:p>
        </w:tc>
      </w:tr>
    </w:tbl>
    <w:p w14:paraId="53CACF28" w14:textId="77777777" w:rsidR="00BF1B96" w:rsidRDefault="00BF1B96" w:rsidP="00BF1B96">
      <w:pPr>
        <w:spacing w:before="120" w:after="120"/>
        <w:rPr>
          <w:rFonts w:ascii="Arial Narrow" w:hAnsi="Arial Narrow"/>
        </w:rPr>
      </w:pPr>
    </w:p>
    <w:p w14:paraId="53CACF29" w14:textId="77777777" w:rsidR="00BF1B96" w:rsidRDefault="00BF1B96" w:rsidP="00BF1B96">
      <w:pPr>
        <w:spacing w:before="120" w:after="120"/>
        <w:rPr>
          <w:rFonts w:ascii="Arial Narrow" w:hAnsi="Arial Narrow"/>
        </w:rPr>
      </w:pPr>
    </w:p>
    <w:p w14:paraId="53CACF2A" w14:textId="77777777" w:rsidR="00BF1B96" w:rsidRPr="00BF1B96" w:rsidRDefault="00BF1B96" w:rsidP="00BF1B96">
      <w:pPr>
        <w:spacing w:before="120" w:after="120"/>
        <w:rPr>
          <w:rFonts w:ascii="Arial Narrow" w:hAnsi="Arial Narrow"/>
        </w:rPr>
      </w:pPr>
    </w:p>
    <w:p w14:paraId="53CACF2B" w14:textId="77777777" w:rsidR="00BF1B96" w:rsidRDefault="00BF1B96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BF1B96" w:rsidRPr="00C63392" w14:paraId="53CACF2D" w14:textId="77777777" w:rsidTr="00073D8B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3CACF2C" w14:textId="77777777" w:rsidR="00BF1B96" w:rsidRPr="00BF1B96" w:rsidRDefault="00BF1B96" w:rsidP="00BF1B96">
            <w:pPr>
              <w:pStyle w:val="Listeafsni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proofErr w:type="spellStart"/>
            <w:r w:rsidRPr="00BF1B96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Annexes</w:t>
            </w:r>
            <w:proofErr w:type="spellEnd"/>
          </w:p>
        </w:tc>
      </w:tr>
    </w:tbl>
    <w:p w14:paraId="53CACF2E" w14:textId="77777777" w:rsidR="00C63392" w:rsidRDefault="00C63392" w:rsidP="00BF1B96">
      <w:pPr>
        <w:spacing w:before="120" w:after="120"/>
        <w:rPr>
          <w:rFonts w:ascii="Arial Narrow" w:hAnsi="Arial Narrow" w:cs="Arial"/>
          <w:b/>
        </w:rPr>
      </w:pPr>
    </w:p>
    <w:p w14:paraId="53CACF2F" w14:textId="77777777" w:rsidR="00BF1B96" w:rsidRDefault="00BF1B96" w:rsidP="00BF1B96">
      <w:pPr>
        <w:spacing w:before="120" w:after="120"/>
        <w:rPr>
          <w:rFonts w:ascii="Arial Narrow" w:hAnsi="Arial Narrow" w:cs="Arial"/>
          <w:b/>
        </w:rPr>
      </w:pPr>
    </w:p>
    <w:p w14:paraId="53CACF30" w14:textId="77777777" w:rsidR="00BF1B96" w:rsidRDefault="00BF1B96" w:rsidP="00BF1B96">
      <w:pPr>
        <w:spacing w:before="120" w:after="120"/>
        <w:rPr>
          <w:rFonts w:ascii="Arial Narrow" w:hAnsi="Arial Narrow" w:cs="Arial"/>
          <w:b/>
        </w:rPr>
      </w:pPr>
    </w:p>
    <w:sectPr w:rsidR="00BF1B96" w:rsidSect="000613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ACF37" w14:textId="77777777" w:rsidR="009C1A51" w:rsidRDefault="009C1A51" w:rsidP="006527D5">
      <w:r>
        <w:separator/>
      </w:r>
    </w:p>
  </w:endnote>
  <w:endnote w:type="continuationSeparator" w:id="0">
    <w:p w14:paraId="53CACF38" w14:textId="77777777" w:rsidR="009C1A51" w:rsidRDefault="009C1A51" w:rsidP="006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OldStyleNorma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E7A26" w14:textId="77777777" w:rsidR="002364C7" w:rsidRDefault="002364C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ACF3A" w14:textId="7F6B4789" w:rsidR="00001D8D" w:rsidRDefault="00001D8D">
    <w:pPr>
      <w:pStyle w:val="Sidefo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2972">
      <w:rPr>
        <w:noProof/>
      </w:rPr>
      <w:t>1</w:t>
    </w:r>
    <w:r>
      <w:rPr>
        <w:noProof/>
      </w:rPr>
      <w:fldChar w:fldCharType="end"/>
    </w:r>
  </w:p>
  <w:p w14:paraId="53CACF3B" w14:textId="77777777" w:rsidR="00001D8D" w:rsidRDefault="00001D8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55C36" w14:textId="77777777" w:rsidR="002364C7" w:rsidRDefault="002364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ACF35" w14:textId="77777777" w:rsidR="009C1A51" w:rsidRDefault="009C1A51" w:rsidP="006527D5">
      <w:r>
        <w:separator/>
      </w:r>
    </w:p>
  </w:footnote>
  <w:footnote w:type="continuationSeparator" w:id="0">
    <w:p w14:paraId="53CACF36" w14:textId="77777777" w:rsidR="009C1A51" w:rsidRDefault="009C1A51" w:rsidP="0065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DEE3" w14:textId="77777777" w:rsidR="002364C7" w:rsidRDefault="002364C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ACF39" w14:textId="2B921647" w:rsidR="000C255E" w:rsidRPr="005762EC" w:rsidRDefault="002364C7" w:rsidP="005762EC">
    <w:pPr>
      <w:pStyle w:val="Sidehoved"/>
    </w:pPr>
    <w:r>
      <w:rPr>
        <w:rFonts w:ascii="Arial Narrow" w:hAnsi="Arial Narrow"/>
        <w:noProof/>
        <w:snapToGrid/>
        <w:sz w:val="18"/>
        <w:szCs w:val="18"/>
      </w:rPr>
      <w:drawing>
        <wp:anchor distT="0" distB="0" distL="114300" distR="114300" simplePos="0" relativeHeight="251658240" behindDoc="0" locked="0" layoutInCell="1" allowOverlap="1" wp14:anchorId="28199E92" wp14:editId="73DDCDE8">
          <wp:simplePos x="0" y="0"/>
          <wp:positionH relativeFrom="column">
            <wp:posOffset>4377055</wp:posOffset>
          </wp:positionH>
          <wp:positionV relativeFrom="page">
            <wp:posOffset>266065</wp:posOffset>
          </wp:positionV>
          <wp:extent cx="1717200" cy="360000"/>
          <wp:effectExtent l="0" t="0" r="0" b="254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2EC" w:rsidRPr="00C731C7">
      <w:rPr>
        <w:rFonts w:ascii="Arial Narrow" w:hAnsi="Arial Narrow"/>
        <w:sz w:val="18"/>
        <w:szCs w:val="18"/>
      </w:rPr>
      <w:t xml:space="preserve">Memorandum of </w:t>
    </w:r>
    <w:proofErr w:type="spellStart"/>
    <w:r w:rsidR="005762EC" w:rsidRPr="00C731C7">
      <w:rPr>
        <w:rFonts w:ascii="Arial Narrow" w:hAnsi="Arial Narrow"/>
        <w:sz w:val="18"/>
        <w:szCs w:val="18"/>
      </w:rPr>
      <w:t>Understan</w:t>
    </w:r>
    <w:bookmarkStart w:id="0" w:name="_GoBack"/>
    <w:bookmarkEnd w:id="0"/>
    <w:r w:rsidR="005762EC" w:rsidRPr="00C731C7">
      <w:rPr>
        <w:rFonts w:ascii="Arial Narrow" w:hAnsi="Arial Narrow"/>
        <w:sz w:val="18"/>
        <w:szCs w:val="18"/>
      </w:rPr>
      <w:t>din</w:t>
    </w:r>
    <w:r w:rsidR="003C7109">
      <w:rPr>
        <w:rFonts w:ascii="Arial Narrow" w:hAnsi="Arial Narrow"/>
        <w:sz w:val="18"/>
        <w:szCs w:val="18"/>
      </w:rPr>
      <w:t>g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6BAA2" w14:textId="77777777" w:rsidR="002364C7" w:rsidRDefault="002364C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BBE71E6"/>
    <w:lvl w:ilvl="0">
      <w:start w:val="1"/>
      <w:numFmt w:val="bullet"/>
      <w:pStyle w:val="BTBullet3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8740843"/>
    <w:multiLevelType w:val="hybridMultilevel"/>
    <w:tmpl w:val="D3366A3E"/>
    <w:lvl w:ilvl="0" w:tplc="507882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52FC"/>
    <w:multiLevelType w:val="hybridMultilevel"/>
    <w:tmpl w:val="9DAA1666"/>
    <w:lvl w:ilvl="0" w:tplc="87567DDC">
      <w:start w:val="1"/>
      <w:numFmt w:val="bullet"/>
      <w:pStyle w:val="Aufzhlung"/>
      <w:lvlText w:val="_"/>
      <w:lvlJc w:val="left"/>
      <w:pPr>
        <w:tabs>
          <w:tab w:val="num" w:pos="360"/>
        </w:tabs>
        <w:ind w:left="360" w:hanging="360"/>
      </w:pPr>
      <w:rPr>
        <w:rFonts w:ascii="FoundryOldStyleNormal" w:hAnsi="FoundryOldStyleNormal" w:hint="default"/>
        <w:caps w:val="0"/>
        <w:strike w:val="0"/>
        <w:dstrike w:val="0"/>
        <w:vanish w:val="0"/>
        <w:color w:val="000000"/>
        <w:w w:val="200"/>
        <w:sz w:val="28"/>
        <w:effect w:val="none"/>
        <w:vertAlign w:val="baseline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6A4F"/>
    <w:multiLevelType w:val="hybridMultilevel"/>
    <w:tmpl w:val="BA6C4F9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cs="Arial" w:hint="default"/>
        <w:color w:val="336633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cs="Arial" w:hint="default"/>
        <w:color w:val="336633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cs="Arial" w:hint="default"/>
        <w:color w:val="336633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877A70"/>
    <w:multiLevelType w:val="multilevel"/>
    <w:tmpl w:val="F3103CD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MEMORANDUM OF UNDERSTANDING_TEMPLATE-20130426"/>
  </w:docVars>
  <w:rsids>
    <w:rsidRoot w:val="00073D8B"/>
    <w:rsid w:val="00001D8D"/>
    <w:rsid w:val="00003FE3"/>
    <w:rsid w:val="00034093"/>
    <w:rsid w:val="000352E2"/>
    <w:rsid w:val="000613F8"/>
    <w:rsid w:val="000669F2"/>
    <w:rsid w:val="00073D8B"/>
    <w:rsid w:val="00076A24"/>
    <w:rsid w:val="000774C7"/>
    <w:rsid w:val="000B3965"/>
    <w:rsid w:val="000C0CED"/>
    <w:rsid w:val="000C255E"/>
    <w:rsid w:val="000D78B6"/>
    <w:rsid w:val="000F0696"/>
    <w:rsid w:val="001012EE"/>
    <w:rsid w:val="00101CB7"/>
    <w:rsid w:val="00104B46"/>
    <w:rsid w:val="001168F4"/>
    <w:rsid w:val="00133AC4"/>
    <w:rsid w:val="00171E40"/>
    <w:rsid w:val="001924C2"/>
    <w:rsid w:val="001C22B6"/>
    <w:rsid w:val="001C2B5D"/>
    <w:rsid w:val="001E530F"/>
    <w:rsid w:val="00200D41"/>
    <w:rsid w:val="00212868"/>
    <w:rsid w:val="002137A8"/>
    <w:rsid w:val="0021512A"/>
    <w:rsid w:val="00233891"/>
    <w:rsid w:val="002364C7"/>
    <w:rsid w:val="002505C7"/>
    <w:rsid w:val="00280B90"/>
    <w:rsid w:val="002822CA"/>
    <w:rsid w:val="00282FF9"/>
    <w:rsid w:val="002844ED"/>
    <w:rsid w:val="00287E79"/>
    <w:rsid w:val="00293BEC"/>
    <w:rsid w:val="0029562D"/>
    <w:rsid w:val="002B0EC2"/>
    <w:rsid w:val="002B5CDD"/>
    <w:rsid w:val="002E3C75"/>
    <w:rsid w:val="002F01EA"/>
    <w:rsid w:val="002F0D51"/>
    <w:rsid w:val="00327B13"/>
    <w:rsid w:val="00341207"/>
    <w:rsid w:val="00346C26"/>
    <w:rsid w:val="00356BCC"/>
    <w:rsid w:val="0037200E"/>
    <w:rsid w:val="003B41A5"/>
    <w:rsid w:val="003C2785"/>
    <w:rsid w:val="003C7109"/>
    <w:rsid w:val="003D2599"/>
    <w:rsid w:val="003E4E8A"/>
    <w:rsid w:val="00411E23"/>
    <w:rsid w:val="00414237"/>
    <w:rsid w:val="00433AF2"/>
    <w:rsid w:val="00435D5E"/>
    <w:rsid w:val="00445C55"/>
    <w:rsid w:val="0045236F"/>
    <w:rsid w:val="0045765E"/>
    <w:rsid w:val="00461FCC"/>
    <w:rsid w:val="004716E9"/>
    <w:rsid w:val="00476B1A"/>
    <w:rsid w:val="004B23CE"/>
    <w:rsid w:val="004D4EA1"/>
    <w:rsid w:val="00511253"/>
    <w:rsid w:val="00516C69"/>
    <w:rsid w:val="00524581"/>
    <w:rsid w:val="00526515"/>
    <w:rsid w:val="005319E0"/>
    <w:rsid w:val="00540CAD"/>
    <w:rsid w:val="00544829"/>
    <w:rsid w:val="005605ED"/>
    <w:rsid w:val="0057468B"/>
    <w:rsid w:val="005762EC"/>
    <w:rsid w:val="0058196C"/>
    <w:rsid w:val="005961E2"/>
    <w:rsid w:val="005C6E6F"/>
    <w:rsid w:val="005F5C1A"/>
    <w:rsid w:val="00606285"/>
    <w:rsid w:val="00610F00"/>
    <w:rsid w:val="00612403"/>
    <w:rsid w:val="00621F9C"/>
    <w:rsid w:val="0062210D"/>
    <w:rsid w:val="00622CD6"/>
    <w:rsid w:val="00623277"/>
    <w:rsid w:val="00623E5E"/>
    <w:rsid w:val="00634064"/>
    <w:rsid w:val="00652501"/>
    <w:rsid w:val="006527D5"/>
    <w:rsid w:val="00653556"/>
    <w:rsid w:val="006A4D2A"/>
    <w:rsid w:val="00706968"/>
    <w:rsid w:val="00706E6C"/>
    <w:rsid w:val="0071765A"/>
    <w:rsid w:val="00733D6D"/>
    <w:rsid w:val="00740078"/>
    <w:rsid w:val="00763480"/>
    <w:rsid w:val="00766673"/>
    <w:rsid w:val="00770574"/>
    <w:rsid w:val="00771BAA"/>
    <w:rsid w:val="00777663"/>
    <w:rsid w:val="00791715"/>
    <w:rsid w:val="007931EB"/>
    <w:rsid w:val="00797A90"/>
    <w:rsid w:val="007B79AC"/>
    <w:rsid w:val="007C3B7E"/>
    <w:rsid w:val="007D3DF4"/>
    <w:rsid w:val="007F0391"/>
    <w:rsid w:val="008123EA"/>
    <w:rsid w:val="00835EEC"/>
    <w:rsid w:val="008378DB"/>
    <w:rsid w:val="0085673A"/>
    <w:rsid w:val="0086504A"/>
    <w:rsid w:val="0088552E"/>
    <w:rsid w:val="008A4CDE"/>
    <w:rsid w:val="008C6841"/>
    <w:rsid w:val="008F1290"/>
    <w:rsid w:val="008F419C"/>
    <w:rsid w:val="00907C0F"/>
    <w:rsid w:val="00911BA3"/>
    <w:rsid w:val="0092427C"/>
    <w:rsid w:val="00932B1E"/>
    <w:rsid w:val="00932EBD"/>
    <w:rsid w:val="009356D9"/>
    <w:rsid w:val="00990379"/>
    <w:rsid w:val="009B15DD"/>
    <w:rsid w:val="009B2B6D"/>
    <w:rsid w:val="009C1A51"/>
    <w:rsid w:val="00A05FB5"/>
    <w:rsid w:val="00A12F60"/>
    <w:rsid w:val="00A30E37"/>
    <w:rsid w:val="00A3122C"/>
    <w:rsid w:val="00A35B10"/>
    <w:rsid w:val="00A54AFA"/>
    <w:rsid w:val="00A61AD2"/>
    <w:rsid w:val="00A62209"/>
    <w:rsid w:val="00A84DA5"/>
    <w:rsid w:val="00A9299A"/>
    <w:rsid w:val="00A92DF3"/>
    <w:rsid w:val="00AA3401"/>
    <w:rsid w:val="00AD155B"/>
    <w:rsid w:val="00B1599C"/>
    <w:rsid w:val="00B31857"/>
    <w:rsid w:val="00B36F82"/>
    <w:rsid w:val="00B42B6D"/>
    <w:rsid w:val="00B45D5F"/>
    <w:rsid w:val="00B54FF5"/>
    <w:rsid w:val="00B61548"/>
    <w:rsid w:val="00B636B5"/>
    <w:rsid w:val="00B7301A"/>
    <w:rsid w:val="00B91D7D"/>
    <w:rsid w:val="00B97E0C"/>
    <w:rsid w:val="00BA09A8"/>
    <w:rsid w:val="00BB09BD"/>
    <w:rsid w:val="00BB36D1"/>
    <w:rsid w:val="00BC08B1"/>
    <w:rsid w:val="00BC2785"/>
    <w:rsid w:val="00BD2972"/>
    <w:rsid w:val="00BF1B96"/>
    <w:rsid w:val="00BF78D3"/>
    <w:rsid w:val="00C16722"/>
    <w:rsid w:val="00C20E3A"/>
    <w:rsid w:val="00C41EFA"/>
    <w:rsid w:val="00C51BFB"/>
    <w:rsid w:val="00C534AF"/>
    <w:rsid w:val="00C63392"/>
    <w:rsid w:val="00C731C7"/>
    <w:rsid w:val="00C82AEF"/>
    <w:rsid w:val="00CB6C0A"/>
    <w:rsid w:val="00CC478F"/>
    <w:rsid w:val="00CE5D6E"/>
    <w:rsid w:val="00CE7B42"/>
    <w:rsid w:val="00CF1BFD"/>
    <w:rsid w:val="00D0577B"/>
    <w:rsid w:val="00D34616"/>
    <w:rsid w:val="00D35B3B"/>
    <w:rsid w:val="00D50C37"/>
    <w:rsid w:val="00D82E11"/>
    <w:rsid w:val="00D82F40"/>
    <w:rsid w:val="00D853B9"/>
    <w:rsid w:val="00D903D5"/>
    <w:rsid w:val="00DA2C42"/>
    <w:rsid w:val="00DF665E"/>
    <w:rsid w:val="00E116BF"/>
    <w:rsid w:val="00E11D14"/>
    <w:rsid w:val="00E30E6E"/>
    <w:rsid w:val="00E418DE"/>
    <w:rsid w:val="00E55DD2"/>
    <w:rsid w:val="00E77931"/>
    <w:rsid w:val="00ED4AB3"/>
    <w:rsid w:val="00ED4D22"/>
    <w:rsid w:val="00EF67AB"/>
    <w:rsid w:val="00F042F3"/>
    <w:rsid w:val="00F07895"/>
    <w:rsid w:val="00F12048"/>
    <w:rsid w:val="00F324FA"/>
    <w:rsid w:val="00F4085F"/>
    <w:rsid w:val="00F577D4"/>
    <w:rsid w:val="00F65903"/>
    <w:rsid w:val="00F857C7"/>
    <w:rsid w:val="00F95A4F"/>
    <w:rsid w:val="00FA7E7B"/>
    <w:rsid w:val="00FB71CD"/>
    <w:rsid w:val="00FC4708"/>
    <w:rsid w:val="00FE00DE"/>
    <w:rsid w:val="00FF0E75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53CACD6D"/>
  <w15:docId w15:val="{1C1A7F4F-A17A-48D0-B768-67E8ED61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8DB"/>
    <w:rPr>
      <w:rFonts w:ascii="Times New Roman" w:eastAsia="MS Mincho" w:hAnsi="Times New Roman"/>
      <w:snapToGrid w:val="0"/>
      <w:sz w:val="24"/>
      <w:szCs w:val="24"/>
      <w:lang w:val="da-DK"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8378DB"/>
    <w:pPr>
      <w:tabs>
        <w:tab w:val="center" w:pos="4536"/>
        <w:tab w:val="right" w:pos="9072"/>
      </w:tabs>
    </w:pPr>
  </w:style>
  <w:style w:type="character" w:customStyle="1" w:styleId="SidefodTegn">
    <w:name w:val="Sidefod Tegn"/>
    <w:link w:val="Sidefod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Brdtekst">
    <w:name w:val="Body Text"/>
    <w:aliases w:val="F2 Body Text"/>
    <w:basedOn w:val="Normal"/>
    <w:link w:val="BrdtekstTegn"/>
    <w:uiPriority w:val="99"/>
    <w:rsid w:val="00341207"/>
    <w:pPr>
      <w:spacing w:before="120" w:after="120"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BrdtekstTegn">
    <w:name w:val="Brødtekst Tegn"/>
    <w:aliases w:val="F2 Body Text Tegn"/>
    <w:link w:val="Brdtekst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eafsnit">
    <w:name w:val="List Paragraph"/>
    <w:basedOn w:val="Normal"/>
    <w:uiPriority w:val="34"/>
    <w:qFormat/>
    <w:rsid w:val="00341207"/>
    <w:pPr>
      <w:ind w:left="720"/>
      <w:contextualSpacing/>
    </w:pPr>
  </w:style>
  <w:style w:type="table" w:styleId="Tabel-Gitter">
    <w:name w:val="Table Grid"/>
    <w:basedOn w:val="Tabel-Normal"/>
    <w:uiPriority w:val="59"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527D5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link w:val="Sidehoved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al"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Brdtekst"/>
    <w:uiPriority w:val="99"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al"/>
    <w:uiPriority w:val="99"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039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Kommentarhenvisning">
    <w:name w:val="annotation reference"/>
    <w:uiPriority w:val="99"/>
    <w:semiHidden/>
    <w:unhideWhenUsed/>
    <w:rsid w:val="007F039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F0391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F039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Lysskygge">
    <w:name w:val="Light Shading"/>
    <w:basedOn w:val="Tabel-Normal"/>
    <w:uiPriority w:val="60"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dsholdertekst">
    <w:name w:val="Placeholder Text"/>
    <w:uiPriority w:val="99"/>
    <w:semiHidden/>
    <w:rsid w:val="00A62209"/>
    <w:rPr>
      <w:color w:val="80808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53556"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653556"/>
    <w:rPr>
      <w:rFonts w:ascii="Times New Roman" w:eastAsia="MS Mincho" w:hAnsi="Times New Roman"/>
      <w:snapToGrid w:val="0"/>
      <w:lang w:eastAsia="ja-JP"/>
    </w:rPr>
  </w:style>
  <w:style w:type="character" w:styleId="Fodnotehenvisning">
    <w:name w:val="footnote reference"/>
    <w:uiPriority w:val="99"/>
    <w:semiHidden/>
    <w:unhideWhenUsed/>
    <w:rsid w:val="00653556"/>
    <w:rPr>
      <w:vertAlign w:val="superscript"/>
    </w:rPr>
  </w:style>
  <w:style w:type="character" w:styleId="Hyperlink">
    <w:name w:val="Hyperlink"/>
    <w:uiPriority w:val="99"/>
    <w:unhideWhenUsed/>
    <w:rsid w:val="00653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shek\AppData\Local\Microsoft\Windows\Temporary%20Internet%20Files\Content.Outlook\BJQUGIBL\Memorandum%20of%20Understanding_Template-201304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A6DDA-6DD4-4174-A107-8F6F4769EABE}">
  <ds:schemaRefs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fd06d9f-862c-4359-9a69-c66ff689f26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A547D5-AD0C-46E7-9B44-00B6F8CB7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F4EB8-2F29-4B3C-AB47-7EA573062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3DAC9-5FDB-4103-A230-663B2EDE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of Understanding_Template-20130426.dotx</Template>
  <TotalTime>1</TotalTime>
  <Pages>15</Pages>
  <Words>912</Words>
  <Characters>5355</Characters>
  <Application>Microsoft Office Word</Application>
  <DocSecurity>0</DocSecurity>
  <Lines>382</Lines>
  <Paragraphs>216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3s Unternehmensberatung GmbH</Company>
  <LinksUpToDate>false</LinksUpToDate>
  <CharactersWithSpaces>6051</CharactersWithSpaces>
  <SharedDoc>false</SharedDoc>
  <HLinks>
    <vt:vector size="6" baseType="variant"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http://www.ecvet-projects.eu/Documents/ECVET_Mobility_Web.pdf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Jette Esager Rasmussen</cp:lastModifiedBy>
  <cp:revision>2</cp:revision>
  <cp:lastPrinted>2012-06-22T11:03:00Z</cp:lastPrinted>
  <dcterms:created xsi:type="dcterms:W3CDTF">2023-06-18T08:24:00Z</dcterms:created>
  <dcterms:modified xsi:type="dcterms:W3CDTF">2023-06-18T08:24:00Z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ContentRemapped">
    <vt:lpwstr>true</vt:lpwstr>
  </property>
  <property fmtid="{D5CDD505-2E9C-101B-9397-08002B2CF9AE}" pid="4" name="SD_DocumentLanguage">
    <vt:lpwstr>da-DK</vt:lpwstr>
  </property>
</Properties>
</file>