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0E5B" w14:textId="77777777" w:rsidR="00C73F44" w:rsidRPr="00F47F3E" w:rsidRDefault="00C73F44"/>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313"/>
      </w:tblGrid>
      <w:tr w:rsidR="00A14BF9" w:rsidRPr="00F47F3E" w14:paraId="144BCD66" w14:textId="77777777" w:rsidTr="00001565">
        <w:tc>
          <w:tcPr>
            <w:tcW w:w="7313" w:type="dxa"/>
            <w:shd w:val="clear" w:color="auto" w:fill="auto"/>
          </w:tcPr>
          <w:p w14:paraId="07759034" w14:textId="77777777" w:rsidR="00A13AAA" w:rsidRPr="00F47F3E" w:rsidRDefault="00A13AAA" w:rsidP="00A14BF9"/>
          <w:p w14:paraId="4429D7E2" w14:textId="77777777" w:rsidR="00A13AAA" w:rsidRPr="00F47F3E" w:rsidRDefault="00A13AAA" w:rsidP="00A14BF9"/>
        </w:tc>
      </w:tr>
    </w:tbl>
    <w:p w14:paraId="3B1382CB" w14:textId="77777777" w:rsidR="00E3500B" w:rsidRPr="00E3500B" w:rsidRDefault="00E3500B" w:rsidP="00E3500B">
      <w:pPr>
        <w:pStyle w:val="DokumentOverskrift"/>
        <w:rPr>
          <w:bCs/>
        </w:rPr>
      </w:pPr>
      <w:bookmarkStart w:id="0" w:name="_Toc164168822"/>
      <w:bookmarkStart w:id="1" w:name="_Hlk200713743"/>
      <w:r w:rsidRPr="00E3500B">
        <w:rPr>
          <w:bCs/>
        </w:rPr>
        <w:t xml:space="preserve">Ansøgningsskema vedr. </w:t>
      </w:r>
      <w:bookmarkEnd w:id="0"/>
      <w:r w:rsidRPr="00E3500B">
        <w:rPr>
          <w:bCs/>
        </w:rPr>
        <w:t>særlig godkendelse af nye universitetsuddannelser</w:t>
      </w:r>
      <w:r w:rsidR="00C032BF">
        <w:rPr>
          <w:bCs/>
        </w:rPr>
        <w:t>:</w:t>
      </w:r>
      <w:r w:rsidRPr="00E3500B">
        <w:rPr>
          <w:bCs/>
        </w:rPr>
        <w:t xml:space="preserve"> </w:t>
      </w:r>
      <w:r w:rsidR="009F123E">
        <w:rPr>
          <w:bCs/>
        </w:rPr>
        <w:t>Erhvervskandidat</w:t>
      </w:r>
      <w:r w:rsidR="00C032BF">
        <w:rPr>
          <w:bCs/>
        </w:rPr>
        <w:t>uddannelse</w:t>
      </w:r>
      <w:r w:rsidR="009F123E">
        <w:rPr>
          <w:bCs/>
        </w:rPr>
        <w:t xml:space="preserve"> som kombination</w:t>
      </w:r>
      <w:r w:rsidR="00C032BF">
        <w:rPr>
          <w:bCs/>
        </w:rPr>
        <w:t>suddannelse</w:t>
      </w:r>
      <w:r w:rsidR="009F123E">
        <w:rPr>
          <w:bCs/>
        </w:rPr>
        <w:t xml:space="preserve"> 75-120 ECTS</w:t>
      </w:r>
    </w:p>
    <w:bookmarkEnd w:id="1"/>
    <w:p w14:paraId="768D7D2F" w14:textId="77777777" w:rsidR="00CD62E3" w:rsidRDefault="00CD62E3" w:rsidP="00AA6AC7">
      <w:pPr>
        <w:pStyle w:val="DokumentOverskrift"/>
      </w:pPr>
    </w:p>
    <w:p w14:paraId="2D08734E" w14:textId="77777777" w:rsidR="00E3500B" w:rsidRPr="00A42C76" w:rsidRDefault="00E3500B" w:rsidP="00E3500B">
      <w:pPr>
        <w:rPr>
          <w:rFonts w:eastAsia="Arial" w:cs="Arial"/>
        </w:rPr>
      </w:pPr>
      <w:r w:rsidRPr="00A42C76">
        <w:rPr>
          <w:rFonts w:eastAsia="Arial" w:cs="Arial"/>
        </w:rPr>
        <w:t>Skemaet skal anvendes når:</w:t>
      </w:r>
      <w:r w:rsidRPr="00A42C76">
        <w:rPr>
          <w:rFonts w:cs="Arial"/>
        </w:rPr>
        <w:t xml:space="preserve"> </w:t>
      </w:r>
    </w:p>
    <w:p w14:paraId="383C3B4C" w14:textId="77777777" w:rsidR="00E3500B" w:rsidRPr="00A42C76" w:rsidRDefault="00E3500B" w:rsidP="00E3500B">
      <w:pPr>
        <w:rPr>
          <w:rFonts w:eastAsia="Arial" w:cs="Arial"/>
        </w:rPr>
      </w:pPr>
    </w:p>
    <w:p w14:paraId="79BBA2C8" w14:textId="77777777" w:rsidR="00E3500B" w:rsidRDefault="00E3500B" w:rsidP="00E3500B">
      <w:pPr>
        <w:pStyle w:val="Opstilling-punkttegn"/>
        <w:numPr>
          <w:ilvl w:val="0"/>
          <w:numId w:val="24"/>
        </w:numPr>
        <w:spacing w:after="160" w:line="259" w:lineRule="auto"/>
        <w:rPr>
          <w:rFonts w:cs="Arial"/>
        </w:rPr>
      </w:pPr>
      <w:bookmarkStart w:id="2" w:name="_Hlk198308110"/>
      <w:r w:rsidRPr="00A42C76">
        <w:rPr>
          <w:rFonts w:cs="Arial"/>
        </w:rPr>
        <w:t>Uddannelsesstedet ønsker at oprette en ny erhvervskandidatuddannelse</w:t>
      </w:r>
      <w:r w:rsidR="009F123E">
        <w:rPr>
          <w:rFonts w:cs="Arial"/>
        </w:rPr>
        <w:t xml:space="preserve"> som kombinationsuddannelse</w:t>
      </w:r>
      <w:r w:rsidRPr="00A42C76">
        <w:rPr>
          <w:rFonts w:cs="Arial"/>
        </w:rPr>
        <w:t xml:space="preserve">, som led i implementering af </w:t>
      </w:r>
      <w:r w:rsidR="00C032BF">
        <w:rPr>
          <w:rFonts w:cs="Arial"/>
        </w:rPr>
        <w:t>A</w:t>
      </w:r>
      <w:r w:rsidRPr="00A42C76">
        <w:rPr>
          <w:rFonts w:cs="Arial"/>
        </w:rPr>
        <w:t>ftale om</w:t>
      </w:r>
      <w:r w:rsidR="00C032BF">
        <w:rPr>
          <w:rFonts w:cs="Arial"/>
        </w:rPr>
        <w:t xml:space="preserve"> rammerne for</w:t>
      </w:r>
      <w:r w:rsidRPr="00A42C76">
        <w:rPr>
          <w:rFonts w:cs="Arial"/>
        </w:rPr>
        <w:t xml:space="preserve"> </w:t>
      </w:r>
      <w:r w:rsidR="00C032BF">
        <w:rPr>
          <w:rFonts w:cs="Arial"/>
        </w:rPr>
        <w:t>R</w:t>
      </w:r>
      <w:r w:rsidRPr="00A42C76">
        <w:rPr>
          <w:rFonts w:cs="Arial"/>
        </w:rPr>
        <w:t>eform af universitetsuddannelserne i Danmark</w:t>
      </w:r>
      <w:r w:rsidR="00C032BF">
        <w:rPr>
          <w:rFonts w:cs="Arial"/>
        </w:rPr>
        <w:t xml:space="preserve">. </w:t>
      </w:r>
    </w:p>
    <w:p w14:paraId="2E60BA22" w14:textId="77777777" w:rsidR="008C014A" w:rsidRDefault="008C014A" w:rsidP="009F123E">
      <w:pPr>
        <w:pStyle w:val="Opstilling-punkttegn"/>
        <w:numPr>
          <w:ilvl w:val="0"/>
          <w:numId w:val="0"/>
        </w:numPr>
        <w:spacing w:after="160" w:line="259" w:lineRule="auto"/>
        <w:rPr>
          <w:rFonts w:cs="Arial"/>
        </w:rPr>
      </w:pPr>
    </w:p>
    <w:p w14:paraId="32E8E790" w14:textId="2AD0948A" w:rsidR="009F123E" w:rsidRPr="00A42C76" w:rsidRDefault="009F123E" w:rsidP="009F123E">
      <w:pPr>
        <w:pStyle w:val="Opstilling-punkttegn"/>
        <w:numPr>
          <w:ilvl w:val="0"/>
          <w:numId w:val="0"/>
        </w:numPr>
        <w:spacing w:after="160" w:line="259" w:lineRule="auto"/>
        <w:rPr>
          <w:rFonts w:cs="Arial"/>
        </w:rPr>
      </w:pPr>
      <w:r w:rsidRPr="004F1FD6">
        <w:rPr>
          <w:rFonts w:cs="Arial"/>
          <w:b/>
        </w:rPr>
        <w:t>Bemærk:</w:t>
      </w:r>
      <w:r>
        <w:rPr>
          <w:rFonts w:cs="Arial"/>
        </w:rPr>
        <w:t xml:space="preserve"> </w:t>
      </w:r>
      <w:bookmarkStart w:id="3" w:name="_Hlk219715203"/>
      <w:r w:rsidR="005B4017">
        <w:rPr>
          <w:rFonts w:cs="Arial"/>
        </w:rPr>
        <w:t>Ved beskrivende tekstfelter er det forventningen, at der højst anvendes omkring 1200 anslag.</w:t>
      </w:r>
      <w:bookmarkEnd w:id="3"/>
    </w:p>
    <w:tbl>
      <w:tblPr>
        <w:tblStyle w:val="Gittertabel4-farve21"/>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53"/>
      </w:tblGrid>
      <w:tr w:rsidR="00E3500B" w:rsidRPr="00C620CB" w14:paraId="482F52EB" w14:textId="77777777" w:rsidTr="005A70C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tcBorders>
              <w:top w:val="none" w:sz="0" w:space="0" w:color="auto"/>
              <w:left w:val="none" w:sz="0" w:space="0" w:color="auto"/>
              <w:bottom w:val="none" w:sz="0" w:space="0" w:color="auto"/>
              <w:right w:val="none" w:sz="0" w:space="0" w:color="auto"/>
            </w:tcBorders>
            <w:shd w:val="clear" w:color="auto" w:fill="8AB8EA"/>
          </w:tcPr>
          <w:bookmarkEnd w:id="2"/>
          <w:p w14:paraId="2C0840E0" w14:textId="77777777" w:rsidR="00E3500B" w:rsidRPr="000B7846" w:rsidRDefault="00E3500B" w:rsidP="00E3500B">
            <w:pPr>
              <w:rPr>
                <w:rFonts w:eastAsia="Arial"/>
              </w:rPr>
            </w:pPr>
            <w:r w:rsidRPr="000B7846">
              <w:rPr>
                <w:rFonts w:eastAsia="Arial"/>
              </w:rPr>
              <w:t>Grundoplysninger for uddannelsen</w:t>
            </w:r>
          </w:p>
          <w:p w14:paraId="53ADA8BE" w14:textId="77777777" w:rsidR="00E3500B" w:rsidRPr="00C620CB" w:rsidRDefault="00E3500B" w:rsidP="00E3500B">
            <w:pPr>
              <w:rPr>
                <w:rFonts w:eastAsia="Arial"/>
              </w:rPr>
            </w:pPr>
          </w:p>
        </w:tc>
      </w:tr>
      <w:tr w:rsidR="00E3500B" w:rsidRPr="00C620CB" w14:paraId="60133B29" w14:textId="77777777" w:rsidTr="005A70C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A8CEFAA" w14:textId="77777777" w:rsidR="00E3500B" w:rsidRPr="00C620CB" w:rsidRDefault="00E3500B" w:rsidP="005A70C7">
            <w:pPr>
              <w:rPr>
                <w:rFonts w:eastAsia="Arial" w:cs="Times New Roman"/>
                <w:b w:val="0"/>
              </w:rPr>
            </w:pPr>
            <w:r w:rsidRPr="00E3500B">
              <w:rPr>
                <w:rFonts w:eastAsia="Arial" w:cs="Times New Roman"/>
                <w:b w:val="0"/>
              </w:rPr>
              <w:t>Navn på institution</w:t>
            </w:r>
            <w:r w:rsidRPr="00E3500B">
              <w:rPr>
                <w:rFonts w:eastAsia="Arial" w:cs="Times New Roman"/>
              </w:rPr>
              <w:t xml:space="preserve"> </w:t>
            </w:r>
          </w:p>
        </w:tc>
        <w:tc>
          <w:tcPr>
            <w:tcW w:w="4353" w:type="dxa"/>
            <w:shd w:val="clear" w:color="auto" w:fill="D9D9D9" w:themeFill="background1" w:themeFillShade="D9"/>
          </w:tcPr>
          <w:p w14:paraId="6BD334FB"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Angiv uddannelsesinstitutionens</w:t>
            </w:r>
            <w:r>
              <w:rPr>
                <w:rFonts w:eastAsia="Arial" w:cs="Times New Roman"/>
                <w:i/>
              </w:rPr>
              <w:t xml:space="preserve"> fulde navn</w:t>
            </w:r>
          </w:p>
          <w:p w14:paraId="20A4746D"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 </w:t>
            </w:r>
            <w:r w:rsidRPr="00C620CB">
              <w:rPr>
                <w:rFonts w:eastAsia="Arial" w:cs="Times New Roman"/>
                <w:i/>
              </w:rPr>
              <w:t xml:space="preserve"> </w:t>
            </w:r>
          </w:p>
        </w:tc>
      </w:tr>
      <w:tr w:rsidR="00E3500B" w:rsidRPr="00C620CB" w14:paraId="191CE995" w14:textId="77777777"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CD16B42" w14:textId="77777777" w:rsidR="00E3500B" w:rsidRPr="00C620CB" w:rsidRDefault="00E3500B" w:rsidP="005A70C7">
            <w:pPr>
              <w:rPr>
                <w:rFonts w:eastAsia="Arial" w:cs="Times New Roman"/>
                <w:b w:val="0"/>
              </w:rPr>
            </w:pPr>
            <w:r w:rsidRPr="0086049F">
              <w:rPr>
                <w:rFonts w:eastAsia="Arial" w:cs="Times New Roman"/>
                <w:b w:val="0"/>
              </w:rPr>
              <w:t>Udbudssted</w:t>
            </w:r>
          </w:p>
        </w:tc>
        <w:tc>
          <w:tcPr>
            <w:tcW w:w="4353" w:type="dxa"/>
            <w:shd w:val="clear" w:color="auto" w:fill="auto"/>
          </w:tcPr>
          <w:p w14:paraId="690CBB3C"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Angiv det relevante bynavn samt evt. supplerende bynavn.  </w:t>
            </w:r>
          </w:p>
          <w:p w14:paraId="2877DB18" w14:textId="77777777" w:rsidR="00E3500B" w:rsidRPr="001C24D5"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14:paraId="64F5E75D"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0539C602" w14:textId="77777777" w:rsidR="00E3500B" w:rsidRPr="00C620CB" w:rsidRDefault="00E3500B" w:rsidP="005A70C7">
            <w:pPr>
              <w:rPr>
                <w:rFonts w:eastAsia="Arial" w:cs="Times New Roman"/>
                <w:b w:val="0"/>
              </w:rPr>
            </w:pPr>
            <w:r w:rsidRPr="0086049F">
              <w:rPr>
                <w:rFonts w:eastAsia="Arial" w:cs="Times New Roman"/>
                <w:b w:val="0"/>
              </w:rPr>
              <w:t>Uddannelsestype</w:t>
            </w:r>
          </w:p>
        </w:tc>
        <w:tc>
          <w:tcPr>
            <w:tcW w:w="4353" w:type="dxa"/>
            <w:shd w:val="clear" w:color="auto" w:fill="D9D9D9"/>
          </w:tcPr>
          <w:p w14:paraId="146DFC24" w14:textId="77777777" w:rsidR="00E3500B" w:rsidRPr="00E3500B" w:rsidRDefault="00E3500B"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3500B">
              <w:rPr>
                <w:rFonts w:eastAsia="Arial" w:cs="Times New Roman"/>
                <w:i/>
              </w:rPr>
              <w:t xml:space="preserve">Vælg den korrekte danske betegnelse for uddannelsestypen. Dvs. enten bachelor, kandidat, erhvervskandidat eller erhvervskandidat som kombinationsuddannelse (herunder 1+2). </w:t>
            </w:r>
          </w:p>
          <w:p w14:paraId="5A6EBA82"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14:paraId="57BC6986"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48B9C855" w14:textId="77777777" w:rsidR="00E3500B" w:rsidRPr="00C620CB" w:rsidRDefault="00E3500B" w:rsidP="005A70C7">
            <w:pPr>
              <w:rPr>
                <w:rFonts w:eastAsia="Arial" w:cs="Times New Roman"/>
                <w:b w:val="0"/>
              </w:rPr>
            </w:pPr>
            <w:r w:rsidRPr="0086049F">
              <w:rPr>
                <w:rFonts w:eastAsia="Arial" w:cs="Times New Roman"/>
                <w:b w:val="0"/>
              </w:rPr>
              <w:t>Fagbetegnelse dansk</w:t>
            </w:r>
          </w:p>
        </w:tc>
        <w:tc>
          <w:tcPr>
            <w:tcW w:w="4353" w:type="dxa"/>
            <w:shd w:val="clear" w:color="auto" w:fill="auto"/>
          </w:tcPr>
          <w:p w14:paraId="73FFD16C" w14:textId="77777777" w:rsidR="00583596" w:rsidRP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83596">
              <w:rPr>
                <w:rFonts w:eastAsia="Arial" w:cs="Times New Roman"/>
                <w:i/>
              </w:rPr>
              <w:t xml:space="preserve">Angiv uddannelsens navn på dansk, f.eks. matematik. </w:t>
            </w:r>
          </w:p>
          <w:p w14:paraId="38120775" w14:textId="77777777" w:rsidR="00583596" w:rsidRP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26B4EAA6" w14:textId="77777777" w:rsidR="00583596" w:rsidRP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83596">
              <w:rPr>
                <w:rFonts w:eastAsia="Arial" w:cs="Times New Roman"/>
                <w:i/>
              </w:rPr>
              <w:t xml:space="preserve">Angivelse af fagbetegnelse skal følge principper for navngivning af uddannelser, som kan findes på styrelsens hjemmeside </w:t>
            </w:r>
            <w:hyperlink r:id="rId9" w:history="1">
              <w:r w:rsidRPr="00583596">
                <w:rPr>
                  <w:rStyle w:val="Hyperlink"/>
                  <w:rFonts w:eastAsia="Arial" w:cs="Times New Roman"/>
                  <w:i/>
                </w:rPr>
                <w:t>her</w:t>
              </w:r>
            </w:hyperlink>
            <w:r w:rsidRPr="00583596">
              <w:rPr>
                <w:rFonts w:eastAsia="Arial" w:cs="Times New Roman"/>
                <w:i/>
              </w:rPr>
              <w:t xml:space="preserve">. </w:t>
            </w:r>
          </w:p>
          <w:p w14:paraId="6ADA675E"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36BC1B91"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72291491" w14:textId="77777777" w:rsidR="00E3500B" w:rsidRPr="00C620CB" w:rsidRDefault="00E3500B" w:rsidP="005A70C7">
            <w:pPr>
              <w:rPr>
                <w:rFonts w:eastAsia="Arial" w:cs="Times New Roman"/>
                <w:b w:val="0"/>
              </w:rPr>
            </w:pPr>
            <w:r w:rsidRPr="0086049F">
              <w:rPr>
                <w:rFonts w:eastAsia="Arial" w:cs="Times New Roman"/>
                <w:b w:val="0"/>
              </w:rPr>
              <w:t>Fagbetegnelse engelsk</w:t>
            </w:r>
          </w:p>
        </w:tc>
        <w:tc>
          <w:tcPr>
            <w:tcW w:w="4353" w:type="dxa"/>
            <w:shd w:val="clear" w:color="auto" w:fill="D9D9D9"/>
          </w:tcPr>
          <w:p w14:paraId="2EDB5868" w14:textId="77777777" w:rsidR="00583596" w:rsidRPr="00583596" w:rsidRDefault="00583596" w:rsidP="00583596">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83596">
              <w:rPr>
                <w:rFonts w:eastAsia="Arial" w:cs="Times New Roman"/>
                <w:i/>
              </w:rPr>
              <w:t xml:space="preserve">Her angives uddannelsens navn på engelsk, f.eks. </w:t>
            </w:r>
            <w:proofErr w:type="spellStart"/>
            <w:r w:rsidRPr="00583596">
              <w:rPr>
                <w:rFonts w:eastAsia="Arial" w:cs="Times New Roman"/>
                <w:i/>
              </w:rPr>
              <w:t>Mathematics</w:t>
            </w:r>
            <w:proofErr w:type="spellEnd"/>
            <w:r w:rsidRPr="00583596">
              <w:rPr>
                <w:rFonts w:eastAsia="Arial" w:cs="Times New Roman"/>
                <w:i/>
              </w:rPr>
              <w:t xml:space="preserve">. </w:t>
            </w:r>
          </w:p>
          <w:p w14:paraId="2FDB6B98" w14:textId="77777777" w:rsidR="00583596" w:rsidRPr="00583596" w:rsidRDefault="00583596" w:rsidP="00583596">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0FBB6995" w14:textId="77777777" w:rsidR="00583596" w:rsidRPr="00583596" w:rsidRDefault="00583596" w:rsidP="00583596">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83596">
              <w:rPr>
                <w:rFonts w:eastAsia="Arial" w:cs="Times New Roman"/>
                <w:i/>
              </w:rPr>
              <w:t xml:space="preserve">Angivelse af fagbetegnelse skal følge principper for navngivning af uddannelser, som kan findes på styrelsens hjemmeside </w:t>
            </w:r>
            <w:hyperlink r:id="rId10" w:history="1">
              <w:r w:rsidRPr="00583596">
                <w:rPr>
                  <w:rStyle w:val="Hyperlink"/>
                  <w:rFonts w:eastAsia="Arial" w:cs="Times New Roman"/>
                  <w:i/>
                </w:rPr>
                <w:t>her</w:t>
              </w:r>
            </w:hyperlink>
            <w:r w:rsidRPr="00583596">
              <w:rPr>
                <w:rFonts w:eastAsia="Arial" w:cs="Times New Roman"/>
                <w:i/>
              </w:rPr>
              <w:t xml:space="preserve">. </w:t>
            </w:r>
          </w:p>
          <w:p w14:paraId="62A38898"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14:paraId="355C80F0"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97A562D" w14:textId="77777777" w:rsidR="00E3500B" w:rsidRPr="0086049F" w:rsidRDefault="00E3500B" w:rsidP="005A70C7">
            <w:pPr>
              <w:rPr>
                <w:rFonts w:eastAsia="Arial" w:cs="Times New Roman"/>
              </w:rPr>
            </w:pPr>
            <w:r w:rsidRPr="00066FA7">
              <w:rPr>
                <w:rFonts w:eastAsia="Arial" w:cs="Times New Roman"/>
                <w:b w:val="0"/>
              </w:rPr>
              <w:t xml:space="preserve">Betegnelse </w:t>
            </w:r>
            <w:r>
              <w:rPr>
                <w:rFonts w:eastAsia="Arial" w:cs="Times New Roman"/>
                <w:b w:val="0"/>
              </w:rPr>
              <w:t>dansk (titel)</w:t>
            </w:r>
          </w:p>
        </w:tc>
        <w:tc>
          <w:tcPr>
            <w:tcW w:w="4353" w:type="dxa"/>
            <w:shd w:val="clear" w:color="auto" w:fill="auto"/>
          </w:tcPr>
          <w:p w14:paraId="1548E7A6"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6FA7">
              <w:rPr>
                <w:rFonts w:eastAsia="Arial" w:cs="Times New Roman"/>
                <w:i/>
              </w:rPr>
              <w:t xml:space="preserve">Angiv den officielle danske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14:paraId="28EB82FA"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6E0C8915" w14:textId="3D7FE2D1" w:rsidR="00E3500B" w:rsidRDefault="00583596" w:rsidP="005A70C7">
            <w:pPr>
              <w:cnfStyle w:val="000000000000" w:firstRow="0" w:lastRow="0" w:firstColumn="0" w:lastColumn="0" w:oddVBand="0" w:evenVBand="0" w:oddHBand="0" w:evenHBand="0" w:firstRowFirstColumn="0" w:firstRowLastColumn="0" w:lastRowFirstColumn="0" w:lastRowLastColumn="0"/>
              <w:rPr>
                <w:i/>
              </w:rPr>
            </w:pPr>
            <w:r w:rsidRPr="00583596">
              <w:rPr>
                <w:i/>
              </w:rPr>
              <w:t>Tildelingen af titel/betegnelse for dimittenderne reguleres i uddannelsesbekendtgørelsen.</w:t>
            </w:r>
            <w:r>
              <w:rPr>
                <w:i/>
              </w:rPr>
              <w:t xml:space="preserve"> </w:t>
            </w:r>
            <w:r w:rsidR="00E3500B" w:rsidRPr="00252D81">
              <w:rPr>
                <w:i/>
              </w:rPr>
              <w:t xml:space="preserve">Uddannelsens kernefaglighed (dens konstituerende fagelementer) er afgørende for </w:t>
            </w:r>
            <w:r w:rsidR="00E3500B">
              <w:rPr>
                <w:i/>
              </w:rPr>
              <w:t>dimittenderne</w:t>
            </w:r>
            <w:r w:rsidR="00E3500B" w:rsidRPr="00252D81">
              <w:rPr>
                <w:i/>
              </w:rPr>
              <w:t xml:space="preserve">s titel/betegnelse. Hvis uddannelsen er tværfaglig, er det afgørende hvilke faglige områder, der vejer tungest i uddannelsen. En uddannelse kan som udgangspunkt kun give ret til én titel/betegnelse. </w:t>
            </w:r>
          </w:p>
          <w:p w14:paraId="71F3E9C8" w14:textId="77777777" w:rsidR="00E3500B" w:rsidRPr="004D6584"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14:paraId="2889BA05"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38CB4497" w14:textId="77777777" w:rsidR="00E3500B" w:rsidRPr="0086049F" w:rsidRDefault="00E3500B" w:rsidP="005A70C7">
            <w:pPr>
              <w:rPr>
                <w:rFonts w:eastAsia="Arial" w:cs="Times New Roman"/>
              </w:rPr>
            </w:pPr>
            <w:r w:rsidRPr="00066FA7">
              <w:rPr>
                <w:rFonts w:eastAsia="Arial" w:cs="Times New Roman"/>
                <w:b w:val="0"/>
              </w:rPr>
              <w:lastRenderedPageBreak/>
              <w:t xml:space="preserve">Betegnelse engelsk </w:t>
            </w:r>
            <w:r>
              <w:rPr>
                <w:rFonts w:eastAsia="Arial" w:cs="Times New Roman"/>
                <w:b w:val="0"/>
              </w:rPr>
              <w:t>(titel)</w:t>
            </w:r>
          </w:p>
        </w:tc>
        <w:tc>
          <w:tcPr>
            <w:tcW w:w="4353" w:type="dxa"/>
            <w:shd w:val="clear" w:color="auto" w:fill="D9D9D9"/>
          </w:tcPr>
          <w:p w14:paraId="691320AE"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66FA7">
              <w:rPr>
                <w:rFonts w:eastAsia="Arial" w:cs="Times New Roman"/>
                <w:i/>
              </w:rPr>
              <w:t xml:space="preserve">Angiv den officielle </w:t>
            </w:r>
            <w:r>
              <w:rPr>
                <w:rFonts w:eastAsia="Arial" w:cs="Times New Roman"/>
                <w:i/>
              </w:rPr>
              <w:t>engelske</w:t>
            </w:r>
            <w:r w:rsidRPr="00066FA7">
              <w:rPr>
                <w:rFonts w:eastAsia="Arial" w:cs="Times New Roman"/>
                <w:i/>
              </w:rPr>
              <w:t xml:space="preserv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14:paraId="1DD9AC86"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42BC4714" w14:textId="2F097A73" w:rsidR="00E3500B" w:rsidRPr="00E3500B" w:rsidRDefault="00583596"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83596">
              <w:rPr>
                <w:rFonts w:eastAsia="Arial" w:cs="Times New Roman"/>
                <w:i/>
              </w:rPr>
              <w:t xml:space="preserve">Tildelingen af titel/betegnelse for dimittenderne reguleres i uddannelsesbekendtgørelsen. </w:t>
            </w:r>
            <w:r w:rsidR="00E3500B" w:rsidRPr="00E3500B">
              <w:rPr>
                <w:rFonts w:eastAsia="Arial" w:cs="Times New Roman"/>
                <w:i/>
              </w:rPr>
              <w:t>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14:paraId="4BFF9F29" w14:textId="77777777" w:rsidR="00E3500B" w:rsidRPr="004D6584"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14:paraId="000263B3"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46B2084A" w14:textId="77777777" w:rsidR="00E3500B" w:rsidRPr="00C620CB" w:rsidRDefault="00E3500B" w:rsidP="005A70C7">
            <w:pPr>
              <w:rPr>
                <w:rFonts w:eastAsia="Arial" w:cs="Times New Roman"/>
                <w:b w:val="0"/>
              </w:rPr>
            </w:pPr>
            <w:r>
              <w:rPr>
                <w:rFonts w:eastAsia="Arial" w:cs="Times New Roman"/>
                <w:b w:val="0"/>
              </w:rPr>
              <w:t xml:space="preserve">Hvilket hovedområde hører uddannelsen under? </w:t>
            </w:r>
          </w:p>
        </w:tc>
        <w:tc>
          <w:tcPr>
            <w:tcW w:w="4353" w:type="dxa"/>
            <w:shd w:val="clear" w:color="auto" w:fill="auto"/>
          </w:tcPr>
          <w:p w14:paraId="36F4DABF"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2502A">
              <w:rPr>
                <w:rFonts w:eastAsia="Arial" w:cs="Times New Roman"/>
                <w:i/>
              </w:rPr>
              <w:t>Vælg det relevante videnskabelige hovedområde fra listen (humaniora, teologi, samfundsvidenskab, naturvidenskab, sundhedsvidenskab eller teknisk videnskab).</w:t>
            </w:r>
          </w:p>
          <w:p w14:paraId="6A789F63" w14:textId="77777777"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3087762D" w14:textId="77777777" w:rsidR="00E3500B" w:rsidRPr="0082502A"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734C">
              <w:rPr>
                <w:i/>
              </w:rPr>
              <w:t>Det er det faglige indhold af uddannelsen, der er det afgørende for uddannelsens placering på hovedområde samt titel/betegnelse. Hvis uddannelsen er tværfaglig, er det afgørende, hvilke faglige områder, der vejer tungest i uddannelsen målt i ECTS-point.</w:t>
            </w:r>
          </w:p>
          <w:p w14:paraId="57CD74B0"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33C2DC7D"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76B782BF" w14:textId="77777777" w:rsidR="00E3500B" w:rsidRPr="00C620CB" w:rsidRDefault="00E3500B" w:rsidP="005A70C7">
            <w:pPr>
              <w:rPr>
                <w:rFonts w:eastAsia="Arial" w:cs="Times New Roman"/>
                <w:b w:val="0"/>
              </w:rPr>
            </w:pPr>
            <w:r w:rsidRPr="0086049F">
              <w:rPr>
                <w:rFonts w:eastAsia="Arial" w:cs="Times New Roman"/>
                <w:b w:val="0"/>
              </w:rPr>
              <w:t>Undervisningssprog</w:t>
            </w:r>
          </w:p>
        </w:tc>
        <w:tc>
          <w:tcPr>
            <w:tcW w:w="4353" w:type="dxa"/>
            <w:shd w:val="clear" w:color="auto" w:fill="D9D9D9" w:themeFill="background1" w:themeFillShade="D9"/>
          </w:tcPr>
          <w:p w14:paraId="791FC67B"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 xml:space="preserve">For uddannelser, hvor alle dele foregår på engelsk angives: engelsk, ellers angives dansk. </w:t>
            </w:r>
          </w:p>
          <w:p w14:paraId="530E5671" w14:textId="77777777"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68170D55" w14:textId="77777777" w:rsidR="00E3500B" w:rsidRPr="00544A7C"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For uddannelser hvor væsentlige dele af uddannelsen udbydes på engelsk bør der stilles et adgangskrav om engelsk på minimum B-niveau.</w:t>
            </w:r>
          </w:p>
          <w:p w14:paraId="57675F60"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356838" w:rsidRPr="00C620CB" w14:paraId="291881CC" w14:textId="77777777"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55916F7D" w14:textId="77777777" w:rsidR="00356838" w:rsidRPr="0086049F" w:rsidRDefault="00356838" w:rsidP="005A70C7">
            <w:pPr>
              <w:rPr>
                <w:rFonts w:eastAsia="Arial" w:cs="Times New Roman"/>
              </w:rPr>
            </w:pPr>
            <w:r>
              <w:rPr>
                <w:rFonts w:eastAsia="Arial" w:cs="Times New Roman"/>
                <w:b w:val="0"/>
              </w:rPr>
              <w:t>Forslag til c</w:t>
            </w:r>
            <w:r w:rsidRPr="0086049F">
              <w:rPr>
                <w:rFonts w:eastAsia="Arial" w:cs="Times New Roman"/>
                <w:b w:val="0"/>
              </w:rPr>
              <w:t>ensorkorps</w:t>
            </w:r>
          </w:p>
        </w:tc>
        <w:tc>
          <w:tcPr>
            <w:tcW w:w="4353" w:type="dxa"/>
            <w:shd w:val="clear" w:color="auto" w:fill="FFFFFF" w:themeFill="background1"/>
          </w:tcPr>
          <w:p w14:paraId="625896E7" w14:textId="6C6E44F6" w:rsidR="00583596" w:rsidRPr="00583596" w:rsidRDefault="00356838"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w:t>
            </w:r>
            <w:r w:rsidR="00583596">
              <w:rPr>
                <w:rFonts w:eastAsia="Arial" w:cs="Times New Roman"/>
                <w:i/>
              </w:rPr>
              <w:t xml:space="preserve">. </w:t>
            </w:r>
            <w:r w:rsidR="00583596" w:rsidRPr="00583596">
              <w:rPr>
                <w:rFonts w:eastAsia="Arial" w:cs="Times New Roman"/>
                <w:i/>
              </w:rPr>
              <w:t>Det kan i tvivlstilfælde være relevant at universitet</w:t>
            </w:r>
            <w:r w:rsidR="005B4017">
              <w:rPr>
                <w:rFonts w:eastAsia="Arial" w:cs="Times New Roman"/>
                <w:i/>
              </w:rPr>
              <w:t>et</w:t>
            </w:r>
            <w:r w:rsidR="00583596" w:rsidRPr="00583596">
              <w:rPr>
                <w:rFonts w:eastAsia="Arial" w:cs="Times New Roman"/>
                <w:i/>
              </w:rPr>
              <w:t xml:space="preserve"> inden ansøgningsfrist</w:t>
            </w:r>
            <w:r w:rsidR="005B4017">
              <w:rPr>
                <w:rFonts w:eastAsia="Arial" w:cs="Times New Roman"/>
                <w:i/>
              </w:rPr>
              <w:t>en</w:t>
            </w:r>
            <w:r w:rsidR="00583596" w:rsidRPr="00583596">
              <w:rPr>
                <w:rFonts w:eastAsia="Arial" w:cs="Times New Roman"/>
                <w:i/>
              </w:rPr>
              <w:t xml:space="preserve"> har kontaktet det/de påtænkte censorkorps med henblik på afklaring af hvilket korps, der er mest relevant. </w:t>
            </w:r>
          </w:p>
          <w:p w14:paraId="7BA2075D" w14:textId="77777777" w:rsidR="00583596" w:rsidRP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120166C3" w14:textId="77777777" w:rsidR="00583596" w:rsidRP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83596">
              <w:rPr>
                <w:rFonts w:eastAsia="Arial" w:cs="Times New Roman"/>
                <w:i/>
              </w:rPr>
              <w:t xml:space="preserve">Listen over censorkorps er tilgængelig på </w:t>
            </w:r>
            <w:hyperlink r:id="rId11" w:history="1">
              <w:r w:rsidRPr="00583596">
                <w:rPr>
                  <w:rStyle w:val="Hyperlink"/>
                  <w:rFonts w:eastAsia="Arial" w:cs="Times New Roman"/>
                  <w:i/>
                </w:rPr>
                <w:t>her</w:t>
              </w:r>
            </w:hyperlink>
            <w:r w:rsidRPr="00583596">
              <w:rPr>
                <w:rFonts w:eastAsia="Arial" w:cs="Times New Roman"/>
                <w:i/>
              </w:rPr>
              <w:t>.</w:t>
            </w:r>
          </w:p>
          <w:p w14:paraId="090F400A" w14:textId="5ACFF093" w:rsidR="00356838" w:rsidRPr="00544A7C" w:rsidRDefault="00356838"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356838" w:rsidRPr="00C620CB" w14:paraId="6BEAE7A8"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C38317F" w14:textId="77777777" w:rsidR="00356838" w:rsidRDefault="00356838" w:rsidP="005A70C7">
            <w:pPr>
              <w:rPr>
                <w:rFonts w:eastAsia="Arial" w:cs="Times New Roman"/>
              </w:rPr>
            </w:pPr>
            <w:r>
              <w:rPr>
                <w:rFonts w:eastAsia="Arial" w:cs="Times New Roman"/>
                <w:b w:val="0"/>
              </w:rPr>
              <w:t>Hvilke a</w:t>
            </w:r>
            <w:r w:rsidRPr="0086049F">
              <w:rPr>
                <w:rFonts w:eastAsia="Arial" w:cs="Times New Roman"/>
                <w:b w:val="0"/>
              </w:rPr>
              <w:t>dgangskrav</w:t>
            </w:r>
            <w:r>
              <w:rPr>
                <w:rFonts w:eastAsia="Arial" w:cs="Times New Roman"/>
                <w:b w:val="0"/>
              </w:rPr>
              <w:t xml:space="preserve"> gælder til uddannelsen?</w:t>
            </w:r>
          </w:p>
        </w:tc>
        <w:tc>
          <w:tcPr>
            <w:tcW w:w="4353" w:type="dxa"/>
            <w:shd w:val="clear" w:color="auto" w:fill="D9D9D9" w:themeFill="background1" w:themeFillShade="D9"/>
          </w:tcPr>
          <w:p w14:paraId="02CFAC6F" w14:textId="77777777"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For erhvervskandidatuddannelser skal institutionen tage stilling til følgende: </w:t>
            </w:r>
          </w:p>
          <w:p w14:paraId="13A8D4D0" w14:textId="77777777" w:rsidR="00583596" w:rsidRPr="00A5241C" w:rsidRDefault="00583596" w:rsidP="00583596">
            <w:pPr>
              <w:pStyle w:val="Kommentartekst"/>
              <w:cnfStyle w:val="000000100000" w:firstRow="0" w:lastRow="0" w:firstColumn="0" w:lastColumn="0" w:oddVBand="0" w:evenVBand="0" w:oddHBand="1" w:evenHBand="0" w:firstRowFirstColumn="0" w:firstRowLastColumn="0" w:lastRowFirstColumn="0" w:lastRowLastColumn="0"/>
              <w:rPr>
                <w:i/>
                <w:iCs/>
              </w:rPr>
            </w:pPr>
          </w:p>
          <w:p w14:paraId="4EF8D939" w14:textId="77777777" w:rsidR="00583596" w:rsidRPr="00A5241C" w:rsidRDefault="00583596" w:rsidP="00583596">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t xml:space="preserve"> </w:t>
            </w:r>
            <w:r w:rsidRPr="00A5241C">
              <w:rPr>
                <w:rFonts w:eastAsia="Arial" w:cs="Times New Roman"/>
                <w:i/>
                <w:iCs/>
              </w:rPr>
              <w:t xml:space="preserve">Hvilke bacheloruddannelser, professionsbacheloruddannelser, diplomuddannelser eller andre videregående </w:t>
            </w:r>
            <w:r w:rsidRPr="00A5241C">
              <w:rPr>
                <w:rFonts w:eastAsia="Arial" w:cs="Times New Roman"/>
                <w:i/>
                <w:iCs/>
              </w:rPr>
              <w:lastRenderedPageBreak/>
              <w:t xml:space="preserve">uddannelser, der skal være direkte adgangsgivende til kandidatuddannelsen. </w:t>
            </w:r>
            <w:r w:rsidRPr="00A5241C">
              <w:rPr>
                <w:i/>
                <w:iCs/>
              </w:rPr>
              <w:t>(adgangsbekendtgørelsens §§ 30 og 33, stk. 1)</w:t>
            </w:r>
          </w:p>
          <w:p w14:paraId="3BB2393F" w14:textId="77777777" w:rsidR="00583596" w:rsidRDefault="00583596" w:rsidP="00583596">
            <w:pPr>
              <w:pStyle w:val="Listeafsnit"/>
              <w:cnfStyle w:val="000000100000" w:firstRow="0" w:lastRow="0" w:firstColumn="0" w:lastColumn="0" w:oddVBand="0" w:evenVBand="0" w:oddHBand="1" w:evenHBand="0" w:firstRowFirstColumn="0" w:firstRowLastColumn="0" w:lastRowFirstColumn="0" w:lastRowLastColumn="0"/>
            </w:pPr>
          </w:p>
          <w:p w14:paraId="3F4B020D" w14:textId="70241114" w:rsidR="00583596" w:rsidRPr="00A5241C" w:rsidRDefault="00583596" w:rsidP="00583596">
            <w:pPr>
              <w:pStyle w:val="Kommentartekst"/>
              <w:cnfStyle w:val="000000100000" w:firstRow="0" w:lastRow="0" w:firstColumn="0" w:lastColumn="0" w:oddVBand="0" w:evenVBand="0" w:oddHBand="1" w:evenHBand="0" w:firstRowFirstColumn="0" w:firstRowLastColumn="0" w:lastRowFirstColumn="0" w:lastRowLastColumn="0"/>
              <w:rPr>
                <w:i/>
                <w:iCs/>
              </w:rPr>
            </w:pPr>
            <w:r w:rsidRPr="00A5241C">
              <w:rPr>
                <w:i/>
                <w:iCs/>
              </w:rPr>
              <w:t>Universitet</w:t>
            </w:r>
            <w:r w:rsidR="005B4017">
              <w:rPr>
                <w:i/>
                <w:iCs/>
              </w:rPr>
              <w:t>et</w:t>
            </w:r>
            <w:r w:rsidRPr="00A5241C">
              <w:rPr>
                <w:i/>
                <w:iCs/>
              </w:rPr>
              <w:t xml:space="preserve"> skal tage stilling til</w:t>
            </w:r>
            <w:r w:rsidR="005B4017">
              <w:rPr>
                <w:i/>
                <w:iCs/>
              </w:rPr>
              <w:t>,</w:t>
            </w:r>
            <w:r w:rsidRPr="00A5241C">
              <w:rPr>
                <w:i/>
                <w:iCs/>
              </w:rPr>
              <w:t xml:space="preserve"> hvilke bacheloruddannelser ved universitetet og andre uddannelsesinstitutioner, der giver adgang til kandidatuddannelsen.</w:t>
            </w:r>
          </w:p>
          <w:p w14:paraId="3B9A703C" w14:textId="77777777" w:rsidR="00583596" w:rsidRPr="00A5241C" w:rsidRDefault="00583596" w:rsidP="00583596">
            <w:pPr>
              <w:pStyle w:val="Listeafsnit"/>
              <w:cnfStyle w:val="000000100000" w:firstRow="0" w:lastRow="0" w:firstColumn="0" w:lastColumn="0" w:oddVBand="0" w:evenVBand="0" w:oddHBand="1" w:evenHBand="0" w:firstRowFirstColumn="0" w:firstRowLastColumn="0" w:lastRowFirstColumn="0" w:lastRowLastColumn="0"/>
              <w:rPr>
                <w:i/>
                <w:iCs/>
              </w:rPr>
            </w:pPr>
          </w:p>
          <w:p w14:paraId="2ED07A86" w14:textId="77777777" w:rsidR="00583596" w:rsidRPr="00A5241C" w:rsidRDefault="00583596" w:rsidP="00583596">
            <w:pPr>
              <w:pStyle w:val="Kommentartekst"/>
              <w:cnfStyle w:val="000000100000" w:firstRow="0" w:lastRow="0" w:firstColumn="0" w:lastColumn="0" w:oddVBand="0" w:evenVBand="0" w:oddHBand="1" w:evenHBand="0" w:firstRowFirstColumn="0" w:firstRowLastColumn="0" w:lastRowFirstColumn="0" w:lastRowLastColumn="0"/>
              <w:rPr>
                <w:i/>
                <w:iCs/>
              </w:rPr>
            </w:pPr>
            <w:r w:rsidRPr="00A5241C">
              <w:rPr>
                <w:i/>
                <w:iCs/>
              </w:rPr>
              <w:t xml:space="preserve">Studieordningen skal således indeholde de mest centrale bacheloruddannelser ved universitetet og andre uddannelsesinstitutioner for at skabe gennemsigtighed i uddannelsesstrukturen og oplysning til ansøgere. Listen skal ikke være udtømmende. </w:t>
            </w:r>
          </w:p>
          <w:p w14:paraId="0EF94086" w14:textId="77777777" w:rsidR="00583596" w:rsidRDefault="00583596" w:rsidP="00583596">
            <w:pPr>
              <w:pStyle w:val="Kommentartekst"/>
              <w:ind w:firstLine="720"/>
              <w:cnfStyle w:val="000000100000" w:firstRow="0" w:lastRow="0" w:firstColumn="0" w:lastColumn="0" w:oddVBand="0" w:evenVBand="0" w:oddHBand="1" w:evenHBand="0" w:firstRowFirstColumn="0" w:firstRowLastColumn="0" w:lastRowFirstColumn="0" w:lastRowLastColumn="0"/>
            </w:pPr>
          </w:p>
          <w:p w14:paraId="0B2CFFFE" w14:textId="77777777" w:rsidR="00583596" w:rsidRPr="00A5241C" w:rsidRDefault="00583596" w:rsidP="00583596">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t>Hvilke krav til særlig fagområder opgjort i ECTS-point, der skal danne udgangspunkt for en konkret vurdering af ansøgers bacheloruddannelse, hvis denne ikke fremgår af listen over direkte adgangsgivende bacheloruddannelser. (adgangsbekendtgørelsens § 33, stk. 2)</w:t>
            </w:r>
          </w:p>
          <w:p w14:paraId="5865664C" w14:textId="77777777" w:rsidR="00583596" w:rsidRPr="00A5241C" w:rsidRDefault="00583596" w:rsidP="00583596">
            <w:pPr>
              <w:pStyle w:val="Kommentartekst"/>
              <w:cnfStyle w:val="000000100000" w:firstRow="0" w:lastRow="0" w:firstColumn="0" w:lastColumn="0" w:oddVBand="0" w:evenVBand="0" w:oddHBand="1" w:evenHBand="0" w:firstRowFirstColumn="0" w:firstRowLastColumn="0" w:lastRowFirstColumn="0" w:lastRowLastColumn="0"/>
              <w:rPr>
                <w:i/>
                <w:iCs/>
              </w:rPr>
            </w:pPr>
          </w:p>
          <w:p w14:paraId="45126633" w14:textId="77777777" w:rsidR="00583596" w:rsidRPr="00A5241C" w:rsidRDefault="00583596" w:rsidP="00583596">
            <w:pPr>
              <w:pStyle w:val="Kommentartekst"/>
              <w:numPr>
                <w:ilvl w:val="0"/>
                <w:numId w:val="25"/>
              </w:numPr>
              <w:cnfStyle w:val="000000100000" w:firstRow="0" w:lastRow="0" w:firstColumn="0" w:lastColumn="0" w:oddVBand="0" w:evenVBand="0" w:oddHBand="1" w:evenHBand="0" w:firstRowFirstColumn="0" w:firstRowLastColumn="0" w:lastRowFirstColumn="0" w:lastRowLastColumn="0"/>
              <w:rPr>
                <w:i/>
                <w:iCs/>
              </w:rPr>
            </w:pPr>
            <w:r w:rsidRPr="00A5241C">
              <w:rPr>
                <w:i/>
                <w:iCs/>
              </w:rPr>
              <w:t xml:space="preserve"> Eventuelle sprogkrav (adgangsbekendtgørelsens § 30, stk. 1, 2. pkt.)</w:t>
            </w:r>
          </w:p>
          <w:p w14:paraId="6DE77E47" w14:textId="77777777" w:rsidR="00583596" w:rsidRDefault="00583596" w:rsidP="00583596">
            <w:pPr>
              <w:pStyle w:val="Listeafsnit"/>
              <w:cnfStyle w:val="000000100000" w:firstRow="0" w:lastRow="0" w:firstColumn="0" w:lastColumn="0" w:oddVBand="0" w:evenVBand="0" w:oddHBand="1" w:evenHBand="0" w:firstRowFirstColumn="0" w:firstRowLastColumn="0" w:lastRowFirstColumn="0" w:lastRowLastColumn="0"/>
            </w:pPr>
          </w:p>
          <w:p w14:paraId="64E45C22" w14:textId="77777777" w:rsidR="00583596" w:rsidRDefault="00583596" w:rsidP="00583596">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Der skal være overensstemmelse mellem de direkte adgangsgivende bacheloruddannelser og de anførte krav til særlige fagområder opgjort i ECTS-point.</w:t>
            </w:r>
          </w:p>
          <w:p w14:paraId="27AF6563" w14:textId="77777777" w:rsidR="00583596" w:rsidRDefault="00583596" w:rsidP="00583596">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0ED14310" w14:textId="77777777" w:rsidR="00583596" w:rsidRDefault="00583596" w:rsidP="00583596">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Der kan ikke fastsættes faglige krav som eventuelle restkravsbachelorer ikke kan opfylde.</w:t>
            </w:r>
          </w:p>
          <w:p w14:paraId="0D0663DB" w14:textId="77777777" w:rsidR="00583596" w:rsidRDefault="00583596" w:rsidP="00583596">
            <w:pPr>
              <w:pStyle w:val="Kommentartekst"/>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49316E06" w14:textId="77777777" w:rsidR="00583596" w:rsidRPr="00117849" w:rsidRDefault="00583596" w:rsidP="00583596">
            <w:pPr>
              <w:pStyle w:val="Kommentartekst"/>
              <w:cnfStyle w:val="000000100000" w:firstRow="0" w:lastRow="0" w:firstColumn="0" w:lastColumn="0" w:oddVBand="0" w:evenVBand="0" w:oddHBand="1" w:evenHBand="0" w:firstRowFirstColumn="0" w:firstRowLastColumn="0" w:lastRowFirstColumn="0" w:lastRowLastColumn="0"/>
              <w:rPr>
                <w:i/>
                <w:iCs/>
              </w:rPr>
            </w:pPr>
            <w:r w:rsidRPr="00117849">
              <w:rPr>
                <w:i/>
                <w:iCs/>
              </w:rPr>
              <w:t xml:space="preserve">Rangeringskriterier: </w:t>
            </w:r>
          </w:p>
          <w:p w14:paraId="0856AF21" w14:textId="29342589" w:rsidR="00583596" w:rsidRPr="00117849" w:rsidRDefault="00583596" w:rsidP="00583596">
            <w:pPr>
              <w:cnfStyle w:val="000000100000" w:firstRow="0" w:lastRow="0" w:firstColumn="0" w:lastColumn="0" w:oddVBand="0" w:evenVBand="0" w:oddHBand="1" w:evenHBand="0" w:firstRowFirstColumn="0" w:firstRowLastColumn="0" w:lastRowFirstColumn="0" w:lastRowLastColumn="0"/>
              <w:rPr>
                <w:i/>
                <w:iCs/>
              </w:rPr>
            </w:pPr>
            <w:r w:rsidRPr="00117849">
              <w:rPr>
                <w:i/>
                <w:iCs/>
              </w:rPr>
              <w:t xml:space="preserve">Rangeringskriterier skal ikke angives i ansøgningen, men universitetet skal være </w:t>
            </w:r>
            <w:proofErr w:type="gramStart"/>
            <w:r w:rsidRPr="00117849">
              <w:rPr>
                <w:i/>
                <w:iCs/>
              </w:rPr>
              <w:t>opmærksom</w:t>
            </w:r>
            <w:proofErr w:type="gramEnd"/>
            <w:r w:rsidRPr="00117849">
              <w:rPr>
                <w:i/>
                <w:iCs/>
              </w:rPr>
              <w:t xml:space="preserve"> på at fastsætte rangeringskriterier i studieordningen efter § 37, stk. 2, i adgangsbekendtgørelsen, hvilket kan omfatte faglige kriterier og relevant erfaring, herunder erhvervserfaring.</w:t>
            </w:r>
          </w:p>
          <w:p w14:paraId="04E8A412" w14:textId="00893B64" w:rsidR="00D6489D" w:rsidRPr="00544A7C"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6489D" w:rsidRPr="00C620CB" w14:paraId="70C1A44F"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2DC5FCD0" w14:textId="77777777" w:rsidR="00D6489D" w:rsidRPr="00170380" w:rsidRDefault="00D6489D" w:rsidP="005A70C7">
            <w:pPr>
              <w:rPr>
                <w:rFonts w:eastAsia="Arial" w:cs="Times New Roman"/>
              </w:rPr>
            </w:pPr>
            <w:r w:rsidRPr="0086049F">
              <w:rPr>
                <w:rFonts w:eastAsia="Arial" w:cs="Times New Roman"/>
                <w:b w:val="0"/>
              </w:rPr>
              <w:lastRenderedPageBreak/>
              <w:t xml:space="preserve">Beskrivelse af uddannelsens formål og </w:t>
            </w:r>
            <w:r>
              <w:rPr>
                <w:rFonts w:eastAsia="Arial" w:cs="Times New Roman"/>
                <w:b w:val="0"/>
              </w:rPr>
              <w:t>erhvervs</w:t>
            </w:r>
            <w:r w:rsidRPr="0086049F">
              <w:rPr>
                <w:rFonts w:eastAsia="Arial" w:cs="Times New Roman"/>
                <w:b w:val="0"/>
              </w:rPr>
              <w:t>sigte</w:t>
            </w:r>
          </w:p>
        </w:tc>
        <w:tc>
          <w:tcPr>
            <w:tcW w:w="4353" w:type="dxa"/>
            <w:shd w:val="clear" w:color="auto" w:fill="auto"/>
          </w:tcPr>
          <w:p w14:paraId="1F8076E1" w14:textId="77777777" w:rsidR="0043675D" w:rsidRDefault="0043675D" w:rsidP="0043675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3675D">
              <w:rPr>
                <w:rFonts w:eastAsia="Arial" w:cs="Times New Roman"/>
                <w:i/>
              </w:rPr>
              <w:t>Beskriv uddannelsens formål og erhvervssigte.</w:t>
            </w:r>
          </w:p>
          <w:p w14:paraId="1E5D5BE0" w14:textId="77777777" w:rsidR="0043675D" w:rsidRPr="0043675D" w:rsidRDefault="0043675D" w:rsidP="0043675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3675D">
              <w:rPr>
                <w:rFonts w:eastAsia="Arial" w:cs="Times New Roman"/>
                <w:i/>
              </w:rPr>
              <w:t xml:space="preserve"> </w:t>
            </w:r>
          </w:p>
          <w:p w14:paraId="7E9A5472" w14:textId="77777777" w:rsidR="0043675D" w:rsidRPr="0043675D" w:rsidRDefault="0043675D" w:rsidP="0043675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3675D">
              <w:rPr>
                <w:rFonts w:eastAsia="Arial" w:cs="Times New Roman"/>
                <w:i/>
              </w:rPr>
              <w:t xml:space="preserve">Indholdsmæssigt vil der være tale om de beskrivelser af uddannelsens formål som fremgår af studieordningerne og kan findes på f.eks. ug.dk. </w:t>
            </w:r>
          </w:p>
          <w:p w14:paraId="01A6A2D6" w14:textId="77777777" w:rsidR="00D6489D" w:rsidRPr="00544A7C" w:rsidRDefault="00D6489D"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6489D" w:rsidRPr="00C620CB" w14:paraId="718BBBD1" w14:textId="77777777"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4FC97039" w14:textId="77777777" w:rsidR="00D6489D" w:rsidRPr="0086049F" w:rsidRDefault="00D6489D" w:rsidP="005A70C7">
            <w:pPr>
              <w:rPr>
                <w:rFonts w:eastAsia="Arial" w:cs="Times New Roman"/>
              </w:rPr>
            </w:pPr>
            <w:r w:rsidRPr="0086049F">
              <w:rPr>
                <w:rFonts w:eastAsia="Arial" w:cs="Times New Roman"/>
                <w:b w:val="0"/>
              </w:rPr>
              <w:lastRenderedPageBreak/>
              <w:t>Uddannelsens struktur og konstituerende faglige elementer</w:t>
            </w:r>
          </w:p>
        </w:tc>
        <w:tc>
          <w:tcPr>
            <w:tcW w:w="4353" w:type="dxa"/>
            <w:shd w:val="clear" w:color="auto" w:fill="D9D9D9" w:themeFill="background1" w:themeFillShade="D9"/>
          </w:tcPr>
          <w:p w14:paraId="4B284E2D" w14:textId="582A66DD" w:rsidR="00437866" w:rsidRDefault="00437866" w:rsidP="00437866">
            <w:pPr>
              <w:cnfStyle w:val="000000100000" w:firstRow="0" w:lastRow="0" w:firstColumn="0" w:lastColumn="0" w:oddVBand="0" w:evenVBand="0" w:oddHBand="1" w:evenHBand="0" w:firstRowFirstColumn="0" w:firstRowLastColumn="0" w:lastRowFirstColumn="0" w:lastRowLastColumn="0"/>
              <w:rPr>
                <w:rFonts w:cs="Arial"/>
                <w:i/>
                <w:iCs/>
              </w:rPr>
            </w:pPr>
            <w:r>
              <w:rPr>
                <w:i/>
                <w:iCs/>
              </w:rPr>
              <w:t xml:space="preserve">I ansøgningen angives oplysninger om uddannelsens struktur/opbygning, hvorved forstås en redegørelse for placeringen af de faglige elementer (med angivelse af ECTS-point) på semesterniveau. </w:t>
            </w:r>
          </w:p>
          <w:p w14:paraId="644BFCA5" w14:textId="77777777" w:rsidR="00437866" w:rsidRDefault="00437866" w:rsidP="00437866">
            <w:pPr>
              <w:cnfStyle w:val="000000100000" w:firstRow="0" w:lastRow="0" w:firstColumn="0" w:lastColumn="0" w:oddVBand="0" w:evenVBand="0" w:oddHBand="1" w:evenHBand="0" w:firstRowFirstColumn="0" w:firstRowLastColumn="0" w:lastRowFirstColumn="0" w:lastRowLastColumn="0"/>
              <w:rPr>
                <w:rFonts w:ascii="Calibri" w:hAnsi="Calibri" w:cs="Calibri"/>
                <w:i/>
                <w:iCs/>
                <w:sz w:val="22"/>
                <w:szCs w:val="22"/>
              </w:rPr>
            </w:pPr>
          </w:p>
          <w:p w14:paraId="52284026" w14:textId="2F3057AF" w:rsidR="00437866" w:rsidRDefault="00437866" w:rsidP="00437866">
            <w:pPr>
              <w:cnfStyle w:val="000000100000" w:firstRow="0" w:lastRow="0" w:firstColumn="0" w:lastColumn="0" w:oddVBand="0" w:evenVBand="0" w:oddHBand="1" w:evenHBand="0" w:firstRowFirstColumn="0" w:firstRowLastColumn="0" w:lastRowFirstColumn="0" w:lastRowLastColumn="0"/>
              <w:rPr>
                <w:i/>
                <w:iCs/>
              </w:rPr>
            </w:pPr>
            <w:r>
              <w:rPr>
                <w:i/>
                <w:iCs/>
              </w:rPr>
              <w:t xml:space="preserve">Struktur/opbygning for uddannelsen foreslås illustreres i et </w:t>
            </w:r>
            <w:proofErr w:type="spellStart"/>
            <w:r>
              <w:rPr>
                <w:i/>
                <w:iCs/>
              </w:rPr>
              <w:t>kassogram</w:t>
            </w:r>
            <w:proofErr w:type="spellEnd"/>
            <w:r>
              <w:rPr>
                <w:i/>
                <w:iCs/>
              </w:rPr>
              <w:t xml:space="preserve">. Et </w:t>
            </w:r>
            <w:proofErr w:type="spellStart"/>
            <w:r>
              <w:rPr>
                <w:i/>
                <w:iCs/>
              </w:rPr>
              <w:t>kassogram</w:t>
            </w:r>
            <w:proofErr w:type="spellEnd"/>
            <w:r>
              <w:rPr>
                <w:i/>
                <w:iCs/>
              </w:rPr>
              <w:t xml:space="preserve"> illustrer uddannelsens opbygning pr. semester. I et </w:t>
            </w:r>
            <w:proofErr w:type="spellStart"/>
            <w:r>
              <w:rPr>
                <w:i/>
                <w:iCs/>
              </w:rPr>
              <w:t>kassogram</w:t>
            </w:r>
            <w:proofErr w:type="spellEnd"/>
            <w:r>
              <w:rPr>
                <w:i/>
                <w:iCs/>
              </w:rPr>
              <w:t xml:space="preserve"> angives for hvert </w:t>
            </w:r>
            <w:r w:rsidR="00AF5C2D">
              <w:rPr>
                <w:i/>
                <w:iCs/>
              </w:rPr>
              <w:t xml:space="preserve">fagligt </w:t>
            </w:r>
            <w:r>
              <w:rPr>
                <w:i/>
                <w:iCs/>
              </w:rPr>
              <w:t>element oplysninger om titel, omfang (i ECTS-point), samt hvorvidt der er tale om et konstituerende element eller et valgfrit element (jf. § 18 i uddannelsesbekendtgørelsen). Ved sagsbehandlingen af erhvervskandidatuddannelser tilrettelagt på deltid, vil oplysningerne bl.a. danne grundlag for en vurdering af, om tilrettelæggelsen følger reglerne om hhv. beskæftigelseskrav og placering af evt. afsluttende opgave sidst på uddannelsen.</w:t>
            </w:r>
          </w:p>
          <w:p w14:paraId="6D31D575" w14:textId="77777777" w:rsidR="00437866" w:rsidRDefault="00437866" w:rsidP="00437866">
            <w:pPr>
              <w:cnfStyle w:val="000000100000" w:firstRow="0" w:lastRow="0" w:firstColumn="0" w:lastColumn="0" w:oddVBand="0" w:evenVBand="0" w:oddHBand="1" w:evenHBand="0" w:firstRowFirstColumn="0" w:firstRowLastColumn="0" w:lastRowFirstColumn="0" w:lastRowLastColumn="0"/>
              <w:rPr>
                <w:i/>
                <w:iCs/>
              </w:rPr>
            </w:pPr>
          </w:p>
          <w:p w14:paraId="2BD6D9AC" w14:textId="77777777" w:rsidR="00437866" w:rsidRDefault="00437866" w:rsidP="00437866">
            <w:pPr>
              <w:cnfStyle w:val="000000100000" w:firstRow="0" w:lastRow="0" w:firstColumn="0" w:lastColumn="0" w:oddVBand="0" w:evenVBand="0" w:oddHBand="1" w:evenHBand="0" w:firstRowFirstColumn="0" w:firstRowLastColumn="0" w:lastRowFirstColumn="0" w:lastRowLastColumn="0"/>
              <w:rPr>
                <w:i/>
                <w:iCs/>
              </w:rPr>
            </w:pPr>
            <w:r>
              <w:rPr>
                <w:i/>
                <w:iCs/>
              </w:rPr>
              <w:t>Med hensyn til angivelse af det valgfrie element/valgfag, er det ikke forventningen, at der laves en udtømmende beskrivelse af valgfag, men at der gives eksempler, der sandsynliggør, at der reelt er tale om valgmuligheder for den studerende.</w:t>
            </w:r>
          </w:p>
          <w:p w14:paraId="6C69722D" w14:textId="77777777" w:rsidR="00437866" w:rsidRDefault="00437866" w:rsidP="00437866">
            <w:pPr>
              <w:cnfStyle w:val="000000100000" w:firstRow="0" w:lastRow="0" w:firstColumn="0" w:lastColumn="0" w:oddVBand="0" w:evenVBand="0" w:oddHBand="1" w:evenHBand="0" w:firstRowFirstColumn="0" w:firstRowLastColumn="0" w:lastRowFirstColumn="0" w:lastRowLastColumn="0"/>
              <w:rPr>
                <w:i/>
                <w:iCs/>
              </w:rPr>
            </w:pPr>
          </w:p>
          <w:p w14:paraId="244E0842" w14:textId="77777777" w:rsidR="00437866" w:rsidRDefault="00437866" w:rsidP="00437866">
            <w:pPr>
              <w:cnfStyle w:val="000000100000" w:firstRow="0" w:lastRow="0" w:firstColumn="0" w:lastColumn="0" w:oddVBand="0" w:evenVBand="0" w:oddHBand="1" w:evenHBand="0" w:firstRowFirstColumn="0" w:firstRowLastColumn="0" w:lastRowFirstColumn="0" w:lastRowLastColumn="0"/>
              <w:rPr>
                <w:i/>
                <w:iCs/>
              </w:rPr>
            </w:pPr>
            <w:r>
              <w:rPr>
                <w:i/>
                <w:iCs/>
              </w:rPr>
              <w:t xml:space="preserve">Ansøgninger der omfatter kandidatspecialer, der fraviger udgangspunktet om 30 ECTS-point, skal redegøre for, hvori eksperimentel karakter, som defineret i uddannelsesbekendtgørelsens § 19, stk. 3, indgår.  </w:t>
            </w:r>
          </w:p>
          <w:p w14:paraId="0B811192" w14:textId="609F92A2" w:rsidR="00D6489D" w:rsidRDefault="00D6489D" w:rsidP="00437866">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14:paraId="45964B33"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8B14075" w14:textId="77777777" w:rsidR="00E3500B" w:rsidRPr="00170380" w:rsidRDefault="00E3500B" w:rsidP="005A70C7">
            <w:pPr>
              <w:rPr>
                <w:rFonts w:eastAsia="Arial" w:cs="Times New Roman"/>
                <w:b w:val="0"/>
              </w:rPr>
            </w:pPr>
            <w:r w:rsidRPr="00170380">
              <w:rPr>
                <w:rFonts w:eastAsia="Arial" w:cs="Times New Roman"/>
                <w:b w:val="0"/>
              </w:rPr>
              <w:t>Antal ECTS-point for hele</w:t>
            </w:r>
            <w:r>
              <w:rPr>
                <w:rFonts w:eastAsia="Arial" w:cs="Times New Roman"/>
                <w:b w:val="0"/>
              </w:rPr>
              <w:t xml:space="preserve"> uddannelsen</w:t>
            </w:r>
          </w:p>
        </w:tc>
        <w:tc>
          <w:tcPr>
            <w:tcW w:w="4353" w:type="dxa"/>
            <w:shd w:val="clear" w:color="auto" w:fill="auto"/>
          </w:tcPr>
          <w:p w14:paraId="630281F9" w14:textId="77777777" w:rsidR="00E3500B" w:rsidRPr="00544A7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 xml:space="preserve">Angiv uddannelsens </w:t>
            </w:r>
            <w:r>
              <w:rPr>
                <w:rFonts w:eastAsia="Arial" w:cs="Times New Roman"/>
                <w:i/>
              </w:rPr>
              <w:t>omfang i ECTS</w:t>
            </w:r>
            <w:r w:rsidRPr="00544A7C">
              <w:rPr>
                <w:rFonts w:eastAsia="Arial" w:cs="Times New Roman"/>
                <w:i/>
              </w:rPr>
              <w:t xml:space="preserve">. </w:t>
            </w:r>
          </w:p>
          <w:p w14:paraId="72411382"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2FE79804"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31CFCFCD" w14:textId="77777777" w:rsidR="00E3500B" w:rsidRPr="00357C34" w:rsidRDefault="00E3500B" w:rsidP="005A70C7">
            <w:pPr>
              <w:rPr>
                <w:rFonts w:eastAsia="Arial" w:cs="Times New Roman"/>
                <w:b w:val="0"/>
              </w:rPr>
            </w:pPr>
            <w:r>
              <w:rPr>
                <w:rFonts w:eastAsia="Arial" w:cs="Times New Roman"/>
                <w:b w:val="0"/>
              </w:rPr>
              <w:t>Normeret studietid for erhvervskandidatuddannelsen</w:t>
            </w:r>
          </w:p>
        </w:tc>
        <w:tc>
          <w:tcPr>
            <w:tcW w:w="4353" w:type="dxa"/>
            <w:shd w:val="clear" w:color="auto" w:fill="D9D9D9" w:themeFill="background1" w:themeFillShade="D9"/>
          </w:tcPr>
          <w:p w14:paraId="0C63B102" w14:textId="77777777" w:rsidR="008C014A" w:rsidRPr="008C014A" w:rsidRDefault="008C014A" w:rsidP="008C014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8C014A">
              <w:rPr>
                <w:rFonts w:eastAsia="Arial" w:cs="Times New Roman"/>
                <w:i/>
              </w:rPr>
              <w:t xml:space="preserve">Angiv normeret studietid i måneder. </w:t>
            </w:r>
          </w:p>
          <w:p w14:paraId="678A62C8" w14:textId="77777777" w:rsidR="008C014A" w:rsidRPr="008C014A" w:rsidRDefault="008C014A" w:rsidP="008C014A">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42FC7051" w14:textId="77777777" w:rsidR="008C014A" w:rsidRPr="008C014A" w:rsidRDefault="008C014A" w:rsidP="008C014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8C014A">
              <w:rPr>
                <w:rFonts w:eastAsia="Arial" w:cs="Times New Roman"/>
                <w:i/>
              </w:rPr>
              <w:t>Som udgangspunkt anvendes beskrivelserne af sammenhæng mellem normeret studietid, beskæftigelseskrav og ECTS, som de fremgår af uddannelsesbekendtgørelsen. Hvis der ønskes andre sammenhænge mellem disse tre elementer, skal styrelsen kontaktes inden indsendelse af ansøgning.</w:t>
            </w:r>
          </w:p>
          <w:p w14:paraId="696DAF36" w14:textId="77777777"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14:paraId="48BFB7E7"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62BF8C6B" w14:textId="77777777" w:rsidR="00E3500B" w:rsidRDefault="00E3500B" w:rsidP="005A70C7">
            <w:pPr>
              <w:rPr>
                <w:rFonts w:eastAsia="Arial" w:cs="Times New Roman"/>
                <w:bCs w:val="0"/>
              </w:rPr>
            </w:pPr>
            <w:r w:rsidRPr="004A6001">
              <w:rPr>
                <w:rFonts w:eastAsia="Arial" w:cs="Times New Roman"/>
                <w:b w:val="0"/>
              </w:rPr>
              <w:t>Beskæftigelseskrav pr. uge (årsnorm) på virksomhedsforløb</w:t>
            </w:r>
          </w:p>
          <w:p w14:paraId="697AE333" w14:textId="77777777" w:rsidR="00E3500B" w:rsidRPr="00357C34" w:rsidRDefault="00E3500B" w:rsidP="005A70C7">
            <w:pPr>
              <w:rPr>
                <w:rFonts w:eastAsia="Arial" w:cs="Times New Roman"/>
                <w:b w:val="0"/>
              </w:rPr>
            </w:pPr>
          </w:p>
        </w:tc>
        <w:tc>
          <w:tcPr>
            <w:tcW w:w="4353" w:type="dxa"/>
            <w:shd w:val="clear" w:color="auto" w:fill="FFFFFF" w:themeFill="background1"/>
          </w:tcPr>
          <w:p w14:paraId="2A6AFECF" w14:textId="77777777" w:rsidR="00E3500B" w:rsidRPr="004A6001" w:rsidRDefault="008C014A"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C014A">
              <w:rPr>
                <w:rFonts w:eastAsia="Arial" w:cs="Times New Roman"/>
                <w:i/>
              </w:rPr>
              <w:t>Her angives beskæftigelseskravet i timer pr. uge (årsnorm).</w:t>
            </w:r>
          </w:p>
          <w:p w14:paraId="65BE1886"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14:paraId="736BD651" w14:textId="77777777"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7DFEEFFB" w14:textId="77777777" w:rsidR="00E3500B" w:rsidRDefault="00E3500B" w:rsidP="005A70C7">
            <w:pPr>
              <w:rPr>
                <w:rFonts w:eastAsia="Arial" w:cs="Times New Roman"/>
                <w:bCs w:val="0"/>
              </w:rPr>
            </w:pPr>
            <w:r w:rsidRPr="00033FC5">
              <w:rPr>
                <w:rFonts w:eastAsia="Arial" w:cs="Times New Roman"/>
                <w:b w:val="0"/>
              </w:rPr>
              <w:t xml:space="preserve">Antal ECTS-point på heltidsforløb (med SU) </w:t>
            </w:r>
          </w:p>
          <w:p w14:paraId="384972EF" w14:textId="77777777" w:rsidR="00E3500B" w:rsidRPr="00033FC5" w:rsidRDefault="00E3500B" w:rsidP="005A70C7">
            <w:pPr>
              <w:rPr>
                <w:rFonts w:eastAsia="Arial" w:cs="Times New Roman"/>
                <w:b w:val="0"/>
              </w:rPr>
            </w:pPr>
          </w:p>
        </w:tc>
        <w:tc>
          <w:tcPr>
            <w:tcW w:w="4353" w:type="dxa"/>
            <w:shd w:val="clear" w:color="auto" w:fill="D9D9D9" w:themeFill="background1" w:themeFillShade="D9"/>
          </w:tcPr>
          <w:p w14:paraId="74CB1350" w14:textId="77777777" w:rsidR="008C014A" w:rsidRPr="008C014A" w:rsidRDefault="008C014A" w:rsidP="008C014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8C014A">
              <w:rPr>
                <w:rFonts w:eastAsia="Arial" w:cs="Times New Roman"/>
                <w:i/>
              </w:rPr>
              <w:t xml:space="preserve">Som udgangspunkt anvendes beskrivelserne af sammenhæng mellem normeret studietid, beskæftigelseskrav og ECTS, som de fremgår af uddannelsesbekendtgørelsen. </w:t>
            </w:r>
          </w:p>
          <w:p w14:paraId="2DB0D1C2" w14:textId="77777777" w:rsidR="00E3500B" w:rsidRPr="00033FC5"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33FC5">
              <w:rPr>
                <w:rFonts w:eastAsia="Arial" w:cs="Times New Roman"/>
                <w:i/>
              </w:rPr>
              <w:t xml:space="preserve"> </w:t>
            </w:r>
          </w:p>
        </w:tc>
      </w:tr>
      <w:tr w:rsidR="00E3500B" w:rsidRPr="00C620CB" w14:paraId="11B280F1" w14:textId="77777777"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0B09CF46" w14:textId="77777777" w:rsidR="00E3500B" w:rsidRDefault="00E3500B" w:rsidP="005A70C7">
            <w:pPr>
              <w:rPr>
                <w:rFonts w:eastAsia="Arial" w:cs="Times New Roman"/>
                <w:bCs w:val="0"/>
              </w:rPr>
            </w:pPr>
            <w:r w:rsidRPr="004A6001">
              <w:rPr>
                <w:rFonts w:eastAsia="Arial" w:cs="Times New Roman"/>
                <w:b w:val="0"/>
              </w:rPr>
              <w:lastRenderedPageBreak/>
              <w:t>Heltidskandidatuddannelse som erhvervskandidatuddannelsen giver ret til indskrivning på.</w:t>
            </w:r>
          </w:p>
          <w:p w14:paraId="12616EFF" w14:textId="77777777" w:rsidR="00E3500B" w:rsidRPr="00357C34" w:rsidRDefault="00E3500B" w:rsidP="005A70C7">
            <w:pPr>
              <w:rPr>
                <w:rFonts w:eastAsia="Arial" w:cs="Times New Roman"/>
                <w:b w:val="0"/>
              </w:rPr>
            </w:pPr>
          </w:p>
        </w:tc>
        <w:tc>
          <w:tcPr>
            <w:tcW w:w="4353" w:type="dxa"/>
            <w:shd w:val="clear" w:color="auto" w:fill="FFFFFF" w:themeFill="background1"/>
          </w:tcPr>
          <w:p w14:paraId="6D9A531C" w14:textId="1F0D2689" w:rsid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Her angives den heltidskandidatuddannelse, som erhvervskandidatuddannelsen giver ret til indskrivning på, både uddannelsens navn og den firecifrede UDD-kode for uddannelsen. Omtales også som en tilbagefaldsmulighed i Kandidatudvalgets rapporter.  </w:t>
            </w:r>
          </w:p>
          <w:p w14:paraId="568C1861" w14:textId="57902D6F" w:rsid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1B46EACB" w14:textId="77777777" w:rsid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Rammerne herfor er angivet i adgangsbekendtgørelsen under afsnittet omkring indskrivning. </w:t>
            </w:r>
          </w:p>
          <w:p w14:paraId="5705B9B7"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C94306" w:rsidRPr="00C620CB" w14:paraId="6AD1F00E" w14:textId="77777777"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14:paraId="080960C4" w14:textId="77777777" w:rsidR="00C94306" w:rsidRPr="00C94306" w:rsidRDefault="00C94306" w:rsidP="005A70C7">
            <w:pPr>
              <w:rPr>
                <w:rFonts w:eastAsia="Arial" w:cs="Times New Roman"/>
              </w:rPr>
            </w:pPr>
            <w:r w:rsidRPr="0070549E">
              <w:rPr>
                <w:rFonts w:eastAsia="Arial" w:cs="Times New Roman"/>
                <w:color w:val="FFFFFF" w:themeColor="background1"/>
              </w:rPr>
              <w:t>Øvrige krav til ansøgning</w:t>
            </w:r>
          </w:p>
        </w:tc>
      </w:tr>
      <w:tr w:rsidR="008C014A" w:rsidRPr="00C620CB" w14:paraId="2BC2B8CA" w14:textId="77777777"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2F3336A" w14:textId="77777777" w:rsidR="008C014A" w:rsidRPr="008C014A" w:rsidRDefault="008C014A" w:rsidP="0070549E">
            <w:pPr>
              <w:rPr>
                <w:rFonts w:eastAsia="Arial" w:cs="Times New Roman"/>
                <w:b w:val="0"/>
              </w:rPr>
            </w:pPr>
            <w:r w:rsidRPr="008C014A">
              <w:rPr>
                <w:rFonts w:eastAsia="Arial" w:cs="Times New Roman"/>
                <w:b w:val="0"/>
              </w:rPr>
              <w:t>Særlig begrundelse for ansøgning om anden normering end 75 eller 120 ECTS-point:</w:t>
            </w:r>
            <w:r w:rsidRPr="008C014A">
              <w:rPr>
                <w:rFonts w:eastAsia="Arial" w:cs="Times New Roman"/>
                <w:b w:val="0"/>
              </w:rPr>
              <w:br/>
              <w:t xml:space="preserve">1) Dokumentation for </w:t>
            </w:r>
            <w:proofErr w:type="gramStart"/>
            <w:r w:rsidRPr="008C014A">
              <w:rPr>
                <w:rFonts w:eastAsia="Arial" w:cs="Times New Roman"/>
                <w:b w:val="0"/>
              </w:rPr>
              <w:t>tydelig behov</w:t>
            </w:r>
            <w:proofErr w:type="gramEnd"/>
            <w:r w:rsidRPr="008C014A">
              <w:rPr>
                <w:rFonts w:eastAsia="Arial" w:cs="Times New Roman"/>
                <w:b w:val="0"/>
              </w:rPr>
              <w:t xml:space="preserve"> for uddannelsen fra det omkringliggende arbejdsmarked. </w:t>
            </w:r>
            <w:r w:rsidRPr="008C014A">
              <w:rPr>
                <w:rFonts w:eastAsia="Arial" w:cs="Times New Roman"/>
                <w:b w:val="0"/>
              </w:rPr>
              <w:br/>
              <w:t>2) Bidrager til sammenhæng og ensartethed i det samlede erhvervskandidatlandskab.</w:t>
            </w:r>
          </w:p>
        </w:tc>
        <w:tc>
          <w:tcPr>
            <w:tcW w:w="4353" w:type="dxa"/>
            <w:shd w:val="clear" w:color="auto" w:fill="D9D9D9" w:themeFill="background1" w:themeFillShade="D9"/>
          </w:tcPr>
          <w:p w14:paraId="3E08E45E" w14:textId="77777777" w:rsidR="00583596" w:rsidRPr="00583596" w:rsidRDefault="00583596" w:rsidP="00583596">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83596">
              <w:rPr>
                <w:rFonts w:eastAsia="Arial" w:cs="Times New Roman"/>
                <w:i/>
              </w:rPr>
              <w:t xml:space="preserve">Er ikke relevant, såfremt der søges om en normering på enten 75 ECTS eller 120 ECTS.  </w:t>
            </w:r>
          </w:p>
          <w:p w14:paraId="2BDCD1C6" w14:textId="77777777" w:rsidR="008C014A" w:rsidRPr="008C014A"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516868BA" w14:textId="77777777" w:rsidR="008C014A" w:rsidRPr="008C014A"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C014A">
              <w:rPr>
                <w:rFonts w:eastAsia="Arial" w:cs="Times New Roman"/>
                <w:i/>
              </w:rPr>
              <w:t xml:space="preserve">Begrundelsen skal kunne dokumentere, at der ses et tydeligt behov fra det omkringliggende arbejdsmarked, og at uddannelsen skal bidrage til sammenhæng og ensartethed i erhvervskandidatlandskabet. </w:t>
            </w:r>
          </w:p>
          <w:p w14:paraId="2D869292" w14:textId="77777777" w:rsidR="008C014A" w:rsidRPr="008C014A"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1EB1AD34" w14:textId="77777777" w:rsidR="008C014A"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iCs/>
              </w:rPr>
            </w:pPr>
            <w:r w:rsidRPr="008C014A">
              <w:rPr>
                <w:rFonts w:eastAsia="Arial" w:cs="Times New Roman"/>
                <w:i/>
                <w:iCs/>
              </w:rPr>
              <w:t>Dokumentationen kan være en beskrivelse af, hvordan et universitet, på baggrund af en dialog med lokale eller regionale aftagere, ser et tydeligt behov for en anden normering end 75 ECTS-point eller 120 ECTS-point. Beskrivelsen bør fokusere på, hvordan den faglige tilrettelæggelse og indholdsmæssige udformning af en uddannelse bedst imødekommer behovet på det lokale eller regionale arbejdsmarked, herunder hvorfor behovet for uddannelsen ikke kan dækkes af eksisterende kandidatuddannelser af anden længde.</w:t>
            </w:r>
          </w:p>
          <w:p w14:paraId="214E6647" w14:textId="77777777" w:rsidR="00970978" w:rsidRDefault="00970978" w:rsidP="008C014A">
            <w:pPr>
              <w:cnfStyle w:val="000000000000" w:firstRow="0" w:lastRow="0" w:firstColumn="0" w:lastColumn="0" w:oddVBand="0" w:evenVBand="0" w:oddHBand="0" w:evenHBand="0" w:firstRowFirstColumn="0" w:firstRowLastColumn="0" w:lastRowFirstColumn="0" w:lastRowLastColumn="0"/>
              <w:rPr>
                <w:rFonts w:eastAsia="Arial" w:cs="Times New Roman"/>
                <w:i/>
                <w:iCs/>
              </w:rPr>
            </w:pPr>
          </w:p>
          <w:p w14:paraId="57B68915" w14:textId="77777777" w:rsidR="00970978" w:rsidRDefault="00970978" w:rsidP="008C014A">
            <w:pPr>
              <w:cnfStyle w:val="000000000000" w:firstRow="0" w:lastRow="0" w:firstColumn="0" w:lastColumn="0" w:oddVBand="0" w:evenVBand="0" w:oddHBand="0" w:evenHBand="0" w:firstRowFirstColumn="0" w:firstRowLastColumn="0" w:lastRowFirstColumn="0" w:lastRowLastColumn="0"/>
              <w:rPr>
                <w:rFonts w:eastAsia="Arial" w:cs="Times New Roman"/>
                <w:i/>
                <w:iCs/>
              </w:rPr>
            </w:pPr>
            <w:r>
              <w:rPr>
                <w:rFonts w:eastAsia="Arial" w:cs="Times New Roman"/>
                <w:i/>
                <w:iCs/>
              </w:rPr>
              <w:t>Dokumentation kan vedlægges som bilag.</w:t>
            </w:r>
          </w:p>
          <w:p w14:paraId="10B5DBEC" w14:textId="77777777" w:rsidR="008C014A" w:rsidRPr="0070549E"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C94306" w:rsidRPr="00C620CB" w14:paraId="1E6B8413" w14:textId="77777777" w:rsidTr="008C014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6837DEDE" w14:textId="77777777" w:rsidR="0070549E" w:rsidRPr="0070549E" w:rsidRDefault="0070549E" w:rsidP="0070549E">
            <w:pPr>
              <w:rPr>
                <w:rFonts w:eastAsia="Arial" w:cs="Times New Roman"/>
                <w:b w:val="0"/>
              </w:rPr>
            </w:pPr>
            <w:r w:rsidRPr="0070549E">
              <w:rPr>
                <w:rFonts w:eastAsia="Arial" w:cs="Times New Roman"/>
                <w:b w:val="0"/>
              </w:rPr>
              <w:t>Kort beskrivelse af, hvordan aftagere og øvrige relevante interessenter er inddraget i processen omkring udvikling af uddannelsen.</w:t>
            </w:r>
          </w:p>
          <w:p w14:paraId="426DE169" w14:textId="77777777" w:rsidR="00C94306" w:rsidRPr="00E25935" w:rsidRDefault="00C94306" w:rsidP="005A70C7">
            <w:pPr>
              <w:rPr>
                <w:rFonts w:eastAsia="Arial" w:cs="Times New Roman"/>
                <w:b w:val="0"/>
              </w:rPr>
            </w:pPr>
          </w:p>
        </w:tc>
        <w:tc>
          <w:tcPr>
            <w:tcW w:w="4353" w:type="dxa"/>
            <w:shd w:val="clear" w:color="auto" w:fill="FFFFFF" w:themeFill="background1"/>
          </w:tcPr>
          <w:p w14:paraId="0C6D4F2A"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Skal ses som et proceskrav, ikke et indholdskrav. Beskrivelsen skal derfor fokusere på processen omkring udformningen af den nye uddannelse og at dette er sket under hensyntagen til og med input fra aftagere og relevante interessenter.  </w:t>
            </w:r>
          </w:p>
          <w:p w14:paraId="5882C5D0"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Dette kan f.eks. være sket gennem inddragelse af aftagerpanel eller andet relevant forum. Der er ikke krav til omfanget af beskrivelsen.</w:t>
            </w:r>
          </w:p>
          <w:p w14:paraId="2BEBA850"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0AA4C02F" w14:textId="77777777" w:rsidR="00C94306"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Beskrivelsen kan skrives ind i skabelonen eller indsættes som et bilag, baseret på hvad universitetet selv finder mest hensigtsmæssigt. Beskrivelsen kan vedrøre en uddannelse eller en gruppe af uddannelser    </w:t>
            </w:r>
          </w:p>
          <w:p w14:paraId="6D6D8A9C" w14:textId="77777777" w:rsid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01672CE0" w14:textId="77777777" w:rsidTr="0070549E">
        <w:trPr>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14:paraId="1DB69B0E" w14:textId="77777777" w:rsidR="0070549E" w:rsidRPr="0070549E" w:rsidRDefault="0070549E" w:rsidP="0070549E">
            <w:pPr>
              <w:rPr>
                <w:rFonts w:eastAsia="Arial" w:cs="Times New Roman"/>
                <w:color w:val="FFFFFF" w:themeColor="background1"/>
              </w:rPr>
            </w:pPr>
            <w:r w:rsidRPr="0070549E">
              <w:rPr>
                <w:rFonts w:eastAsia="Arial" w:cs="Times New Roman"/>
                <w:color w:val="FFFFFF" w:themeColor="background1"/>
              </w:rPr>
              <w:t>Baggrundsoplysninger til brug for sagsbehandling</w:t>
            </w:r>
          </w:p>
        </w:tc>
      </w:tr>
      <w:tr w:rsidR="0070549E" w:rsidRPr="00C620CB" w14:paraId="7875C1A7" w14:textId="77777777" w:rsidTr="0072089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E31371C" w14:textId="77777777" w:rsidR="0070549E" w:rsidRPr="0070549E" w:rsidRDefault="0070549E" w:rsidP="005A70C7">
            <w:pPr>
              <w:rPr>
                <w:rFonts w:eastAsia="Arial" w:cs="Times New Roman"/>
                <w:b w:val="0"/>
              </w:rPr>
            </w:pPr>
            <w:r w:rsidRPr="0070549E">
              <w:rPr>
                <w:rFonts w:eastAsia="Arial" w:cs="Times New Roman"/>
                <w:b w:val="0"/>
              </w:rPr>
              <w:lastRenderedPageBreak/>
              <w:t xml:space="preserve">Henvisning til evt. tidligere godkendt heltidsuddannelse.  </w:t>
            </w:r>
          </w:p>
        </w:tc>
        <w:tc>
          <w:tcPr>
            <w:tcW w:w="4353" w:type="dxa"/>
            <w:shd w:val="clear" w:color="auto" w:fill="D9D9D9" w:themeFill="background1" w:themeFillShade="D9"/>
          </w:tcPr>
          <w:p w14:paraId="711C0DAE"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Til brug for evt. sammenhæng til tidligere godkendt heltidsuddannelse og dennes takstindplacering.</w:t>
            </w:r>
          </w:p>
          <w:p w14:paraId="5C45AFCA" w14:textId="77777777" w:rsidR="0070549E"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642D0C3F" w14:textId="77777777" w:rsidTr="00720896">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58932BBD" w14:textId="77777777" w:rsidR="0070549E" w:rsidRPr="00E409F8" w:rsidRDefault="0070549E" w:rsidP="005A70C7">
            <w:pPr>
              <w:rPr>
                <w:rFonts w:eastAsia="Arial" w:cs="Times New Roman"/>
              </w:rPr>
            </w:pPr>
            <w:r>
              <w:rPr>
                <w:rFonts w:eastAsia="Arial" w:cs="Times New Roman"/>
                <w:b w:val="0"/>
              </w:rPr>
              <w:t xml:space="preserve">Forslag til </w:t>
            </w:r>
            <w:r w:rsidRPr="0086049F">
              <w:rPr>
                <w:rFonts w:eastAsia="Arial" w:cs="Times New Roman"/>
                <w:b w:val="0"/>
              </w:rPr>
              <w:t>takstindplacering</w:t>
            </w:r>
            <w:r>
              <w:rPr>
                <w:rFonts w:eastAsia="Arial" w:cs="Times New Roman"/>
                <w:b w:val="0"/>
              </w:rPr>
              <w:t xml:space="preserve"> og begrundelse herfor</w:t>
            </w:r>
          </w:p>
        </w:tc>
        <w:tc>
          <w:tcPr>
            <w:tcW w:w="4353" w:type="dxa"/>
            <w:shd w:val="clear" w:color="auto" w:fill="FFFFFF" w:themeFill="background1"/>
          </w:tcPr>
          <w:p w14:paraId="2101C61B" w14:textId="77777777" w:rsidR="0070549E" w:rsidRPr="00544A7C"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Taksten fastsættes ved uddannelses- og forskningsministerens endelige godkendelse af uddannelsen. Der angives vejledende oplysninger om, hvilket taxameter ansøger vurderer relevant og på hvilket grundlag.</w:t>
            </w:r>
          </w:p>
          <w:p w14:paraId="5C19C87B" w14:textId="77777777" w:rsidR="0070549E"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14:paraId="193F1E7C" w14:textId="77777777" w:rsidTr="0072089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F3BA681" w14:textId="77777777" w:rsidR="0070549E" w:rsidRPr="0070549E" w:rsidRDefault="0070549E" w:rsidP="005A70C7">
            <w:pPr>
              <w:rPr>
                <w:rFonts w:eastAsia="Arial" w:cs="Times New Roman"/>
                <w:b w:val="0"/>
              </w:rPr>
            </w:pPr>
            <w:r w:rsidRPr="0070549E">
              <w:rPr>
                <w:rFonts w:eastAsia="Arial" w:cs="Times New Roman"/>
                <w:b w:val="0"/>
              </w:rPr>
              <w:t>Beskrivelse af ligheder og forskelle ift. beslægtede uddannelser</w:t>
            </w:r>
          </w:p>
        </w:tc>
        <w:tc>
          <w:tcPr>
            <w:tcW w:w="4353" w:type="dxa"/>
            <w:shd w:val="clear" w:color="auto" w:fill="D9D9D9" w:themeFill="background1" w:themeFillShade="D9"/>
          </w:tcPr>
          <w:p w14:paraId="1E6F5FA2"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Beskriv ligheder og forskelle til beslægtede uddannelser, herunder beskæftigelse og eventuel dimensionering.</w:t>
            </w:r>
          </w:p>
          <w:p w14:paraId="31B4893E"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7601DC9F"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Beskriv kort</w:t>
            </w:r>
            <w:r w:rsidR="00970978">
              <w:rPr>
                <w:rFonts w:eastAsia="Arial" w:cs="Times New Roman"/>
                <w:i/>
              </w:rPr>
              <w:t>, hvis relevant for det ansøgte,</w:t>
            </w:r>
            <w:r w:rsidRPr="0070549E">
              <w:rPr>
                <w:rFonts w:eastAsia="Arial" w:cs="Times New Roman"/>
                <w:i/>
              </w:rPr>
              <w:t xml:space="preserve"> hvordan den nye uddannelse bidrager med en ny profil i forhold til lignende uddannelser.</w:t>
            </w:r>
          </w:p>
          <w:p w14:paraId="4079BC71" w14:textId="77777777" w:rsidR="0070549E" w:rsidRPr="00544A7C"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78C96647" w14:textId="77777777" w:rsidTr="00720896">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25812FF3" w14:textId="77777777" w:rsidR="0070549E" w:rsidRPr="0070549E" w:rsidRDefault="0070549E" w:rsidP="005A70C7">
            <w:pPr>
              <w:rPr>
                <w:rFonts w:eastAsia="Arial" w:cs="Times New Roman"/>
                <w:b w:val="0"/>
              </w:rPr>
            </w:pPr>
            <w:r w:rsidRPr="0070549E">
              <w:rPr>
                <w:rFonts w:eastAsia="Arial" w:cs="Times New Roman"/>
                <w:b w:val="0"/>
              </w:rPr>
              <w:t>Forventet år for første optag på uddannelsen</w:t>
            </w:r>
          </w:p>
        </w:tc>
        <w:tc>
          <w:tcPr>
            <w:tcW w:w="4353" w:type="dxa"/>
            <w:shd w:val="clear" w:color="auto" w:fill="FFFFFF" w:themeFill="background1"/>
          </w:tcPr>
          <w:p w14:paraId="681939E4"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 xml:space="preserve">Angiv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14:paraId="2ACEDE02"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5D27C812"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En uddannelsesinstitutions ret til at udbyde en uddannelse eller et uddannelsesudbud bortfalder, hvis der ikke har været indskrevet studerende på uddannelsen eller uddannelsesudbuddet i 5 år.</w:t>
            </w:r>
          </w:p>
          <w:p w14:paraId="5A33301B"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14:paraId="30282CEA" w14:textId="77777777" w:rsidTr="0072089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165B644" w14:textId="77777777" w:rsidR="0070549E" w:rsidRPr="0070549E" w:rsidRDefault="0070549E" w:rsidP="0070549E">
            <w:pPr>
              <w:rPr>
                <w:rFonts w:eastAsia="Arial" w:cs="Times New Roman"/>
                <w:b w:val="0"/>
              </w:rPr>
            </w:pPr>
            <w:r w:rsidRPr="0070549E">
              <w:rPr>
                <w:rFonts w:eastAsia="Arial" w:cs="Times New Roman"/>
                <w:b w:val="0"/>
              </w:rPr>
              <w:t xml:space="preserve">Forventet optag på uddannelsen de første tre år </w:t>
            </w:r>
          </w:p>
          <w:p w14:paraId="160E2DF1" w14:textId="77777777" w:rsidR="0070549E" w:rsidRDefault="0070549E" w:rsidP="005A70C7">
            <w:pPr>
              <w:rPr>
                <w:rFonts w:eastAsia="Arial" w:cs="Times New Roman"/>
              </w:rPr>
            </w:pPr>
          </w:p>
        </w:tc>
        <w:tc>
          <w:tcPr>
            <w:tcW w:w="4353" w:type="dxa"/>
            <w:shd w:val="clear" w:color="auto" w:fill="D9D9D9" w:themeFill="background1" w:themeFillShade="D9"/>
          </w:tcPr>
          <w:p w14:paraId="390524DB"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Hvor mange studerende forventes der optaget på uddannelsen fra uddannelsens opstart og tre år frem. Her angives også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14:paraId="1563C924" w14:textId="77777777" w:rsidR="0070549E" w:rsidRPr="00182B68"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14:paraId="2C850846" w14:textId="77777777" w:rsidTr="00720896">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104FE7C0" w14:textId="77777777" w:rsidR="0070549E" w:rsidRDefault="0070549E" w:rsidP="005A70C7">
            <w:pPr>
              <w:rPr>
                <w:rFonts w:eastAsia="Arial" w:cs="Times New Roman"/>
              </w:rPr>
            </w:pPr>
            <w:r w:rsidRPr="0072348A">
              <w:rPr>
                <w:rFonts w:eastAsia="Arial" w:cs="Times New Roman"/>
                <w:b w:val="0"/>
              </w:rPr>
              <w:t>Øvrige bemærkninger til ansøgningen</w:t>
            </w:r>
          </w:p>
        </w:tc>
        <w:tc>
          <w:tcPr>
            <w:tcW w:w="4353" w:type="dxa"/>
            <w:shd w:val="clear" w:color="auto" w:fill="FFFFFF" w:themeFill="background1"/>
          </w:tcPr>
          <w:p w14:paraId="647A62F3" w14:textId="77777777"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b/>
                <w:i/>
              </w:rPr>
            </w:pPr>
            <w:r w:rsidRPr="0070549E">
              <w:rPr>
                <w:rFonts w:eastAsia="Arial" w:cs="Times New Roman"/>
                <w:i/>
              </w:rPr>
              <w:t>Her er det muligt for uddannelsesinstitutionen at anføre yderligere informationer til brug for den særlige godkendelsesproces. F.eks. om der er et internationalt samarbejde om uddannelsen? f.eks. Erasmus eller lignende</w:t>
            </w:r>
            <w:r w:rsidRPr="0070549E">
              <w:rPr>
                <w:rFonts w:eastAsia="Arial" w:cs="Times New Roman"/>
                <w:b/>
                <w:i/>
              </w:rPr>
              <w:t>.</w:t>
            </w:r>
          </w:p>
          <w:p w14:paraId="4632F8F1" w14:textId="77777777" w:rsidR="0070549E" w:rsidRPr="00182B68"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14:paraId="23937A57" w14:textId="77777777" w:rsidTr="0072089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069B2D4A" w14:textId="77777777" w:rsidR="00E3500B" w:rsidRPr="00C620CB" w:rsidRDefault="0070549E" w:rsidP="005A70C7">
            <w:pPr>
              <w:rPr>
                <w:rFonts w:eastAsia="Arial" w:cs="Times New Roman"/>
                <w:b w:val="0"/>
              </w:rPr>
            </w:pPr>
            <w:r w:rsidRPr="0070549E">
              <w:rPr>
                <w:rFonts w:eastAsia="Arial" w:cs="Times New Roman"/>
                <w:b w:val="0"/>
              </w:rPr>
              <w:t>Det bekræftes hermed at ansøgningen er godkendt af Rektor</w:t>
            </w:r>
          </w:p>
        </w:tc>
        <w:tc>
          <w:tcPr>
            <w:tcW w:w="4353" w:type="dxa"/>
            <w:shd w:val="clear" w:color="auto" w:fill="D9D9D9" w:themeFill="background1" w:themeFillShade="D9"/>
          </w:tcPr>
          <w:p w14:paraId="0A252AC8"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Angiv ja eller nej.</w:t>
            </w:r>
          </w:p>
          <w:p w14:paraId="4EE6E54A"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0AF72F4A" w14:textId="77777777"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Det er en forudsætning for behandling af ansøgningen, at denne er godkendt af rektor.</w:t>
            </w:r>
          </w:p>
          <w:p w14:paraId="47DDD079" w14:textId="77777777" w:rsidR="00E3500B" w:rsidRPr="00C620CB" w:rsidRDefault="00E3500B" w:rsidP="0070549E">
            <w:pPr>
              <w:cnfStyle w:val="000000100000" w:firstRow="0" w:lastRow="0" w:firstColumn="0" w:lastColumn="0" w:oddVBand="0" w:evenVBand="0" w:oddHBand="1" w:evenHBand="0" w:firstRowFirstColumn="0" w:firstRowLastColumn="0" w:lastRowFirstColumn="0" w:lastRowLastColumn="0"/>
              <w:rPr>
                <w:rFonts w:eastAsia="Arial" w:cs="Times New Roman"/>
              </w:rPr>
            </w:pPr>
          </w:p>
        </w:tc>
      </w:tr>
      <w:tr w:rsidR="00E3500B" w:rsidRPr="00C620CB" w14:paraId="00247F46" w14:textId="77777777" w:rsidTr="00720896">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6BC920E9" w14:textId="77777777" w:rsidR="00E3500B" w:rsidRPr="00E409F8" w:rsidRDefault="00E3500B" w:rsidP="005A70C7">
            <w:pPr>
              <w:rPr>
                <w:rFonts w:eastAsia="Arial" w:cs="Times New Roman"/>
                <w:b w:val="0"/>
              </w:rPr>
            </w:pPr>
            <w:r w:rsidRPr="00E409F8">
              <w:rPr>
                <w:rFonts w:eastAsia="Arial" w:cs="Times New Roman"/>
                <w:b w:val="0"/>
              </w:rPr>
              <w:t>Kontaktperson og kontaktoplysninger (navn, mail og telefonnummer)</w:t>
            </w:r>
          </w:p>
        </w:tc>
        <w:tc>
          <w:tcPr>
            <w:tcW w:w="4353" w:type="dxa"/>
            <w:shd w:val="clear" w:color="auto" w:fill="FFFFFF" w:themeFill="background1"/>
          </w:tcPr>
          <w:p w14:paraId="1E008B86" w14:textId="77777777" w:rsidR="00E3500B" w:rsidRPr="00544A7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Angiv navn, telefonnummer og e-mailadresse på relevant kontaktperson for den konkrete ansøgning</w:t>
            </w:r>
          </w:p>
          <w:p w14:paraId="15F55758" w14:textId="77777777"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bl>
    <w:p w14:paraId="13334BAB" w14:textId="77777777" w:rsidR="00E3500B" w:rsidRDefault="00E3500B" w:rsidP="00E3500B">
      <w:pPr>
        <w:rPr>
          <w:rFonts w:eastAsia="Arial" w:cs="Times New Roman"/>
        </w:rPr>
      </w:pPr>
    </w:p>
    <w:p w14:paraId="31EA8B2E" w14:textId="77777777" w:rsidR="00E3500B" w:rsidRPr="00F47F3E" w:rsidRDefault="00E3500B" w:rsidP="00AA6AC7">
      <w:pPr>
        <w:pStyle w:val="DokumentOverskrift"/>
      </w:pPr>
    </w:p>
    <w:p w14:paraId="0DEA446E" w14:textId="77777777" w:rsidR="00CD62E3" w:rsidRPr="00F47F3E" w:rsidRDefault="00CD62E3" w:rsidP="00CD62E3"/>
    <w:p w14:paraId="6F4FD80C" w14:textId="77777777" w:rsidR="005704B3" w:rsidRPr="00F47F3E" w:rsidRDefault="005704B3" w:rsidP="00185FAF"/>
    <w:sectPr w:rsidR="005704B3" w:rsidRPr="00F47F3E" w:rsidSect="00615382">
      <w:headerReference w:type="even" r:id="rId12"/>
      <w:headerReference w:type="default" r:id="rId13"/>
      <w:footerReference w:type="even" r:id="rId14"/>
      <w:footerReference w:type="default" r:id="rId15"/>
      <w:headerReference w:type="first" r:id="rId16"/>
      <w:footerReference w:type="first" r:id="rId17"/>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1522F" w14:textId="77777777" w:rsidR="00557C9E" w:rsidRDefault="00557C9E" w:rsidP="009849C2">
      <w:pPr>
        <w:spacing w:line="240" w:lineRule="auto"/>
      </w:pPr>
      <w:r>
        <w:separator/>
      </w:r>
    </w:p>
  </w:endnote>
  <w:endnote w:type="continuationSeparator" w:id="0">
    <w:p w14:paraId="421B1EE3" w14:textId="77777777" w:rsidR="00557C9E" w:rsidRDefault="00557C9E"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3F44" w14:textId="77777777" w:rsidR="00AD6477" w:rsidRDefault="00AD64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6114AF2E" w14:textId="77777777" w:rsidTr="007B5198">
      <w:trPr>
        <w:trHeight w:val="1247"/>
      </w:trPr>
      <w:tc>
        <w:tcPr>
          <w:tcW w:w="3657" w:type="dxa"/>
          <w:hideMark/>
        </w:tcPr>
        <w:p w14:paraId="16B962EC" w14:textId="77777777" w:rsidR="007B5198" w:rsidRDefault="00F47F3E" w:rsidP="001C55D6">
          <w:pPr>
            <w:pStyle w:val="TemplatePagenumber"/>
          </w:pPr>
          <w:bookmarkStart w:id="4" w:name="SD_LAN_Page_N1"/>
          <w:r>
            <w:t>Side</w:t>
          </w:r>
          <w:bookmarkEnd w:id="4"/>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14:paraId="7191616F" w14:textId="77777777" w:rsidR="00EE06EA" w:rsidRPr="001B1677" w:rsidRDefault="00EE06EA" w:rsidP="001B1677">
    <w:pPr>
      <w:pStyle w:val="Template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4FC11674" w14:textId="77777777" w:rsidTr="007B5198">
      <w:trPr>
        <w:trHeight w:val="1247"/>
      </w:trPr>
      <w:tc>
        <w:tcPr>
          <w:tcW w:w="3657" w:type="dxa"/>
          <w:hideMark/>
        </w:tcPr>
        <w:p w14:paraId="1EEEF1DB" w14:textId="77777777" w:rsidR="007B5198" w:rsidRDefault="00F47F3E">
          <w:pPr>
            <w:pStyle w:val="TemplatePagenumber"/>
          </w:pPr>
          <w:bookmarkStart w:id="8" w:name="SD_LAN_Page"/>
          <w:bookmarkStart w:id="9" w:name="_Hlk493252278"/>
          <w:bookmarkStart w:id="10" w:name="_Hlk493252279"/>
          <w:bookmarkStart w:id="11" w:name="_Hlk493252280"/>
          <w:bookmarkStart w:id="12" w:name="_Hlk493253278"/>
          <w:bookmarkStart w:id="13" w:name="_Hlk493253279"/>
          <w:bookmarkStart w:id="14" w:name="_Hlk493253280"/>
          <w:bookmarkStart w:id="15" w:name="_Hlk493489881"/>
          <w:bookmarkStart w:id="16" w:name="_Hlk493489882"/>
          <w:bookmarkStart w:id="17" w:name="_Hlk493489883"/>
          <w:r>
            <w:t>Side</w:t>
          </w:r>
          <w:bookmarkEnd w:id="8"/>
          <w:r w:rsidR="007B5198">
            <w:t xml:space="preserve"> </w:t>
          </w:r>
          <w:r w:rsidR="007B5198">
            <w:fldChar w:fldCharType="begin"/>
          </w:r>
          <w:r w:rsidR="007B5198">
            <w:instrText xml:space="preserve"> PAGE </w:instrText>
          </w:r>
          <w:r w:rsidR="007B5198">
            <w:fldChar w:fldCharType="separate"/>
          </w:r>
          <w:r w:rsidR="00185FAF">
            <w:rPr>
              <w:noProof/>
            </w:rPr>
            <w:t>1</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185FAF">
            <w:rPr>
              <w:noProof/>
            </w:rPr>
            <w:t>1</w:t>
          </w:r>
          <w:r w:rsidR="004C02EA">
            <w:rPr>
              <w:noProof/>
            </w:rPr>
            <w:fldChar w:fldCharType="end"/>
          </w:r>
        </w:p>
      </w:tc>
    </w:tr>
    <w:bookmarkEnd w:id="9"/>
    <w:bookmarkEnd w:id="10"/>
    <w:bookmarkEnd w:id="11"/>
    <w:bookmarkEnd w:id="12"/>
    <w:bookmarkEnd w:id="13"/>
    <w:bookmarkEnd w:id="14"/>
    <w:bookmarkEnd w:id="15"/>
    <w:bookmarkEnd w:id="16"/>
    <w:bookmarkEnd w:id="17"/>
  </w:tbl>
  <w:p w14:paraId="3D874D50"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B17B6" w14:textId="77777777" w:rsidR="00557C9E" w:rsidRDefault="00557C9E" w:rsidP="009849C2">
      <w:pPr>
        <w:spacing w:line="240" w:lineRule="auto"/>
      </w:pPr>
      <w:r>
        <w:separator/>
      </w:r>
    </w:p>
  </w:footnote>
  <w:footnote w:type="continuationSeparator" w:id="0">
    <w:p w14:paraId="458036C2" w14:textId="77777777" w:rsidR="00557C9E" w:rsidRDefault="00557C9E"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D66F" w14:textId="77777777" w:rsidR="00AD6477" w:rsidRDefault="00AD647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239C" w14:textId="77777777" w:rsidR="008433B2" w:rsidRDefault="00F47F3E" w:rsidP="008433B2">
    <w:pPr>
      <w:pStyle w:val="Sidehoved"/>
    </w:pPr>
    <w:r>
      <w:rPr>
        <w:noProof/>
      </w:rPr>
      <w:drawing>
        <wp:anchor distT="0" distB="0" distL="114300" distR="114300" simplePos="0" relativeHeight="251663872" behindDoc="0" locked="1" layoutInCell="1" allowOverlap="1" wp14:anchorId="0FE749D2" wp14:editId="3707AED1">
          <wp:simplePos x="0" y="0"/>
          <wp:positionH relativeFrom="rightMargin">
            <wp:align>right</wp:align>
          </wp:positionH>
          <wp:positionV relativeFrom="page">
            <wp:posOffset>431800</wp:posOffset>
          </wp:positionV>
          <wp:extent cx="2037080" cy="971550"/>
          <wp:effectExtent l="0" t="0" r="0" b="0"/>
          <wp:wrapNone/>
          <wp:docPr id="4"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p>
  <w:p w14:paraId="7F77CB4B" w14:textId="77777777" w:rsidR="00FE5150" w:rsidRDefault="00FE5150" w:rsidP="008433B2">
    <w:pPr>
      <w:pStyle w:val="Sidehoved"/>
    </w:pPr>
  </w:p>
  <w:p w14:paraId="31BF0238" w14:textId="77777777" w:rsidR="00C73F44" w:rsidRDefault="00C73F44" w:rsidP="008433B2">
    <w:pPr>
      <w:pStyle w:val="Sidehoved"/>
    </w:pPr>
  </w:p>
  <w:p w14:paraId="07C4EF7F" w14:textId="77777777" w:rsidR="00C73F44" w:rsidRDefault="00C73F44" w:rsidP="008433B2">
    <w:pPr>
      <w:pStyle w:val="Sidehoved"/>
    </w:pPr>
  </w:p>
  <w:p w14:paraId="292483C0" w14:textId="77777777" w:rsidR="00C73F44" w:rsidRDefault="00C73F44" w:rsidP="008433B2">
    <w:pPr>
      <w:pStyle w:val="Sidehoved"/>
    </w:pPr>
  </w:p>
  <w:p w14:paraId="78DF2175" w14:textId="77777777" w:rsidR="00C73F44" w:rsidRPr="008433B2" w:rsidRDefault="00C73F44" w:rsidP="00C73F44">
    <w:pPr>
      <w:pStyle w:val="Sidehoved"/>
      <w:spacing w:line="18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5E8D" w14:textId="77777777" w:rsidR="00BE660B" w:rsidRDefault="00F47F3E" w:rsidP="003E36D0">
    <w:pPr>
      <w:pStyle w:val="Headeroverskrift"/>
    </w:pPr>
    <w:r>
      <w:rPr>
        <w:noProof/>
      </w:rPr>
      <w:drawing>
        <wp:anchor distT="0" distB="0" distL="114300" distR="114300" simplePos="0" relativeHeight="251665408" behindDoc="0" locked="1" layoutInCell="1" allowOverlap="1" wp14:anchorId="3CCA643D" wp14:editId="3B74499C">
          <wp:simplePos x="0" y="0"/>
          <wp:positionH relativeFrom="rightMargin">
            <wp:align>right</wp:align>
          </wp:positionH>
          <wp:positionV relativeFrom="page">
            <wp:posOffset>431800</wp:posOffset>
          </wp:positionV>
          <wp:extent cx="2037080" cy="971550"/>
          <wp:effectExtent l="0" t="0" r="0" b="0"/>
          <wp:wrapNone/>
          <wp:docPr id="1"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r w:rsidR="00A2372C">
      <w:rPr>
        <w:noProof/>
      </w:rPr>
      <mc:AlternateContent>
        <mc:Choice Requires="wps">
          <w:drawing>
            <wp:anchor distT="0" distB="0" distL="114300" distR="114300" simplePos="0" relativeHeight="251657216" behindDoc="0" locked="0" layoutInCell="1" allowOverlap="1" wp14:anchorId="7738AA27" wp14:editId="53E49B1E">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041FBEF8" w14:textId="77777777" w:rsidR="008A4F3E" w:rsidRDefault="008A4F3E">
                          <w:pPr>
                            <w:rPr>
                              <w:color w:val="000000" w:themeColor="text1"/>
                              <w:lang w:val="de-DE"/>
                            </w:rPr>
                          </w:pPr>
                          <w:r>
                            <w:rPr>
                              <w:color w:val="000000" w:themeColor="text1"/>
                              <w:lang w:val="de-DE"/>
                            </w:rPr>
                            <w:t>F2 flettefelter, som kan bruges:</w:t>
                          </w:r>
                        </w:p>
                        <w:p w14:paraId="50EDE73E" w14:textId="77777777" w:rsidR="00A2372C" w:rsidRDefault="00A2372C">
                          <w:pPr>
                            <w:rPr>
                              <w:color w:val="000000" w:themeColor="text1"/>
                              <w:lang w:val="de-DE"/>
                            </w:rPr>
                          </w:pPr>
                          <w:bookmarkStart w:id="5"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5"/>
                          <w:r>
                            <w:rPr>
                              <w:color w:val="000000" w:themeColor="text1"/>
                              <w:lang w:val="de-DE"/>
                            </w:rPr>
                            <w:t xml:space="preserve"> </w:t>
                          </w:r>
                        </w:p>
                        <w:p w14:paraId="51CD0360" w14:textId="77777777" w:rsidR="00A2372C" w:rsidRPr="008A4F3E" w:rsidRDefault="00A2372C">
                          <w:pPr>
                            <w:rPr>
                              <w:lang w:val="en-GB"/>
                            </w:rPr>
                          </w:pPr>
                          <w:bookmarkStart w:id="6" w:name="dossier_documentnumber"/>
                          <w:r>
                            <w:rPr>
                              <w:lang w:val="de-DE"/>
                            </w:rPr>
                            <w:t xml:space="preserve"> $dossier_documentnumber$ </w:t>
                          </w:r>
                          <w:bookmarkEnd w:id="6"/>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38AA27"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14:paraId="041FBEF8" w14:textId="77777777" w:rsidR="008A4F3E" w:rsidRDefault="008A4F3E">
                    <w:pPr>
                      <w:rPr>
                        <w:color w:val="000000" w:themeColor="text1"/>
                        <w:lang w:val="de-DE"/>
                      </w:rPr>
                    </w:pPr>
                    <w:r>
                      <w:rPr>
                        <w:color w:val="000000" w:themeColor="text1"/>
                        <w:lang w:val="de-DE"/>
                      </w:rPr>
                      <w:t>F2 flettefelter, som kan bruges:</w:t>
                    </w:r>
                  </w:p>
                  <w:p w14:paraId="50EDE73E" w14:textId="77777777" w:rsidR="00A2372C" w:rsidRDefault="00A2372C">
                    <w:pPr>
                      <w:rPr>
                        <w:color w:val="000000" w:themeColor="text1"/>
                        <w:lang w:val="de-DE"/>
                      </w:rPr>
                    </w:pPr>
                    <w:bookmarkStart w:id="6"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6"/>
                    <w:r>
                      <w:rPr>
                        <w:color w:val="000000" w:themeColor="text1"/>
                        <w:lang w:val="de-DE"/>
                      </w:rPr>
                      <w:t xml:space="preserve"> </w:t>
                    </w:r>
                  </w:p>
                  <w:p w14:paraId="51CD0360" w14:textId="77777777" w:rsidR="00A2372C" w:rsidRPr="008A4F3E" w:rsidRDefault="00A2372C">
                    <w:pPr>
                      <w:rPr>
                        <w:lang w:val="en-GB"/>
                      </w:rPr>
                    </w:pPr>
                    <w:bookmarkStart w:id="7" w:name="dossier_documentnumber"/>
                    <w:r>
                      <w:rPr>
                        <w:lang w:val="de-DE"/>
                      </w:rPr>
                      <w:t xml:space="preserve"> $dossier_documentnumber$ </w:t>
                    </w:r>
                    <w:bookmarkEnd w:id="7"/>
                    <w:r>
                      <w:rPr>
                        <w:lang w:val="de-DE"/>
                      </w:rPr>
                      <w:t xml:space="preserve"> </w:t>
                    </w:r>
                  </w:p>
                </w:txbxContent>
              </v:textbox>
            </v:shape>
          </w:pict>
        </mc:Fallback>
      </mc:AlternateContent>
    </w:r>
  </w:p>
  <w:p w14:paraId="24292629" w14:textId="77777777" w:rsidR="00BE660B" w:rsidRDefault="00BE660B" w:rsidP="003E36D0">
    <w:pPr>
      <w:pStyle w:val="Headeroverskrift"/>
    </w:pPr>
    <w:bookmarkStart w:id="7" w:name="SD_Standard"/>
    <w:bookmarkEnd w:id="7"/>
  </w:p>
  <w:p w14:paraId="59A9ABB0" w14:textId="77777777" w:rsidR="009457AC" w:rsidRPr="009457AC" w:rsidRDefault="009457AC" w:rsidP="009457AC">
    <w:pPr>
      <w:pStyle w:val="Headeroverskrift"/>
      <w:rPr>
        <w:bCs/>
      </w:rPr>
    </w:pPr>
    <w:r w:rsidRPr="009457AC">
      <w:rPr>
        <w:bCs/>
      </w:rPr>
      <w:t>Ansøgningsskema vedr. særlig godkendelse af nye universitetsuddannelser</w:t>
    </w:r>
  </w:p>
  <w:p w14:paraId="5D2C7300" w14:textId="77777777"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8" w15:restartNumberingAfterBreak="0">
    <w:nsid w:val="7AC8274A"/>
    <w:multiLevelType w:val="hybridMultilevel"/>
    <w:tmpl w:val="0E6EDE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4"/>
  </w:num>
  <w:num w:numId="2">
    <w:abstractNumId w:val="10"/>
  </w:num>
  <w:num w:numId="3">
    <w:abstractNumId w:val="17"/>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6"/>
  </w:num>
  <w:num w:numId="15">
    <w:abstractNumId w:val="12"/>
  </w:num>
  <w:num w:numId="16">
    <w:abstractNumId w:val="11"/>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6265"/>
    <w:rsid w:val="00041C90"/>
    <w:rsid w:val="000465F0"/>
    <w:rsid w:val="00055B05"/>
    <w:rsid w:val="00057DE8"/>
    <w:rsid w:val="00063C85"/>
    <w:rsid w:val="0007239A"/>
    <w:rsid w:val="000778E8"/>
    <w:rsid w:val="00082787"/>
    <w:rsid w:val="000B7846"/>
    <w:rsid w:val="000C5AA3"/>
    <w:rsid w:val="000F5D84"/>
    <w:rsid w:val="001056D8"/>
    <w:rsid w:val="00107A42"/>
    <w:rsid w:val="001105DB"/>
    <w:rsid w:val="00113199"/>
    <w:rsid w:val="001268AB"/>
    <w:rsid w:val="00131671"/>
    <w:rsid w:val="00133FD0"/>
    <w:rsid w:val="001431A0"/>
    <w:rsid w:val="00147C81"/>
    <w:rsid w:val="001717BA"/>
    <w:rsid w:val="00180A79"/>
    <w:rsid w:val="00185FAF"/>
    <w:rsid w:val="001957E4"/>
    <w:rsid w:val="001967F1"/>
    <w:rsid w:val="001A5ECC"/>
    <w:rsid w:val="001B1677"/>
    <w:rsid w:val="001B7902"/>
    <w:rsid w:val="001C2B81"/>
    <w:rsid w:val="001C46A0"/>
    <w:rsid w:val="001D623A"/>
    <w:rsid w:val="001D649B"/>
    <w:rsid w:val="001F4719"/>
    <w:rsid w:val="0020134D"/>
    <w:rsid w:val="0021061B"/>
    <w:rsid w:val="00217676"/>
    <w:rsid w:val="0025008D"/>
    <w:rsid w:val="00261030"/>
    <w:rsid w:val="00263921"/>
    <w:rsid w:val="00270868"/>
    <w:rsid w:val="00281310"/>
    <w:rsid w:val="00281C6A"/>
    <w:rsid w:val="002A32B0"/>
    <w:rsid w:val="002A6D1F"/>
    <w:rsid w:val="00302AC6"/>
    <w:rsid w:val="0032127E"/>
    <w:rsid w:val="00331986"/>
    <w:rsid w:val="003349BC"/>
    <w:rsid w:val="00345361"/>
    <w:rsid w:val="00346B82"/>
    <w:rsid w:val="003542A8"/>
    <w:rsid w:val="00356838"/>
    <w:rsid w:val="003664E5"/>
    <w:rsid w:val="00366F31"/>
    <w:rsid w:val="0037149D"/>
    <w:rsid w:val="00377C5C"/>
    <w:rsid w:val="0038054F"/>
    <w:rsid w:val="0038127F"/>
    <w:rsid w:val="0038460F"/>
    <w:rsid w:val="003B1558"/>
    <w:rsid w:val="003B4683"/>
    <w:rsid w:val="003C0BD4"/>
    <w:rsid w:val="003C2CB6"/>
    <w:rsid w:val="003C2DF9"/>
    <w:rsid w:val="003D318C"/>
    <w:rsid w:val="003E0443"/>
    <w:rsid w:val="003E36D0"/>
    <w:rsid w:val="003F1009"/>
    <w:rsid w:val="00426971"/>
    <w:rsid w:val="00427456"/>
    <w:rsid w:val="0043675D"/>
    <w:rsid w:val="00437866"/>
    <w:rsid w:val="00444145"/>
    <w:rsid w:val="0044500B"/>
    <w:rsid w:val="00467C8E"/>
    <w:rsid w:val="004737F6"/>
    <w:rsid w:val="00477057"/>
    <w:rsid w:val="00490525"/>
    <w:rsid w:val="004A3424"/>
    <w:rsid w:val="004A796E"/>
    <w:rsid w:val="004C02EA"/>
    <w:rsid w:val="004C45EF"/>
    <w:rsid w:val="004E66A1"/>
    <w:rsid w:val="0052049E"/>
    <w:rsid w:val="0052426B"/>
    <w:rsid w:val="00532D57"/>
    <w:rsid w:val="00535253"/>
    <w:rsid w:val="0055139D"/>
    <w:rsid w:val="00553D2F"/>
    <w:rsid w:val="00556274"/>
    <w:rsid w:val="00557C9E"/>
    <w:rsid w:val="0056131A"/>
    <w:rsid w:val="0056587E"/>
    <w:rsid w:val="00566AEF"/>
    <w:rsid w:val="005704B3"/>
    <w:rsid w:val="00570ED0"/>
    <w:rsid w:val="005815CA"/>
    <w:rsid w:val="0058291F"/>
    <w:rsid w:val="005830F2"/>
    <w:rsid w:val="00583596"/>
    <w:rsid w:val="00591771"/>
    <w:rsid w:val="005A1A96"/>
    <w:rsid w:val="005B4017"/>
    <w:rsid w:val="005B79C3"/>
    <w:rsid w:val="005C1FD5"/>
    <w:rsid w:val="005D67F8"/>
    <w:rsid w:val="005D6AAA"/>
    <w:rsid w:val="005E2DFD"/>
    <w:rsid w:val="005E4643"/>
    <w:rsid w:val="005E5320"/>
    <w:rsid w:val="005F10BE"/>
    <w:rsid w:val="005F6686"/>
    <w:rsid w:val="005F6DAD"/>
    <w:rsid w:val="006145A2"/>
    <w:rsid w:val="00615382"/>
    <w:rsid w:val="00615E15"/>
    <w:rsid w:val="006337BE"/>
    <w:rsid w:val="00645AFA"/>
    <w:rsid w:val="00651C58"/>
    <w:rsid w:val="006676C3"/>
    <w:rsid w:val="0068060E"/>
    <w:rsid w:val="00680982"/>
    <w:rsid w:val="006861C6"/>
    <w:rsid w:val="00694560"/>
    <w:rsid w:val="006A1420"/>
    <w:rsid w:val="006A3953"/>
    <w:rsid w:val="006A491E"/>
    <w:rsid w:val="006B7C20"/>
    <w:rsid w:val="006C1CA4"/>
    <w:rsid w:val="006C3A0B"/>
    <w:rsid w:val="006C42D3"/>
    <w:rsid w:val="006D11C6"/>
    <w:rsid w:val="006D1638"/>
    <w:rsid w:val="006D5A7C"/>
    <w:rsid w:val="006E610E"/>
    <w:rsid w:val="006F0078"/>
    <w:rsid w:val="006F548A"/>
    <w:rsid w:val="0070223B"/>
    <w:rsid w:val="0070549E"/>
    <w:rsid w:val="00714CA0"/>
    <w:rsid w:val="007154CD"/>
    <w:rsid w:val="00720896"/>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E2B96"/>
    <w:rsid w:val="0080538C"/>
    <w:rsid w:val="0081511B"/>
    <w:rsid w:val="00820AF3"/>
    <w:rsid w:val="00822CCA"/>
    <w:rsid w:val="008264FC"/>
    <w:rsid w:val="00830CBA"/>
    <w:rsid w:val="00834398"/>
    <w:rsid w:val="0084154D"/>
    <w:rsid w:val="008433B2"/>
    <w:rsid w:val="0085362A"/>
    <w:rsid w:val="00854795"/>
    <w:rsid w:val="008631B7"/>
    <w:rsid w:val="008638FD"/>
    <w:rsid w:val="00864C1B"/>
    <w:rsid w:val="00870FCF"/>
    <w:rsid w:val="00871217"/>
    <w:rsid w:val="00872017"/>
    <w:rsid w:val="00872E2A"/>
    <w:rsid w:val="008A4F3E"/>
    <w:rsid w:val="008C014A"/>
    <w:rsid w:val="008C3CA7"/>
    <w:rsid w:val="008C6806"/>
    <w:rsid w:val="008E760E"/>
    <w:rsid w:val="008F3C40"/>
    <w:rsid w:val="008F4671"/>
    <w:rsid w:val="008F5BE2"/>
    <w:rsid w:val="008F653B"/>
    <w:rsid w:val="00906870"/>
    <w:rsid w:val="00910080"/>
    <w:rsid w:val="009200EA"/>
    <w:rsid w:val="00920310"/>
    <w:rsid w:val="009247C6"/>
    <w:rsid w:val="009377DE"/>
    <w:rsid w:val="009457AC"/>
    <w:rsid w:val="009567A7"/>
    <w:rsid w:val="009575F3"/>
    <w:rsid w:val="00957E41"/>
    <w:rsid w:val="00964DB7"/>
    <w:rsid w:val="00970268"/>
    <w:rsid w:val="00970978"/>
    <w:rsid w:val="009755CF"/>
    <w:rsid w:val="009849C2"/>
    <w:rsid w:val="009935DD"/>
    <w:rsid w:val="009974B5"/>
    <w:rsid w:val="009A549F"/>
    <w:rsid w:val="009A7DCD"/>
    <w:rsid w:val="009B2574"/>
    <w:rsid w:val="009C3CE8"/>
    <w:rsid w:val="009D3BF2"/>
    <w:rsid w:val="009D6E48"/>
    <w:rsid w:val="009E4AF3"/>
    <w:rsid w:val="009F123E"/>
    <w:rsid w:val="009F5112"/>
    <w:rsid w:val="00A0764C"/>
    <w:rsid w:val="00A13AAA"/>
    <w:rsid w:val="00A14BF9"/>
    <w:rsid w:val="00A2372C"/>
    <w:rsid w:val="00A25002"/>
    <w:rsid w:val="00A25BA1"/>
    <w:rsid w:val="00A277B2"/>
    <w:rsid w:val="00A3642D"/>
    <w:rsid w:val="00A51F34"/>
    <w:rsid w:val="00A76BC2"/>
    <w:rsid w:val="00A802B5"/>
    <w:rsid w:val="00AA6AC7"/>
    <w:rsid w:val="00AD6477"/>
    <w:rsid w:val="00AF2EFE"/>
    <w:rsid w:val="00AF3820"/>
    <w:rsid w:val="00AF5C2D"/>
    <w:rsid w:val="00AF6722"/>
    <w:rsid w:val="00B12CC6"/>
    <w:rsid w:val="00B1725A"/>
    <w:rsid w:val="00B2086C"/>
    <w:rsid w:val="00B22DD6"/>
    <w:rsid w:val="00B31E42"/>
    <w:rsid w:val="00B36551"/>
    <w:rsid w:val="00B42BC1"/>
    <w:rsid w:val="00B4324B"/>
    <w:rsid w:val="00B46703"/>
    <w:rsid w:val="00B46F49"/>
    <w:rsid w:val="00B506B2"/>
    <w:rsid w:val="00B57B8C"/>
    <w:rsid w:val="00B67E5E"/>
    <w:rsid w:val="00B72F36"/>
    <w:rsid w:val="00B83CFA"/>
    <w:rsid w:val="00B94EC3"/>
    <w:rsid w:val="00BB63F1"/>
    <w:rsid w:val="00BC53C7"/>
    <w:rsid w:val="00BC72B8"/>
    <w:rsid w:val="00BE0EB0"/>
    <w:rsid w:val="00BE660B"/>
    <w:rsid w:val="00C032BF"/>
    <w:rsid w:val="00C12F7B"/>
    <w:rsid w:val="00C21849"/>
    <w:rsid w:val="00C245A6"/>
    <w:rsid w:val="00C246A5"/>
    <w:rsid w:val="00C27ADF"/>
    <w:rsid w:val="00C27F93"/>
    <w:rsid w:val="00C448F7"/>
    <w:rsid w:val="00C572D2"/>
    <w:rsid w:val="00C70C61"/>
    <w:rsid w:val="00C73F44"/>
    <w:rsid w:val="00C748A0"/>
    <w:rsid w:val="00C752B7"/>
    <w:rsid w:val="00C9089A"/>
    <w:rsid w:val="00C908A0"/>
    <w:rsid w:val="00C93F55"/>
    <w:rsid w:val="00C94306"/>
    <w:rsid w:val="00CC3D5D"/>
    <w:rsid w:val="00CC524B"/>
    <w:rsid w:val="00CD5F3D"/>
    <w:rsid w:val="00CD62E3"/>
    <w:rsid w:val="00CF674C"/>
    <w:rsid w:val="00D06C3A"/>
    <w:rsid w:val="00D06F65"/>
    <w:rsid w:val="00D269FF"/>
    <w:rsid w:val="00D33EDA"/>
    <w:rsid w:val="00D34DB0"/>
    <w:rsid w:val="00D35271"/>
    <w:rsid w:val="00D4136C"/>
    <w:rsid w:val="00D61FB2"/>
    <w:rsid w:val="00D6489D"/>
    <w:rsid w:val="00D6618C"/>
    <w:rsid w:val="00D67AF8"/>
    <w:rsid w:val="00D7294C"/>
    <w:rsid w:val="00D729BA"/>
    <w:rsid w:val="00DB64E7"/>
    <w:rsid w:val="00DC6233"/>
    <w:rsid w:val="00DE1B77"/>
    <w:rsid w:val="00DE4F33"/>
    <w:rsid w:val="00E069E0"/>
    <w:rsid w:val="00E23B8C"/>
    <w:rsid w:val="00E23CE4"/>
    <w:rsid w:val="00E25935"/>
    <w:rsid w:val="00E26143"/>
    <w:rsid w:val="00E3500B"/>
    <w:rsid w:val="00E44664"/>
    <w:rsid w:val="00E948FC"/>
    <w:rsid w:val="00E96B26"/>
    <w:rsid w:val="00EA096B"/>
    <w:rsid w:val="00EA6354"/>
    <w:rsid w:val="00EA6BC6"/>
    <w:rsid w:val="00EB1E2D"/>
    <w:rsid w:val="00EB2851"/>
    <w:rsid w:val="00ED1CCB"/>
    <w:rsid w:val="00ED2F6A"/>
    <w:rsid w:val="00ED618E"/>
    <w:rsid w:val="00EE06EA"/>
    <w:rsid w:val="00EE0A96"/>
    <w:rsid w:val="00F051A8"/>
    <w:rsid w:val="00F2648D"/>
    <w:rsid w:val="00F32833"/>
    <w:rsid w:val="00F4063E"/>
    <w:rsid w:val="00F41773"/>
    <w:rsid w:val="00F45A5F"/>
    <w:rsid w:val="00F47F3E"/>
    <w:rsid w:val="00F66DF5"/>
    <w:rsid w:val="00F67A47"/>
    <w:rsid w:val="00F8768F"/>
    <w:rsid w:val="00F95A2E"/>
    <w:rsid w:val="00FA207A"/>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5A996"/>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20310"/>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426971"/>
    <w:pPr>
      <w:keepNext/>
      <w:keepLines/>
      <w:spacing w:line="240" w:lineRule="atLeast"/>
    </w:pPr>
    <w:rPr>
      <w:b/>
      <w:bCs/>
      <w:color w:val="53738B"/>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81C6A"/>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281C6A"/>
    <w:rPr>
      <w:sz w:val="16"/>
    </w:rPr>
  </w:style>
  <w:style w:type="paragraph" w:styleId="Opstilling-punkttegn">
    <w:name w:val="List Bullet"/>
    <w:basedOn w:val="Normal"/>
    <w:uiPriority w:val="99"/>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281C6A"/>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el-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el-Normal"/>
    <w:next w:val="Gittertabel4-farve2"/>
    <w:uiPriority w:val="49"/>
    <w:rsid w:val="00E3500B"/>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Standardskrifttypeiafsnit"/>
    <w:uiPriority w:val="99"/>
    <w:unhideWhenUsed/>
    <w:rsid w:val="00E3500B"/>
    <w:rPr>
      <w:color w:val="28506E" w:themeColor="hyperlink"/>
      <w:u w:val="single"/>
    </w:rPr>
  </w:style>
  <w:style w:type="table" w:styleId="Gittertabel4-farve2">
    <w:name w:val="Grid Table 4 Accent 2"/>
    <w:basedOn w:val="Tabel-Normal"/>
    <w:uiPriority w:val="49"/>
    <w:rsid w:val="00E3500B"/>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 w:type="character" w:styleId="Ulstomtale">
    <w:name w:val="Unresolved Mention"/>
    <w:basedOn w:val="Standardskrifttypeiafsnit"/>
    <w:uiPriority w:val="99"/>
    <w:semiHidden/>
    <w:unhideWhenUsed/>
    <w:rsid w:val="00583596"/>
    <w:rPr>
      <w:color w:val="605E5C"/>
      <w:shd w:val="clear" w:color="auto" w:fill="E1DFDD"/>
    </w:rPr>
  </w:style>
  <w:style w:type="paragraph" w:styleId="Kommentartekst">
    <w:name w:val="annotation text"/>
    <w:basedOn w:val="Normal"/>
    <w:link w:val="KommentartekstTegn"/>
    <w:uiPriority w:val="99"/>
    <w:unhideWhenUsed/>
    <w:rsid w:val="00583596"/>
    <w:pPr>
      <w:spacing w:line="240" w:lineRule="auto"/>
    </w:pPr>
  </w:style>
  <w:style w:type="character" w:customStyle="1" w:styleId="KommentartekstTegn">
    <w:name w:val="Kommentartekst Tegn"/>
    <w:basedOn w:val="Standardskrifttypeiafsnit"/>
    <w:link w:val="Kommentartekst"/>
    <w:uiPriority w:val="99"/>
    <w:rsid w:val="00583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fsn.dk/uddannelse/videregaaende-uddannelser/censorsysteme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sn.dk/institutioner-og-drift/styring-af-uddannelsesudbud/saerlig-godkendelsesprocedure-for-nye-universitetsuddannelse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fsn.dk/institutioner-og-drift/styring-af-uddannelsesudbud/saerlig-godkendelsesprocedure-for-nye-universitetsuddannelse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01070D07-6B62-4C61-8DFC-F4A3031A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stående.dotx</Template>
  <TotalTime>115</TotalTime>
  <Pages>6</Pages>
  <Words>1553</Words>
  <Characters>10659</Characters>
  <Application>Microsoft Office Word</Application>
  <DocSecurity>0</DocSecurity>
  <Lines>409</Lines>
  <Paragraphs>112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Jesper Howaldt Lillelund</cp:lastModifiedBy>
  <cp:revision>19</cp:revision>
  <dcterms:created xsi:type="dcterms:W3CDTF">2025-06-13T12:33:00Z</dcterms:created>
  <dcterms:modified xsi:type="dcterms:W3CDTF">2026-01-21T13:43:00Z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