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ECCEA" w14:textId="2C7FE6D7" w:rsidR="00BA3534" w:rsidRPr="00E36339" w:rsidRDefault="00BA3534" w:rsidP="00E36339">
      <w:pPr>
        <w:pStyle w:val="Overskrift1"/>
      </w:pPr>
      <w:r w:rsidRPr="00E36339">
        <w:t xml:space="preserve">Indberetning af momskompensation for </w:t>
      </w:r>
      <w:r w:rsidR="00401F4B" w:rsidRPr="00E36339">
        <w:t>Designskolen Kolding</w:t>
      </w:r>
    </w:p>
    <w:p w14:paraId="2CE7DB9D" w14:textId="77777777" w:rsidR="00BA3534" w:rsidRPr="00492261" w:rsidRDefault="00BA3534" w:rsidP="00BA3534">
      <w:pPr>
        <w:rPr>
          <w:rFonts w:cs="Arial"/>
        </w:rPr>
      </w:pPr>
    </w:p>
    <w:p w14:paraId="55E0EF20" w14:textId="77777777" w:rsidR="00BA3534" w:rsidRPr="00492261" w:rsidRDefault="00BA3534" w:rsidP="00BA3534">
      <w:pPr>
        <w:rPr>
          <w:rFonts w:cs="Arial"/>
        </w:rPr>
      </w:pPr>
    </w:p>
    <w:p w14:paraId="314282D8" w14:textId="77777777" w:rsidR="00BA3534" w:rsidRPr="00492261" w:rsidRDefault="00BA3534" w:rsidP="00BA3534">
      <w:pPr>
        <w:rPr>
          <w:rFonts w:cs="Arial"/>
        </w:rPr>
      </w:pPr>
      <w:bookmarkStart w:id="0" w:name="_GoBack"/>
      <w:bookmarkEnd w:id="0"/>
    </w:p>
    <w:p w14:paraId="5FA25CF4" w14:textId="77777777" w:rsidR="00BA3534" w:rsidRPr="00492261" w:rsidRDefault="00BA3534" w:rsidP="00BA3534">
      <w:pPr>
        <w:rPr>
          <w:rFonts w:cs="Arial"/>
        </w:rPr>
      </w:pPr>
    </w:p>
    <w:p w14:paraId="72D4D73A" w14:textId="77777777" w:rsidR="00BA3534" w:rsidRPr="00492261" w:rsidRDefault="00BA3534" w:rsidP="00BA3534">
      <w:pPr>
        <w:rPr>
          <w:rFonts w:cs="Arial"/>
          <w:b/>
          <w:i/>
          <w:sz w:val="22"/>
          <w:szCs w:val="22"/>
        </w:rPr>
      </w:pPr>
      <w:r w:rsidRPr="00492261">
        <w:rPr>
          <w:rFonts w:cs="Arial"/>
          <w:b/>
          <w:i/>
          <w:sz w:val="22"/>
          <w:szCs w:val="22"/>
        </w:rPr>
        <w:t xml:space="preserve">Ledelseserklæring om momskompensation </w:t>
      </w:r>
    </w:p>
    <w:p w14:paraId="6A51BD0F" w14:textId="77777777" w:rsidR="00BA3534" w:rsidRPr="00492261" w:rsidRDefault="00BA3534" w:rsidP="00F532C4">
      <w:pPr>
        <w:jc w:val="right"/>
        <w:rPr>
          <w:rFonts w:cs="Arial"/>
          <w:b/>
          <w:sz w:val="22"/>
          <w:szCs w:val="22"/>
        </w:rPr>
      </w:pP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LayoutTable"/>
      </w:tblPr>
      <w:tblGrid>
        <w:gridCol w:w="3280"/>
        <w:gridCol w:w="5929"/>
      </w:tblGrid>
      <w:tr w:rsidR="00BA3534" w:rsidRPr="00492261" w14:paraId="598B4FCE" w14:textId="77777777" w:rsidTr="00843097">
        <w:trPr>
          <w:cantSplit/>
          <w:trHeight w:val="278"/>
        </w:trPr>
        <w:tc>
          <w:tcPr>
            <w:tcW w:w="3280" w:type="dxa"/>
          </w:tcPr>
          <w:p w14:paraId="5CCEE55A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Type af indberetning:</w:t>
            </w:r>
          </w:p>
        </w:tc>
        <w:tc>
          <w:tcPr>
            <w:tcW w:w="5929" w:type="dxa"/>
          </w:tcPr>
          <w:p w14:paraId="0841A609" w14:textId="77777777" w:rsidR="00BA3534" w:rsidRPr="00492261" w:rsidRDefault="00EF72D5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Type"/>
                <w:tag w:val="Type"/>
                <w:id w:val="507174063"/>
                <w:placeholder>
                  <w:docPart w:val="297F49FD78FA4651A035DC2ED5F0D3E0"/>
                </w:placeholder>
                <w:showingPlcHdr/>
                <w:dropDownList>
                  <w:listItem w:value="Vælg et element."/>
                  <w:listItem w:displayText="Kvartalsindberetning" w:value="Kvartalsindberetning"/>
                  <w:listItem w:displayText="Årsopgørelse" w:value="Årsopgørelse"/>
                </w:dropDownList>
              </w:sdtPr>
              <w:sdtEndPr/>
              <w:sdtContent>
                <w:r w:rsidR="00BA3534" w:rsidRPr="00492261">
                  <w:rPr>
                    <w:rStyle w:val="Pladsholdertekst"/>
                  </w:rPr>
                  <w:t>Vælg et element.</w:t>
                </w:r>
              </w:sdtContent>
            </w:sdt>
          </w:p>
        </w:tc>
      </w:tr>
      <w:tr w:rsidR="00BA3534" w:rsidRPr="00492261" w14:paraId="52B27BBA" w14:textId="77777777" w:rsidTr="00843097">
        <w:trPr>
          <w:cantSplit/>
          <w:trHeight w:val="278"/>
        </w:trPr>
        <w:tc>
          <w:tcPr>
            <w:tcW w:w="3280" w:type="dxa"/>
          </w:tcPr>
          <w:p w14:paraId="508175F0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 xml:space="preserve">Finansår: </w:t>
            </w:r>
          </w:p>
        </w:tc>
        <w:tc>
          <w:tcPr>
            <w:tcW w:w="5929" w:type="dxa"/>
          </w:tcPr>
          <w:p w14:paraId="11966BCE" w14:textId="7EE91318" w:rsidR="00BA3534" w:rsidRPr="00906F12" w:rsidRDefault="00906F12" w:rsidP="00843097">
            <w:pPr>
              <w:rPr>
                <w:rFonts w:cs="Arial"/>
              </w:rPr>
            </w:pPr>
            <w:r>
              <w:rPr>
                <w:rFonts w:cs="Arial"/>
              </w:rPr>
              <w:t>[år]</w:t>
            </w:r>
          </w:p>
        </w:tc>
      </w:tr>
      <w:tr w:rsidR="00BA3534" w:rsidRPr="00492261" w14:paraId="4B8F7E59" w14:textId="77777777" w:rsidTr="00843097">
        <w:trPr>
          <w:cantSplit/>
          <w:trHeight w:val="278"/>
        </w:trPr>
        <w:tc>
          <w:tcPr>
            <w:tcW w:w="3280" w:type="dxa"/>
          </w:tcPr>
          <w:p w14:paraId="244169C3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Kvartal (hvis relevant):</w:t>
            </w:r>
          </w:p>
        </w:tc>
        <w:tc>
          <w:tcPr>
            <w:tcW w:w="5929" w:type="dxa"/>
          </w:tcPr>
          <w:p w14:paraId="7C83137C" w14:textId="77777777" w:rsidR="00BA3534" w:rsidRPr="00492261" w:rsidRDefault="00EF72D5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alias w:val="Kvartal"/>
                <w:tag w:val="Kvartal"/>
                <w:id w:val="955138849"/>
                <w:placeholder>
                  <w:docPart w:val="01EE512C17D748ADB4FD05A7A864C5DE"/>
                </w:placeholder>
                <w:showingPlcHdr/>
                <w:dropDownList>
                  <w:listItem w:value="Vælg et element."/>
                  <w:listItem w:displayText="1. kvartal" w:value="1. kvartal"/>
                  <w:listItem w:displayText="2. kvartal" w:value="2. kvartal"/>
                  <w:listItem w:displayText="3. kvartal" w:value="3. kvartal"/>
                  <w:listItem w:displayText="4. kvartal" w:value="4. kvartal"/>
                </w:dropDownList>
              </w:sdtPr>
              <w:sdtEndPr/>
              <w:sdtContent>
                <w:r w:rsidR="00BA3534" w:rsidRPr="00492261">
                  <w:rPr>
                    <w:rStyle w:val="Pladsholdertekst"/>
                    <w:rFonts w:cs="Arial"/>
                  </w:rPr>
                  <w:t>Vælg et element.</w:t>
                </w:r>
              </w:sdtContent>
            </w:sdt>
          </w:p>
        </w:tc>
      </w:tr>
      <w:tr w:rsidR="00BA3534" w:rsidRPr="00492261" w14:paraId="1C6BD86C" w14:textId="77777777" w:rsidTr="00843097">
        <w:trPr>
          <w:cantSplit/>
          <w:trHeight w:val="278"/>
        </w:trPr>
        <w:tc>
          <w:tcPr>
            <w:tcW w:w="3280" w:type="dxa"/>
          </w:tcPr>
          <w:p w14:paraId="5AEEF160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 xml:space="preserve">Institutionsnummer og -navn: </w:t>
            </w:r>
          </w:p>
        </w:tc>
        <w:tc>
          <w:tcPr>
            <w:tcW w:w="5929" w:type="dxa"/>
          </w:tcPr>
          <w:p w14:paraId="1BAECFF0" w14:textId="103A6E5C" w:rsidR="00BA3534" w:rsidRPr="00492261" w:rsidRDefault="00EF72D5" w:rsidP="00843097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alias w:val="Institutionsnavn"/>
                <w:tag w:val="Institutionsnavn"/>
                <w:id w:val="-889102611"/>
                <w:placeholder>
                  <w:docPart w:val="BCB2FB2193EF4F2AB71C2BBEFBB318C3"/>
                </w:placeholder>
                <w:dropDownList>
                  <w:listItem w:value="Vælg et element."/>
                  <w:listItem w:displayText="621408 - Designskolen Koldig" w:value="621408 - Designskolen Koldig"/>
                </w:dropDownList>
              </w:sdtPr>
              <w:sdtEndPr/>
              <w:sdtContent>
                <w:r w:rsidR="00C21833">
                  <w:rPr>
                    <w:rFonts w:cs="Arial"/>
                  </w:rPr>
                  <w:t>621408 - Designskolen Koldig</w:t>
                </w:r>
              </w:sdtContent>
            </w:sdt>
          </w:p>
        </w:tc>
      </w:tr>
    </w:tbl>
    <w:p w14:paraId="705A5D7B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</w:p>
    <w:p w14:paraId="55C12501" w14:textId="77777777" w:rsidR="00BA3534" w:rsidRPr="00492261" w:rsidRDefault="00BA3534" w:rsidP="00BA3534">
      <w:pPr>
        <w:rPr>
          <w:rFonts w:cs="Arial"/>
          <w:b/>
          <w:sz w:val="22"/>
          <w:szCs w:val="22"/>
        </w:rPr>
      </w:pPr>
      <w:r w:rsidRPr="00492261">
        <w:rPr>
          <w:rFonts w:cs="Arial"/>
          <w:b/>
          <w:sz w:val="22"/>
          <w:szCs w:val="22"/>
        </w:rPr>
        <w:t xml:space="preserve"> 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LayoutTable"/>
      </w:tblPr>
      <w:tblGrid>
        <w:gridCol w:w="3256"/>
        <w:gridCol w:w="5953"/>
      </w:tblGrid>
      <w:tr w:rsidR="00BA3534" w:rsidRPr="00492261" w14:paraId="136D52FB" w14:textId="77777777" w:rsidTr="00843097">
        <w:tc>
          <w:tcPr>
            <w:tcW w:w="3256" w:type="dxa"/>
          </w:tcPr>
          <w:p w14:paraId="6DB571CD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Det samlede kompensationsbeløb (drift og anlæg</w:t>
            </w:r>
            <w:r>
              <w:rPr>
                <w:rFonts w:cs="Arial"/>
              </w:rPr>
              <w:t>)</w:t>
            </w:r>
            <w:r w:rsidRPr="00492261">
              <w:rPr>
                <w:rFonts w:cs="Arial"/>
              </w:rPr>
              <w:t xml:space="preserve"> udgør</w:t>
            </w:r>
            <w:r>
              <w:rPr>
                <w:rFonts w:cs="Arial"/>
              </w:rPr>
              <w:t>:</w:t>
            </w:r>
          </w:p>
        </w:tc>
        <w:tc>
          <w:tcPr>
            <w:tcW w:w="5953" w:type="dxa"/>
          </w:tcPr>
          <w:p w14:paraId="64DBA887" w14:textId="77777777" w:rsidR="00BA3534" w:rsidRDefault="00BA3534" w:rsidP="00843097">
            <w:pPr>
              <w:rPr>
                <w:rFonts w:cs="Arial"/>
              </w:rPr>
            </w:pPr>
          </w:p>
          <w:p w14:paraId="59DD21FA" w14:textId="77777777" w:rsidR="00BA3534" w:rsidRPr="00492261" w:rsidRDefault="00BA3534" w:rsidP="00843097">
            <w:pPr>
              <w:rPr>
                <w:rFonts w:cs="Arial"/>
              </w:rPr>
            </w:pPr>
            <w:r>
              <w:rPr>
                <w:rFonts w:cs="Arial"/>
              </w:rPr>
              <w:t>[beløb i hele kroner]</w:t>
            </w:r>
          </w:p>
        </w:tc>
      </w:tr>
      <w:tr w:rsidR="00BA3534" w:rsidRPr="00492261" w14:paraId="7471064B" w14:textId="77777777" w:rsidTr="00843097">
        <w:tc>
          <w:tcPr>
            <w:tcW w:w="3256" w:type="dxa"/>
          </w:tcPr>
          <w:p w14:paraId="641534E2" w14:textId="77777777" w:rsidR="00BA3534" w:rsidRPr="00492261" w:rsidRDefault="00BA3534" w:rsidP="00843097">
            <w:pPr>
              <w:rPr>
                <w:rFonts w:cs="Arial"/>
              </w:rPr>
            </w:pPr>
            <w:r w:rsidRPr="00492261">
              <w:rPr>
                <w:rFonts w:cs="Arial"/>
              </w:rPr>
              <w:t>Den anvendte momsbrøk udgør</w:t>
            </w:r>
            <w:r>
              <w:rPr>
                <w:rFonts w:cs="Arial"/>
              </w:rPr>
              <w:t>:</w:t>
            </w:r>
          </w:p>
        </w:tc>
        <w:tc>
          <w:tcPr>
            <w:tcW w:w="5953" w:type="dxa"/>
          </w:tcPr>
          <w:p w14:paraId="1C9AA9CE" w14:textId="77777777" w:rsidR="00BA3534" w:rsidRPr="00492261" w:rsidRDefault="00BA3534" w:rsidP="00843097">
            <w:pPr>
              <w:rPr>
                <w:rFonts w:cs="Arial"/>
              </w:rPr>
            </w:pPr>
            <w:r>
              <w:rPr>
                <w:rFonts w:cs="Arial"/>
              </w:rPr>
              <w:t>[momsbrøk i pct.]</w:t>
            </w:r>
          </w:p>
        </w:tc>
      </w:tr>
    </w:tbl>
    <w:p w14:paraId="2F0B6FDF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64CF84F8" w14:textId="77777777" w:rsidR="00BA3534" w:rsidRPr="00492261" w:rsidRDefault="00BA3534" w:rsidP="00BA3534">
      <w:pPr>
        <w:rPr>
          <w:rFonts w:cs="Arial"/>
        </w:rPr>
      </w:pPr>
    </w:p>
    <w:p w14:paraId="082CF876" w14:textId="77777777" w:rsidR="00BA3534" w:rsidRPr="00C344A3" w:rsidRDefault="00BA3534" w:rsidP="00BA3534">
      <w:pPr>
        <w:pStyle w:val="Default"/>
        <w:rPr>
          <w:rFonts w:ascii="Arial" w:hAnsi="Arial" w:cs="Arial"/>
          <w:i/>
          <w:sz w:val="20"/>
          <w:szCs w:val="20"/>
        </w:rPr>
      </w:pPr>
      <w:r w:rsidRPr="00C344A3">
        <w:rPr>
          <w:rFonts w:ascii="Arial" w:hAnsi="Arial" w:cs="Arial"/>
          <w:bCs/>
          <w:i/>
          <w:sz w:val="20"/>
          <w:szCs w:val="20"/>
        </w:rPr>
        <w:t xml:space="preserve">Erklæring: </w:t>
      </w:r>
    </w:p>
    <w:tbl>
      <w:tblPr>
        <w:tblStyle w:val="Tabel-Gitter"/>
        <w:tblW w:w="7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7"/>
      </w:tblGrid>
      <w:tr w:rsidR="00BA3534" w:rsidRPr="006C38B5" w14:paraId="1E6C8FC3" w14:textId="77777777" w:rsidTr="00906F12">
        <w:trPr>
          <w:trHeight w:val="710"/>
        </w:trPr>
        <w:tc>
          <w:tcPr>
            <w:tcW w:w="7417" w:type="dxa"/>
          </w:tcPr>
          <w:p w14:paraId="40447C97" w14:textId="380B0FFC" w:rsidR="00BA3534" w:rsidRPr="006C38B5" w:rsidRDefault="00BA3534" w:rsidP="00843097">
            <w:pPr>
              <w:rPr>
                <w:rFonts w:cs="Arial"/>
              </w:rPr>
            </w:pPr>
            <w:r w:rsidRPr="006C38B5">
              <w:rPr>
                <w:rFonts w:cs="Arial"/>
              </w:rPr>
              <w:t>Opgørelsen er udarbejdet i overensstemmelse med</w:t>
            </w:r>
            <w:r w:rsidR="000279BC">
              <w:rPr>
                <w:rFonts w:cs="Arial"/>
              </w:rPr>
              <w:t xml:space="preserve"> Vejledning vedrørende momskompensation f</w:t>
            </w:r>
            <w:r w:rsidR="00AA4E19">
              <w:rPr>
                <w:rFonts w:cs="Arial"/>
              </w:rPr>
              <w:t>or</w:t>
            </w:r>
            <w:r w:rsidR="000279BC">
              <w:rPr>
                <w:rFonts w:cs="Arial"/>
              </w:rPr>
              <w:t xml:space="preserve"> Designskolen Kolding </w:t>
            </w:r>
            <w:r w:rsidR="00C83BB5">
              <w:rPr>
                <w:rFonts w:cs="Arial"/>
              </w:rPr>
              <w:t xml:space="preserve">af 28. januar 2020. </w:t>
            </w:r>
          </w:p>
        </w:tc>
      </w:tr>
    </w:tbl>
    <w:p w14:paraId="45D3FCB0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7091C566" w14:textId="77777777" w:rsidR="00BA3534" w:rsidRPr="00C344A3" w:rsidRDefault="00BA3534" w:rsidP="00BA3534">
      <w:pPr>
        <w:rPr>
          <w:rFonts w:cs="Arial"/>
          <w:i/>
          <w:szCs w:val="22"/>
        </w:rPr>
      </w:pPr>
      <w:r w:rsidRPr="00C344A3">
        <w:rPr>
          <w:rFonts w:cs="Arial"/>
          <w:i/>
          <w:szCs w:val="22"/>
        </w:rPr>
        <w:t>Sagsbehandler:</w:t>
      </w:r>
    </w:p>
    <w:tbl>
      <w:tblPr>
        <w:tblStyle w:val="Tabel-Gitter"/>
        <w:tblW w:w="7244" w:type="dxa"/>
        <w:tblLook w:val="04A0" w:firstRow="1" w:lastRow="0" w:firstColumn="1" w:lastColumn="0" w:noHBand="0" w:noVBand="1"/>
        <w:tblDescription w:val="#LayoutTable"/>
      </w:tblPr>
      <w:tblGrid>
        <w:gridCol w:w="2561"/>
        <w:gridCol w:w="4683"/>
      </w:tblGrid>
      <w:tr w:rsidR="00BA3534" w:rsidRPr="00C344A3" w14:paraId="3213DF58" w14:textId="77777777" w:rsidTr="00906F12">
        <w:trPr>
          <w:trHeight w:val="267"/>
        </w:trPr>
        <w:tc>
          <w:tcPr>
            <w:tcW w:w="2561" w:type="dxa"/>
          </w:tcPr>
          <w:p w14:paraId="234ED59D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Navn, stilling:</w:t>
            </w:r>
          </w:p>
        </w:tc>
        <w:tc>
          <w:tcPr>
            <w:tcW w:w="4683" w:type="dxa"/>
          </w:tcPr>
          <w:p w14:paraId="2265AFBE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  <w:tr w:rsidR="00BA3534" w:rsidRPr="00C344A3" w14:paraId="0E5D1F47" w14:textId="77777777" w:rsidTr="00906F12">
        <w:trPr>
          <w:trHeight w:val="267"/>
        </w:trPr>
        <w:tc>
          <w:tcPr>
            <w:tcW w:w="2561" w:type="dxa"/>
          </w:tcPr>
          <w:p w14:paraId="3F6C0C35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Telefon:</w:t>
            </w:r>
          </w:p>
        </w:tc>
        <w:tc>
          <w:tcPr>
            <w:tcW w:w="4683" w:type="dxa"/>
          </w:tcPr>
          <w:p w14:paraId="2F1D33E8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  <w:tr w:rsidR="00BA3534" w:rsidRPr="00C344A3" w14:paraId="6E4BBD63" w14:textId="77777777" w:rsidTr="00906F12">
        <w:trPr>
          <w:trHeight w:val="267"/>
        </w:trPr>
        <w:tc>
          <w:tcPr>
            <w:tcW w:w="2561" w:type="dxa"/>
          </w:tcPr>
          <w:p w14:paraId="2585B206" w14:textId="77777777" w:rsidR="00BA3534" w:rsidRPr="00C344A3" w:rsidRDefault="00BA3534" w:rsidP="00843097">
            <w:pPr>
              <w:rPr>
                <w:rFonts w:cs="Arial"/>
              </w:rPr>
            </w:pPr>
            <w:r w:rsidRPr="00C344A3">
              <w:rPr>
                <w:rFonts w:cs="Arial"/>
              </w:rPr>
              <w:t>E</w:t>
            </w:r>
            <w:r>
              <w:rPr>
                <w:rFonts w:cs="Arial"/>
              </w:rPr>
              <w:t>-</w:t>
            </w:r>
            <w:r w:rsidRPr="00C344A3">
              <w:rPr>
                <w:rFonts w:cs="Arial"/>
              </w:rPr>
              <w:t>mail:</w:t>
            </w:r>
          </w:p>
        </w:tc>
        <w:tc>
          <w:tcPr>
            <w:tcW w:w="4683" w:type="dxa"/>
          </w:tcPr>
          <w:p w14:paraId="150B51BF" w14:textId="77777777" w:rsidR="00BA3534" w:rsidRPr="00C344A3" w:rsidRDefault="00BA3534" w:rsidP="00843097">
            <w:pPr>
              <w:rPr>
                <w:rFonts w:cs="Arial"/>
              </w:rPr>
            </w:pPr>
          </w:p>
        </w:tc>
      </w:tr>
    </w:tbl>
    <w:p w14:paraId="6AAD7739" w14:textId="77777777" w:rsidR="00BA3534" w:rsidRDefault="00BA3534" w:rsidP="00BA3534">
      <w:pPr>
        <w:rPr>
          <w:rFonts w:cs="Arial"/>
          <w:sz w:val="22"/>
          <w:szCs w:val="22"/>
        </w:rPr>
      </w:pPr>
    </w:p>
    <w:p w14:paraId="1BC3B414" w14:textId="77777777" w:rsidR="00BA3534" w:rsidRDefault="00BA3534" w:rsidP="00BA3534">
      <w:pPr>
        <w:rPr>
          <w:rFonts w:cs="Arial"/>
          <w:sz w:val="22"/>
          <w:szCs w:val="22"/>
        </w:rPr>
      </w:pPr>
    </w:p>
    <w:p w14:paraId="3DE02C19" w14:textId="77777777" w:rsidR="00BA3534" w:rsidRDefault="00BA3534" w:rsidP="00BA3534">
      <w:pPr>
        <w:rPr>
          <w:rFonts w:cs="Arial"/>
          <w:sz w:val="22"/>
          <w:szCs w:val="22"/>
        </w:rPr>
      </w:pPr>
    </w:p>
    <w:p w14:paraId="5C0883D6" w14:textId="77777777" w:rsidR="00BA3534" w:rsidRPr="00492261" w:rsidRDefault="00BA3534" w:rsidP="00BA3534">
      <w:pPr>
        <w:rPr>
          <w:rFonts w:cs="Arial"/>
          <w:sz w:val="22"/>
          <w:szCs w:val="22"/>
        </w:rPr>
      </w:pPr>
    </w:p>
    <w:p w14:paraId="4DB690E4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___________________________________________________________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A3534" w:rsidRPr="00492261" w14:paraId="0381073E" w14:textId="77777777" w:rsidTr="00843097">
        <w:tc>
          <w:tcPr>
            <w:tcW w:w="3256" w:type="dxa"/>
          </w:tcPr>
          <w:p w14:paraId="6FE16719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Dato</w:t>
            </w:r>
          </w:p>
        </w:tc>
        <w:tc>
          <w:tcPr>
            <w:tcW w:w="5953" w:type="dxa"/>
          </w:tcPr>
          <w:p w14:paraId="353D15FB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Underskrift</w:t>
            </w:r>
          </w:p>
        </w:tc>
      </w:tr>
    </w:tbl>
    <w:p w14:paraId="07FF8CD3" w14:textId="77777777" w:rsidR="00BA3534" w:rsidRDefault="00BA3534" w:rsidP="00BA3534">
      <w:pPr>
        <w:rPr>
          <w:rFonts w:cs="Arial"/>
          <w:b/>
          <w:sz w:val="22"/>
          <w:szCs w:val="22"/>
        </w:rPr>
      </w:pPr>
    </w:p>
    <w:p w14:paraId="71CA3013" w14:textId="77777777" w:rsidR="00BA3534" w:rsidRPr="00C344A3" w:rsidRDefault="00BA3534" w:rsidP="00BA3534">
      <w:pPr>
        <w:rPr>
          <w:rFonts w:cs="Arial"/>
          <w:i/>
          <w:szCs w:val="22"/>
        </w:rPr>
      </w:pPr>
    </w:p>
    <w:p w14:paraId="74A3364B" w14:textId="2B32439B" w:rsidR="00BA3534" w:rsidRPr="000B48C2" w:rsidRDefault="00BA3534" w:rsidP="00BA3534">
      <w:pPr>
        <w:rPr>
          <w:rFonts w:cs="Arial"/>
          <w:szCs w:val="22"/>
        </w:rPr>
      </w:pPr>
      <w:r w:rsidRPr="00C344A3">
        <w:rPr>
          <w:rFonts w:cs="Arial"/>
          <w:i/>
          <w:szCs w:val="22"/>
        </w:rPr>
        <w:t>Lede</w:t>
      </w:r>
      <w:r>
        <w:rPr>
          <w:rFonts w:cs="Arial"/>
          <w:i/>
          <w:szCs w:val="22"/>
        </w:rPr>
        <w:t>r</w:t>
      </w:r>
      <w:r w:rsidR="000B48C2">
        <w:rPr>
          <w:rFonts w:cs="Arial"/>
          <w:i/>
          <w:szCs w:val="22"/>
        </w:rPr>
        <w:t xml:space="preserve"> </w:t>
      </w:r>
      <w:r w:rsidR="000B48C2">
        <w:rPr>
          <w:rFonts w:cs="Arial"/>
          <w:szCs w:val="22"/>
        </w:rPr>
        <w:t>(skal være faglig leder for sagsbehandleren)</w:t>
      </w:r>
    </w:p>
    <w:tbl>
      <w:tblPr>
        <w:tblStyle w:val="Tabel-Gitter"/>
        <w:tblW w:w="7225" w:type="dxa"/>
        <w:tblLook w:val="04A0" w:firstRow="1" w:lastRow="0" w:firstColumn="1" w:lastColumn="0" w:noHBand="0" w:noVBand="1"/>
      </w:tblPr>
      <w:tblGrid>
        <w:gridCol w:w="2625"/>
        <w:gridCol w:w="4600"/>
      </w:tblGrid>
      <w:tr w:rsidR="00BA3534" w:rsidRPr="00492261" w14:paraId="77EBFE1A" w14:textId="77777777" w:rsidTr="00906F12">
        <w:trPr>
          <w:trHeight w:val="252"/>
        </w:trPr>
        <w:tc>
          <w:tcPr>
            <w:tcW w:w="2625" w:type="dxa"/>
          </w:tcPr>
          <w:p w14:paraId="3466E2F1" w14:textId="77777777" w:rsidR="00BA3534" w:rsidRPr="00C344A3" w:rsidRDefault="00BA3534" w:rsidP="00843097">
            <w:pPr>
              <w:rPr>
                <w:rFonts w:cs="Arial"/>
                <w:szCs w:val="22"/>
              </w:rPr>
            </w:pPr>
            <w:r w:rsidRPr="00C344A3">
              <w:rPr>
                <w:rFonts w:cs="Arial"/>
                <w:szCs w:val="22"/>
              </w:rPr>
              <w:t>Navn, stilling:</w:t>
            </w:r>
          </w:p>
        </w:tc>
        <w:tc>
          <w:tcPr>
            <w:tcW w:w="4600" w:type="dxa"/>
          </w:tcPr>
          <w:p w14:paraId="6A1D0F97" w14:textId="77777777" w:rsidR="00BA3534" w:rsidRPr="00C344A3" w:rsidRDefault="00BA3534" w:rsidP="00843097">
            <w:pPr>
              <w:rPr>
                <w:rFonts w:cs="Arial"/>
                <w:szCs w:val="22"/>
              </w:rPr>
            </w:pPr>
          </w:p>
        </w:tc>
      </w:tr>
    </w:tbl>
    <w:p w14:paraId="33801B04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4992DC3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37D6C5B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4DB2A2B8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9194781" w14:textId="77777777" w:rsidR="00BA3534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9D917D3" w14:textId="77777777" w:rsidR="00BA3534" w:rsidRPr="00492261" w:rsidRDefault="00BA3534" w:rsidP="00BA3534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___________________________________________________________</w:t>
      </w:r>
    </w:p>
    <w:tbl>
      <w:tblPr>
        <w:tblStyle w:val="Tabel-Git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A3534" w:rsidRPr="00492261" w14:paraId="67B0ADA0" w14:textId="77777777" w:rsidTr="00843097">
        <w:tc>
          <w:tcPr>
            <w:tcW w:w="3256" w:type="dxa"/>
          </w:tcPr>
          <w:p w14:paraId="5873CC13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Dato</w:t>
            </w:r>
          </w:p>
        </w:tc>
        <w:tc>
          <w:tcPr>
            <w:tcW w:w="5953" w:type="dxa"/>
          </w:tcPr>
          <w:p w14:paraId="6D68C73F" w14:textId="77777777" w:rsidR="00BA3534" w:rsidRPr="0035555E" w:rsidRDefault="00BA3534" w:rsidP="00843097">
            <w:pPr>
              <w:rPr>
                <w:rFonts w:cs="Arial"/>
                <w:i/>
                <w:szCs w:val="22"/>
              </w:rPr>
            </w:pPr>
            <w:r w:rsidRPr="0035555E">
              <w:rPr>
                <w:rFonts w:cs="Arial"/>
                <w:i/>
                <w:szCs w:val="22"/>
              </w:rPr>
              <w:t>Underskrift</w:t>
            </w:r>
          </w:p>
        </w:tc>
      </w:tr>
    </w:tbl>
    <w:p w14:paraId="0001C924" w14:textId="77777777" w:rsidR="00BA3534" w:rsidRPr="00BA3534" w:rsidRDefault="00BA3534" w:rsidP="00BA3534"/>
    <w:p w14:paraId="5F8E20C6" w14:textId="77777777" w:rsidR="00BA3534" w:rsidRPr="00BA3534" w:rsidRDefault="00BA3534" w:rsidP="00BA3534"/>
    <w:p w14:paraId="6A8C3CB2" w14:textId="77777777" w:rsidR="00BA3534" w:rsidRPr="00BA3534" w:rsidRDefault="00BA3534" w:rsidP="00BA3534"/>
    <w:p w14:paraId="21016E87" w14:textId="77777777" w:rsidR="00BA3534" w:rsidRPr="00BA3534" w:rsidRDefault="00BA3534" w:rsidP="00BA3534"/>
    <w:p w14:paraId="4EFA002B" w14:textId="77777777" w:rsidR="00BA3534" w:rsidRPr="00BA3534" w:rsidRDefault="00BA3534" w:rsidP="00BA3534"/>
    <w:p w14:paraId="67E54444" w14:textId="77777777" w:rsidR="00BA3534" w:rsidRPr="00BA3534" w:rsidRDefault="00BA3534" w:rsidP="00BA3534"/>
    <w:p w14:paraId="72353504" w14:textId="1E5DF1EB" w:rsidR="00570ED0" w:rsidRPr="00BA3534" w:rsidRDefault="00570ED0" w:rsidP="00BA3534">
      <w:pPr>
        <w:tabs>
          <w:tab w:val="left" w:pos="4485"/>
        </w:tabs>
      </w:pPr>
    </w:p>
    <w:sectPr w:rsidR="00570ED0" w:rsidRPr="00BA3534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D58E" w14:textId="77777777" w:rsidR="00EF72D5" w:rsidRDefault="00EF72D5" w:rsidP="009849C2">
      <w:pPr>
        <w:spacing w:line="240" w:lineRule="auto"/>
      </w:pPr>
      <w:r>
        <w:separator/>
      </w:r>
    </w:p>
  </w:endnote>
  <w:endnote w:type="continuationSeparator" w:id="0">
    <w:p w14:paraId="4BD174ED" w14:textId="77777777" w:rsidR="00EF72D5" w:rsidRDefault="00EF72D5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705F9495" w14:textId="77777777" w:rsidTr="007B5198">
      <w:trPr>
        <w:trHeight w:val="1247"/>
      </w:trPr>
      <w:tc>
        <w:tcPr>
          <w:tcW w:w="3657" w:type="dxa"/>
          <w:hideMark/>
        </w:tcPr>
        <w:p w14:paraId="26B106D3" w14:textId="77777777" w:rsidR="007B5198" w:rsidRDefault="00BA3534" w:rsidP="001C55D6">
          <w:pPr>
            <w:pStyle w:val="TemplatePagenumber"/>
          </w:pPr>
          <w:bookmarkStart w:id="1" w:name="SD_LAN_Page_N1"/>
          <w:r>
            <w:t>Side</w:t>
          </w:r>
          <w:bookmarkEnd w:id="1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1DD4005B" w14:textId="77777777"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37ED8A07" w14:textId="77777777" w:rsidTr="007B5198">
      <w:trPr>
        <w:trHeight w:val="1247"/>
      </w:trPr>
      <w:tc>
        <w:tcPr>
          <w:tcW w:w="3657" w:type="dxa"/>
          <w:hideMark/>
        </w:tcPr>
        <w:p w14:paraId="62281D01" w14:textId="77777777" w:rsidR="007B5198" w:rsidRDefault="00BA3534">
          <w:pPr>
            <w:pStyle w:val="TemplatePagenumber"/>
          </w:pPr>
          <w:bookmarkStart w:id="7" w:name="SD_LAN_Page"/>
          <w:bookmarkStart w:id="8" w:name="_Hlk493252278"/>
          <w:bookmarkStart w:id="9" w:name="_Hlk493252279"/>
          <w:bookmarkStart w:id="10" w:name="_Hlk493252280"/>
          <w:bookmarkStart w:id="11" w:name="_Hlk493253278"/>
          <w:bookmarkStart w:id="12" w:name="_Hlk493253279"/>
          <w:bookmarkStart w:id="13" w:name="_Hlk493253280"/>
          <w:bookmarkStart w:id="14" w:name="_Hlk493489881"/>
          <w:bookmarkStart w:id="15" w:name="_Hlk493489882"/>
          <w:bookmarkStart w:id="16" w:name="_Hlk493489883"/>
          <w:r>
            <w:t>Side</w:t>
          </w:r>
          <w:bookmarkEnd w:id="7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2ED50024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FD1A7" w14:textId="77777777" w:rsidR="00EF72D5" w:rsidRDefault="00EF72D5" w:rsidP="009849C2">
      <w:pPr>
        <w:spacing w:line="240" w:lineRule="auto"/>
      </w:pPr>
      <w:r>
        <w:separator/>
      </w:r>
    </w:p>
  </w:footnote>
  <w:footnote w:type="continuationSeparator" w:id="0">
    <w:p w14:paraId="2AEA6AA1" w14:textId="77777777" w:rsidR="00EF72D5" w:rsidRDefault="00EF72D5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3181" w14:textId="77777777" w:rsidR="008433B2" w:rsidRDefault="00BA3534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 wp14:anchorId="44DE7F36" wp14:editId="26C30A1E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7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A1B2D" w14:textId="77777777" w:rsidR="00FE5150" w:rsidRDefault="00FE5150" w:rsidP="008433B2">
    <w:pPr>
      <w:pStyle w:val="Sidehoved"/>
    </w:pPr>
  </w:p>
  <w:p w14:paraId="049143D3" w14:textId="77777777" w:rsidR="00C73F44" w:rsidRDefault="00C73F44" w:rsidP="008433B2">
    <w:pPr>
      <w:pStyle w:val="Sidehoved"/>
    </w:pPr>
  </w:p>
  <w:p w14:paraId="53E3AB27" w14:textId="77777777" w:rsidR="00C73F44" w:rsidRDefault="00C73F44" w:rsidP="008433B2">
    <w:pPr>
      <w:pStyle w:val="Sidehoved"/>
    </w:pPr>
  </w:p>
  <w:p w14:paraId="6029D38A" w14:textId="77777777" w:rsidR="00C73F44" w:rsidRDefault="00C73F44" w:rsidP="008433B2">
    <w:pPr>
      <w:pStyle w:val="Sidehoved"/>
    </w:pPr>
  </w:p>
  <w:p w14:paraId="3FA53D0F" w14:textId="77777777"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BEB78" w14:textId="77777777" w:rsidR="00BE660B" w:rsidRDefault="00BA3534" w:rsidP="003E36D0">
    <w:pPr>
      <w:pStyle w:val="Headeroverskrift"/>
    </w:pPr>
    <w:r>
      <w:rPr>
        <w:noProof/>
      </w:rPr>
      <w:drawing>
        <wp:anchor distT="0" distB="0" distL="114300" distR="114300" simplePos="0" relativeHeight="251660288" behindDoc="0" locked="1" layoutInCell="1" allowOverlap="1" wp14:anchorId="7DAB434F" wp14:editId="2E42303A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6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0E4BB" wp14:editId="2093B499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CA3503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08606ACB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2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2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75ED91C9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3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3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0E4BB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6" type="#_x0000_t202" style="position:absolute;margin-left:320.3pt;margin-top:-11.6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14:paraId="20CA3503" w14:textId="77777777"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08606ACB" w14:textId="77777777"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4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4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75ED91C9" w14:textId="77777777" w:rsidR="00A2372C" w:rsidRPr="008A4F3E" w:rsidRDefault="00A2372C">
                    <w:pPr>
                      <w:rPr>
                        <w:lang w:val="en-GB"/>
                      </w:rPr>
                    </w:pPr>
                    <w:bookmarkStart w:id="5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5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77454643" w14:textId="77777777" w:rsidR="00FE5150" w:rsidRPr="003E36D0" w:rsidRDefault="00FE5150" w:rsidP="003E36D0">
    <w:pPr>
      <w:pStyle w:val="Headeroverskrift"/>
    </w:pPr>
    <w:bookmarkStart w:id="6" w:name="SD_Standard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34"/>
    <w:rsid w:val="00001565"/>
    <w:rsid w:val="00003C7E"/>
    <w:rsid w:val="00017037"/>
    <w:rsid w:val="00022EC6"/>
    <w:rsid w:val="000279BC"/>
    <w:rsid w:val="00036265"/>
    <w:rsid w:val="00041C90"/>
    <w:rsid w:val="000465F0"/>
    <w:rsid w:val="00055B05"/>
    <w:rsid w:val="00063C85"/>
    <w:rsid w:val="0007239A"/>
    <w:rsid w:val="000778E8"/>
    <w:rsid w:val="000B48C2"/>
    <w:rsid w:val="000C5AA3"/>
    <w:rsid w:val="000F5D84"/>
    <w:rsid w:val="001056D8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F4719"/>
    <w:rsid w:val="0020134D"/>
    <w:rsid w:val="0021061B"/>
    <w:rsid w:val="00217676"/>
    <w:rsid w:val="0025008D"/>
    <w:rsid w:val="00261030"/>
    <w:rsid w:val="00263921"/>
    <w:rsid w:val="00270868"/>
    <w:rsid w:val="00281310"/>
    <w:rsid w:val="00281C6A"/>
    <w:rsid w:val="002A32B0"/>
    <w:rsid w:val="002A6D1F"/>
    <w:rsid w:val="002D600E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4683"/>
    <w:rsid w:val="003C0BD4"/>
    <w:rsid w:val="003C2CB6"/>
    <w:rsid w:val="003C2DF9"/>
    <w:rsid w:val="003D318C"/>
    <w:rsid w:val="003E0443"/>
    <w:rsid w:val="003E36D0"/>
    <w:rsid w:val="003F1009"/>
    <w:rsid w:val="00401F4B"/>
    <w:rsid w:val="00427456"/>
    <w:rsid w:val="00444145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ED0"/>
    <w:rsid w:val="005815CA"/>
    <w:rsid w:val="0058291F"/>
    <w:rsid w:val="005830F2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3CA7"/>
    <w:rsid w:val="008C6806"/>
    <w:rsid w:val="008E760E"/>
    <w:rsid w:val="008F3C40"/>
    <w:rsid w:val="008F4671"/>
    <w:rsid w:val="008F5BE2"/>
    <w:rsid w:val="008F653B"/>
    <w:rsid w:val="00906F12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76BC2"/>
    <w:rsid w:val="00A802B5"/>
    <w:rsid w:val="00AA4E19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76227"/>
    <w:rsid w:val="00B83CFA"/>
    <w:rsid w:val="00B94EC3"/>
    <w:rsid w:val="00BA3534"/>
    <w:rsid w:val="00BB63F1"/>
    <w:rsid w:val="00BC53C7"/>
    <w:rsid w:val="00BC72B8"/>
    <w:rsid w:val="00BE0EB0"/>
    <w:rsid w:val="00BE660B"/>
    <w:rsid w:val="00C12F7B"/>
    <w:rsid w:val="00C21833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83BB5"/>
    <w:rsid w:val="00C9089A"/>
    <w:rsid w:val="00C908A0"/>
    <w:rsid w:val="00C93F55"/>
    <w:rsid w:val="00CC3D5D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36339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EF72D5"/>
    <w:rsid w:val="00F051A8"/>
    <w:rsid w:val="00F2648D"/>
    <w:rsid w:val="00F4063E"/>
    <w:rsid w:val="00F41773"/>
    <w:rsid w:val="00F45A5F"/>
    <w:rsid w:val="00F532C4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890B0"/>
  <w15:docId w15:val="{1EFCAD2F-B271-4B6F-A477-38C89169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281C6A"/>
  </w:style>
  <w:style w:type="paragraph" w:styleId="Overskrift1">
    <w:name w:val="heading 1"/>
    <w:basedOn w:val="Normal"/>
    <w:next w:val="Normal"/>
    <w:link w:val="Overskrift1Tegn"/>
    <w:uiPriority w:val="1"/>
    <w:qFormat/>
    <w:rsid w:val="00E36339"/>
    <w:pPr>
      <w:outlineLvl w:val="0"/>
    </w:pPr>
    <w:rPr>
      <w:rFonts w:cs="Arial"/>
      <w:b/>
      <w:sz w:val="24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36339"/>
    <w:rPr>
      <w:rFonts w:cs="Arial"/>
      <w:b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  <w:style w:type="paragraph" w:customStyle="1" w:styleId="Default">
    <w:name w:val="Default"/>
    <w:rsid w:val="00BA353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A3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A3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A353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06F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6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75416\appdata\roaming\microsoft\templates\WordEngineTemplates\04%20Notat%20-%20Bilag%20-%20st&#229;en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7F49FD78FA4651A035DC2ED5F0D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7A59D8-2D1B-4378-BDFB-FA8E36D08141}"/>
      </w:docPartPr>
      <w:docPartBody>
        <w:p w:rsidR="008B7D75" w:rsidRDefault="00C20DE5" w:rsidP="00C20DE5">
          <w:pPr>
            <w:pStyle w:val="297F49FD78FA4651A035DC2ED5F0D3E0"/>
          </w:pPr>
          <w:r w:rsidRPr="00BC75FD">
            <w:rPr>
              <w:rStyle w:val="Pladsholdertekst"/>
            </w:rPr>
            <w:t>Vælg et element.</w:t>
          </w:r>
        </w:p>
      </w:docPartBody>
    </w:docPart>
    <w:docPart>
      <w:docPartPr>
        <w:name w:val="01EE512C17D748ADB4FD05A7A864C5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437ED-BE8E-4628-9BB8-DB8E561FAC91}"/>
      </w:docPartPr>
      <w:docPartBody>
        <w:p w:rsidR="008B7D75" w:rsidRDefault="00C20DE5" w:rsidP="00C20DE5">
          <w:pPr>
            <w:pStyle w:val="01EE512C17D748ADB4FD05A7A864C5DE"/>
          </w:pPr>
          <w:r w:rsidRPr="00BC75FD">
            <w:rPr>
              <w:rStyle w:val="Pladsholdertekst"/>
            </w:rPr>
            <w:t>Vælg et element.</w:t>
          </w:r>
        </w:p>
      </w:docPartBody>
    </w:docPart>
    <w:docPart>
      <w:docPartPr>
        <w:name w:val="BCB2FB2193EF4F2AB71C2BBEFBB318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BD9035-1B95-4898-8B2A-471E05158A4B}"/>
      </w:docPartPr>
      <w:docPartBody>
        <w:p w:rsidR="008B7D75" w:rsidRDefault="00C20DE5" w:rsidP="00C20DE5">
          <w:pPr>
            <w:pStyle w:val="BCB2FB2193EF4F2AB71C2BBEFBB318C3"/>
          </w:pPr>
          <w:r w:rsidRPr="00BC75FD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E5"/>
    <w:rsid w:val="00792C7E"/>
    <w:rsid w:val="008B7D75"/>
    <w:rsid w:val="00C2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20DE5"/>
    <w:rPr>
      <w:color w:val="808080"/>
    </w:rPr>
  </w:style>
  <w:style w:type="paragraph" w:customStyle="1" w:styleId="297F49FD78FA4651A035DC2ED5F0D3E0">
    <w:name w:val="297F49FD78FA4651A035DC2ED5F0D3E0"/>
    <w:rsid w:val="00C20DE5"/>
  </w:style>
  <w:style w:type="paragraph" w:customStyle="1" w:styleId="01EE512C17D748ADB4FD05A7A864C5DE">
    <w:name w:val="01EE512C17D748ADB4FD05A7A864C5DE"/>
    <w:rsid w:val="00C20DE5"/>
  </w:style>
  <w:style w:type="paragraph" w:customStyle="1" w:styleId="BCB2FB2193EF4F2AB71C2BBEFBB318C3">
    <w:name w:val="BCB2FB2193EF4F2AB71C2BBEFBB318C3"/>
    <w:rsid w:val="00C20D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 $dossier_documentnumber$ </gbs:DocumentNumber>
  <gbs:DocumentDate gbs:loadFromGrowBusiness="OnProduce" gbs:saveInGrowBusiness="False" gbs:connected="true" gbs:recno="" gbs:entity="" gbs:datatype="date" gbs:key="2103067409">2. februar 2023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D33ACF7-A8E6-40F6-B8E0-FAC3D436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0</TotalTime>
  <Pages>1</Pages>
  <Words>91</Words>
  <Characters>753</Characters>
  <Application>Microsoft Office Word</Application>
  <DocSecurity>0</DocSecurity>
  <Lines>68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Indberetning af momskompensation for Designskolen Kolding</dc:title>
  <dc:creator>UFM</dc:creator>
  <cp:lastModifiedBy>Alexander Fetterlein Hansen</cp:lastModifiedBy>
  <cp:revision>2</cp:revision>
  <dcterms:created xsi:type="dcterms:W3CDTF">2024-08-01T11:48:00Z</dcterms:created>
  <dcterms:modified xsi:type="dcterms:W3CDTF">2024-08-01T11:48:00Z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DocumentDate">
    <vt:lpwstr>44959</vt:lpwstr>
  </property>
  <property fmtid="{D5CDD505-2E9C-101B-9397-08002B2CF9AE}" pid="10" name="sdDocumentDateFormat">
    <vt:lpwstr>da-DK:d. MMMM yyyy</vt:lpwstr>
  </property>
  <property fmtid="{D5CDD505-2E9C-101B-9397-08002B2CF9AE}" pid="11" name="SD_DocumentLanguageString">
    <vt:lpwstr>Dansk</vt:lpwstr>
  </property>
  <property fmtid="{D5CDD505-2E9C-101B-9397-08002B2CF9AE}" pid="12" name="SD_CtlText_Usersettings_Userprofile">
    <vt:lpwstr>Ida Bech Kargo Kalrsen</vt:lpwstr>
  </property>
  <property fmtid="{D5CDD505-2E9C-101B-9397-08002B2CF9AE}" pid="13" name="SD_CtlText_General_AfsenderRaad">
    <vt:lpwstr/>
  </property>
  <property fmtid="{D5CDD505-2E9C-101B-9397-08002B2CF9AE}" pid="14" name="SD_UserprofileName">
    <vt:lpwstr>Ida Bech Kargo Kalrsen</vt:lpwstr>
  </property>
  <property fmtid="{D5CDD505-2E9C-101B-9397-08002B2CF9AE}" pid="15" name="SD_Office_SD_OFF_ID">
    <vt:lpwstr>100</vt:lpwstr>
  </property>
  <property fmtid="{D5CDD505-2E9C-101B-9397-08002B2CF9AE}" pid="16" name="CurrentOfficeID">
    <vt:lpwstr>100</vt:lpwstr>
  </property>
  <property fmtid="{D5CDD505-2E9C-101B-9397-08002B2CF9AE}" pid="17" name="SD_Office_SD_OFF_Display">
    <vt:lpwstr>UFS - Uddannelses- og Forskningsstyrelsen</vt:lpwstr>
  </property>
  <property fmtid="{D5CDD505-2E9C-101B-9397-08002B2CF9AE}" pid="18" name="SD_Office_SD_OFF_Myndighed">
    <vt:lpwstr>Uddannelses- og Forskningsstyrelsen</vt:lpwstr>
  </property>
  <property fmtid="{D5CDD505-2E9C-101B-9397-08002B2CF9AE}" pid="19" name="SD_Office_SD_OFF_Myndighed_EN">
    <vt:lpwstr>Danish Agency for Higher Education and Science</vt:lpwstr>
  </property>
  <property fmtid="{D5CDD505-2E9C-101B-9397-08002B2CF9AE}" pid="20" name="SD_Office_SD_OFF_Undermyndighed">
    <vt:lpwstr/>
  </property>
  <property fmtid="{D5CDD505-2E9C-101B-9397-08002B2CF9AE}" pid="21" name="SD_Office_SD_OFF_Undermyndighed_EN">
    <vt:lpwstr/>
  </property>
  <property fmtid="{D5CDD505-2E9C-101B-9397-08002B2CF9AE}" pid="22" name="SD_Office_SD_OFF_Address">
    <vt:lpwstr>Haraldsgade 53*2100 København Ø</vt:lpwstr>
  </property>
  <property fmtid="{D5CDD505-2E9C-101B-9397-08002B2CF9AE}" pid="23" name="SD_Office_SD_OFF_Address_EN">
    <vt:lpwstr>Haraldsgade 53*2100 Copenhagen Ø*Denmark</vt:lpwstr>
  </property>
  <property fmtid="{D5CDD505-2E9C-101B-9397-08002B2CF9AE}" pid="24" name="SD_Office_SD_OFF_Phone">
    <vt:lpwstr>7231 7800</vt:lpwstr>
  </property>
  <property fmtid="{D5CDD505-2E9C-101B-9397-08002B2CF9AE}" pid="25" name="SD_Office_SD_OFF_Fax">
    <vt:lpwstr/>
  </property>
  <property fmtid="{D5CDD505-2E9C-101B-9397-08002B2CF9AE}" pid="26" name="SD_Office_SD_OFF_Phone_EN">
    <vt:lpwstr>+45 7231 7800</vt:lpwstr>
  </property>
  <property fmtid="{D5CDD505-2E9C-101B-9397-08002B2CF9AE}" pid="27" name="SD_Office_SD_OFF_Fax_EN">
    <vt:lpwstr/>
  </property>
  <property fmtid="{D5CDD505-2E9C-101B-9397-08002B2CF9AE}" pid="28" name="SD_Office_SD_OFF_Email">
    <vt:lpwstr>ufs@ufm.dk</vt:lpwstr>
  </property>
  <property fmtid="{D5CDD505-2E9C-101B-9397-08002B2CF9AE}" pid="29" name="SD_Office_SD_OFF_Web">
    <vt:lpwstr>www.ufm.dk</vt:lpwstr>
  </property>
  <property fmtid="{D5CDD505-2E9C-101B-9397-08002B2CF9AE}" pid="30" name="SD_Office_SD_OFF_Web_EN">
    <vt:lpwstr>www.ufm.dk/en</vt:lpwstr>
  </property>
  <property fmtid="{D5CDD505-2E9C-101B-9397-08002B2CF9AE}" pid="31" name="SD_Office_SD_OFF_CVR">
    <vt:lpwstr>3404 2012</vt:lpwstr>
  </property>
  <property fmtid="{D5CDD505-2E9C-101B-9397-08002B2CF9AE}" pid="32" name="SD_Office_SD_OFF_ArtworkDefinition">
    <vt:lpwstr>Logo</vt:lpwstr>
  </property>
  <property fmtid="{D5CDD505-2E9C-101B-9397-08002B2CF9AE}" pid="33" name="SD_Office_SD_OFF_LogoName">
    <vt:lpwstr>UFS</vt:lpwstr>
  </property>
  <property fmtid="{D5CDD505-2E9C-101B-9397-08002B2CF9AE}" pid="34" name="SD_Office_SD_OFF_PublicationLogoName">
    <vt:lpwstr>UFS</vt:lpwstr>
  </property>
  <property fmtid="{D5CDD505-2E9C-101B-9397-08002B2CF9AE}" pid="35" name="SD_USR_Kontornavn">
    <vt:lpwstr>Institutionsøkonomi</vt:lpwstr>
  </property>
  <property fmtid="{D5CDD505-2E9C-101B-9397-08002B2CF9AE}" pid="36" name="SD_USR_Name">
    <vt:lpwstr>Ida Bech Kargo Karlsen</vt:lpwstr>
  </property>
  <property fmtid="{D5CDD505-2E9C-101B-9397-08002B2CF9AE}" pid="37" name="SD_USR_Title">
    <vt:lpwstr>Fuldmægtig</vt:lpwstr>
  </property>
  <property fmtid="{D5CDD505-2E9C-101B-9397-08002B2CF9AE}" pid="38" name="SD_USR_DirectPhone">
    <vt:lpwstr>+45 72 31 84 49</vt:lpwstr>
  </property>
  <property fmtid="{D5CDD505-2E9C-101B-9397-08002B2CF9AE}" pid="39" name="SD_USR_Mobile">
    <vt:lpwstr>+45 72 31 84 49</vt:lpwstr>
  </property>
  <property fmtid="{D5CDD505-2E9C-101B-9397-08002B2CF9AE}" pid="40" name="SD_USR_Email">
    <vt:lpwstr>ibkk@ufm.dk</vt:lpwstr>
  </property>
  <property fmtid="{D5CDD505-2E9C-101B-9397-08002B2CF9AE}" pid="41" name="DocumentInfoFinished">
    <vt:lpwstr>True</vt:lpwstr>
  </property>
  <property fmtid="{D5CDD505-2E9C-101B-9397-08002B2CF9AE}" pid="42" name="SD_DocumentLanguage">
    <vt:lpwstr>da-DK</vt:lpwstr>
  </property>
  <property fmtid="{D5CDD505-2E9C-101B-9397-08002B2CF9AE}" pid="43" name="LastCompletedArtworkDefinition">
    <vt:lpwstr>Logo</vt:lpwstr>
  </property>
</Properties>
</file>