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EA94" w14:textId="77777777" w:rsidR="00C73F44" w:rsidRPr="001B11A8" w:rsidRDefault="00C73F44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1B11A8" w14:paraId="2C9A4A36" w14:textId="77777777" w:rsidTr="00001565">
        <w:tc>
          <w:tcPr>
            <w:tcW w:w="7313" w:type="dxa"/>
            <w:shd w:val="clear" w:color="auto" w:fill="auto"/>
          </w:tcPr>
          <w:p w14:paraId="4B2D2999" w14:textId="77777777" w:rsidR="00A14BF9" w:rsidRPr="001B11A8" w:rsidRDefault="00A14BF9" w:rsidP="00A14BF9"/>
          <w:p w14:paraId="1EA1B9C3" w14:textId="77777777" w:rsidR="00A13AAA" w:rsidRPr="001B11A8" w:rsidRDefault="00A13AAA" w:rsidP="00A14BF9"/>
          <w:p w14:paraId="3D6025E3" w14:textId="77777777" w:rsidR="00A13AAA" w:rsidRPr="001B11A8" w:rsidRDefault="00A13AAA" w:rsidP="00A14BF9"/>
        </w:tc>
      </w:tr>
    </w:tbl>
    <w:p w14:paraId="361DBDCE" w14:textId="77777777" w:rsidR="001B11A8" w:rsidRPr="00D40F87" w:rsidRDefault="001B11A8" w:rsidP="00BC4DEE">
      <w:pPr>
        <w:pStyle w:val="Overskrift1"/>
        <w:rPr>
          <w:rFonts w:eastAsia="Calibri"/>
        </w:rPr>
      </w:pPr>
      <w:r w:rsidRPr="00D40F87">
        <w:rPr>
          <w:rFonts w:eastAsia="Calibri"/>
        </w:rPr>
        <w:t xml:space="preserve">Budgetskabelon </w:t>
      </w:r>
      <w:r w:rsidRPr="00D40F87">
        <w:rPr>
          <w:rFonts w:eastAsia="Calibri"/>
        </w:rPr>
        <w:br/>
      </w:r>
    </w:p>
    <w:p w14:paraId="2E07468D" w14:textId="77777777" w:rsidR="001B11A8" w:rsidRPr="00F36051" w:rsidRDefault="001B11A8" w:rsidP="001B11A8">
      <w:pPr>
        <w:rPr>
          <w:rFonts w:asciiTheme="minorHAnsi" w:eastAsia="Calibri" w:hAnsiTheme="minorHAnsi" w:cstheme="minorHAnsi"/>
          <w:b/>
        </w:rPr>
      </w:pPr>
    </w:p>
    <w:tbl>
      <w:tblPr>
        <w:tblStyle w:val="Tabel-Gitter1"/>
        <w:tblW w:w="8359" w:type="dxa"/>
        <w:tblLook w:val="04A0" w:firstRow="1" w:lastRow="0" w:firstColumn="1" w:lastColumn="0" w:noHBand="0" w:noVBand="1"/>
        <w:tblDescription w:val="#AltTextNotRequired"/>
      </w:tblPr>
      <w:tblGrid>
        <w:gridCol w:w="1980"/>
        <w:gridCol w:w="6379"/>
      </w:tblGrid>
      <w:tr w:rsidR="001B11A8" w:rsidRPr="00F36051" w14:paraId="11571C5D" w14:textId="7777777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6A55" w14:textId="77777777" w:rsidR="00756CC2" w:rsidRPr="00BC4DEE" w:rsidRDefault="001B11A8" w:rsidP="00BC4DEE">
            <w:r w:rsidRPr="00BC4DEE">
              <w:t>Projekt titel: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3A49" w14:textId="77777777" w:rsidR="001B11A8" w:rsidRPr="00F36051" w:rsidRDefault="001B11A8" w:rsidP="001B11A8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744EE293" w14:textId="77777777" w:rsidR="001B11A8" w:rsidRPr="00F36051" w:rsidRDefault="001B11A8" w:rsidP="001B11A8">
            <w:pPr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1B11A8" w:rsidRPr="00D40F87" w14:paraId="3D4B7753" w14:textId="7777777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D21B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Navn og titel på ansøger i e-grant*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A19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14:paraId="42E3F87A" w14:textId="7777777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879E" w14:textId="632F8CB2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Institution</w:t>
            </w:r>
            <w:r w:rsidR="009149D2">
              <w:rPr>
                <w:rFonts w:asciiTheme="minorHAnsi" w:eastAsia="Calibri" w:hAnsiTheme="minorHAnsi" w:cstheme="minorHAnsi"/>
              </w:rPr>
              <w:t xml:space="preserve"> eller organisation</w:t>
            </w:r>
            <w:r w:rsidRPr="00D40F87">
              <w:rPr>
                <w:rFonts w:asciiTheme="minorHAnsi" w:eastAsia="Calibri" w:hAnsiTheme="minorHAnsi" w:cstheme="minorHAnsi"/>
              </w:rPr>
              <w:t xml:space="preserve">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16B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14:paraId="54C9C1E1" w14:textId="7777777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BA9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Projektet start</w:t>
            </w:r>
            <w:r w:rsidR="00756CC2">
              <w:rPr>
                <w:rFonts w:asciiTheme="minorHAnsi" w:eastAsia="Calibri" w:hAnsiTheme="minorHAnsi" w:cstheme="minorHAnsi"/>
              </w:rPr>
              <w:t>dato</w:t>
            </w:r>
            <w:r w:rsidRPr="00D40F87">
              <w:rPr>
                <w:rFonts w:asciiTheme="minorHAnsi" w:eastAsia="Calibri" w:hAnsiTheme="minorHAnsi" w:cstheme="minorHAnsi"/>
              </w:rPr>
              <w:t xml:space="preserve">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85FA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14:paraId="27298CFC" w14:textId="7777777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A88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Projektets </w:t>
            </w:r>
            <w:r w:rsidR="00756CC2">
              <w:rPr>
                <w:rFonts w:asciiTheme="minorHAnsi" w:eastAsia="Calibri" w:hAnsiTheme="minorHAnsi" w:cstheme="minorHAnsi"/>
              </w:rPr>
              <w:t>slutdato: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FC6B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0012598C" w14:textId="77777777"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14:paraId="5B01F399" w14:textId="77777777" w:rsidR="001B11A8" w:rsidRPr="00D40F87" w:rsidRDefault="001B11A8" w:rsidP="00BC4DEE">
      <w:pPr>
        <w:pStyle w:val="Overskrift2"/>
        <w:rPr>
          <w:rFonts w:eastAsia="Calibri"/>
        </w:rPr>
      </w:pPr>
      <w:r w:rsidRPr="00D40F87">
        <w:rPr>
          <w:rFonts w:eastAsia="Calibri"/>
        </w:rPr>
        <w:t xml:space="preserve">Indtægter: </w:t>
      </w:r>
    </w:p>
    <w:tbl>
      <w:tblPr>
        <w:tblStyle w:val="Tabel-Gitter1"/>
        <w:tblW w:w="8359" w:type="dxa"/>
        <w:tblLook w:val="04A0" w:firstRow="1" w:lastRow="0" w:firstColumn="1" w:lastColumn="0" w:noHBand="0" w:noVBand="1"/>
        <w:tblDescription w:val="#AltTextNotRequired"/>
      </w:tblPr>
      <w:tblGrid>
        <w:gridCol w:w="2064"/>
        <w:gridCol w:w="6295"/>
      </w:tblGrid>
      <w:tr w:rsidR="001B11A8" w:rsidRPr="00D40F87" w14:paraId="4525DA3D" w14:textId="7777777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712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UFM-bevilling (ansøgt beløb)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D9FE" w14:textId="77777777"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</w:tr>
      <w:tr w:rsidR="001B11A8" w:rsidRPr="00D40F87" w14:paraId="50E6DC27" w14:textId="7777777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1E77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Evt. medfinansiering fra eksterne parter (ikke obligatorisk)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FF0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  <w:p w14:paraId="264F7276" w14:textId="77777777"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</w:tr>
      <w:tr w:rsidR="001B11A8" w:rsidRPr="00D40F87" w14:paraId="7EC21419" w14:textId="7777777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A25A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Total: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CE6" w14:textId="77777777" w:rsidR="001B11A8" w:rsidRPr="00D40F87" w:rsidRDefault="001B11A8" w:rsidP="001B11A8">
            <w:pPr>
              <w:contextualSpacing/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</w:tr>
    </w:tbl>
    <w:p w14:paraId="768A0D66" w14:textId="77777777"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14:paraId="2930E7E2" w14:textId="77777777" w:rsidR="001B11A8" w:rsidRPr="00D40F87" w:rsidRDefault="00756CC2" w:rsidP="00BC4DEE">
      <w:pPr>
        <w:pStyle w:val="Overskrift2"/>
        <w:rPr>
          <w:rFonts w:eastAsia="Calibri"/>
        </w:rPr>
      </w:pPr>
      <w:r>
        <w:rPr>
          <w:rFonts w:eastAsia="Calibri"/>
        </w:rPr>
        <w:t>Budget for UFM-bevilling</w:t>
      </w:r>
      <w:r w:rsidR="001B11A8" w:rsidRPr="00D40F87">
        <w:rPr>
          <w:rFonts w:eastAsia="Calibri"/>
        </w:rPr>
        <w:t>:</w:t>
      </w:r>
    </w:p>
    <w:tbl>
      <w:tblPr>
        <w:tblStyle w:val="Tabel-Gitter1"/>
        <w:tblW w:w="8354" w:type="dxa"/>
        <w:tblInd w:w="5" w:type="dxa"/>
        <w:tblLook w:val="04A0" w:firstRow="1" w:lastRow="0" w:firstColumn="1" w:lastColumn="0" w:noHBand="0" w:noVBand="1"/>
        <w:tblDescription w:val="#AltTextNotRequired"/>
      </w:tblPr>
      <w:tblGrid>
        <w:gridCol w:w="2082"/>
        <w:gridCol w:w="2608"/>
        <w:gridCol w:w="3664"/>
      </w:tblGrid>
      <w:tr w:rsidR="001B11A8" w:rsidRPr="00D40F87" w14:paraId="78A3E2E5" w14:textId="7777777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9D3F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Antal timer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69530D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3F968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14:paraId="3050FDE9" w14:textId="7777777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5C69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Udgifter til timer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99ED4D" w14:textId="77777777"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195E9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14:paraId="2948AC4E" w14:textId="7777777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AD8F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Overhead </w:t>
            </w:r>
            <w:r w:rsidR="00756CC2">
              <w:rPr>
                <w:rFonts w:asciiTheme="minorHAnsi" w:eastAsia="Calibri" w:hAnsiTheme="minorHAnsi" w:cstheme="minorHAnsi"/>
              </w:rPr>
              <w:br/>
            </w:r>
            <w:r w:rsidRPr="00D40F87">
              <w:rPr>
                <w:rFonts w:asciiTheme="minorHAnsi" w:eastAsia="Calibri" w:hAnsiTheme="minorHAnsi" w:cstheme="minorHAnsi"/>
              </w:rPr>
              <w:t>(</w:t>
            </w:r>
            <w:r w:rsidR="008C0A8F">
              <w:rPr>
                <w:rFonts w:asciiTheme="minorHAnsi" w:eastAsia="Calibri" w:hAnsiTheme="minorHAnsi" w:cstheme="minorHAnsi"/>
              </w:rPr>
              <w:t>18</w:t>
            </w:r>
            <w:r w:rsidRPr="00D40F87">
              <w:rPr>
                <w:rFonts w:asciiTheme="minorHAnsi" w:eastAsia="Calibri" w:hAnsiTheme="minorHAnsi" w:cstheme="minorHAnsi"/>
              </w:rPr>
              <w:t>% af lønudgifter)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41F98" w14:textId="77777777" w:rsidR="00756CC2" w:rsidRDefault="00756CC2" w:rsidP="001B11A8">
            <w:pPr>
              <w:rPr>
                <w:rFonts w:asciiTheme="minorHAnsi" w:eastAsia="Calibri" w:hAnsiTheme="minorHAnsi" w:cstheme="minorHAnsi"/>
              </w:rPr>
            </w:pPr>
          </w:p>
          <w:p w14:paraId="236CB920" w14:textId="77777777"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6CF3A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14:paraId="0D1A6549" w14:textId="7777777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E3B5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Øvrige udgifter**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5A7982" w14:textId="77777777"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45980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14:paraId="10EB3BCC" w14:textId="7777777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5692" w14:textId="77777777"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Total:</w:t>
            </w:r>
          </w:p>
        </w:tc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998" w14:textId="77777777" w:rsidR="001B11A8" w:rsidRPr="00D40F87" w:rsidRDefault="00756CC2" w:rsidP="001B11A8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kr. </w:t>
            </w:r>
          </w:p>
        </w:tc>
      </w:tr>
    </w:tbl>
    <w:p w14:paraId="2B61B0D7" w14:textId="77777777"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14:paraId="5DC9F6A1" w14:textId="77777777" w:rsidR="001B11A8" w:rsidRDefault="001B11A8" w:rsidP="001B11A8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</w:rPr>
        <w:t>*Såfremt projektet modtager bevilling</w:t>
      </w:r>
      <w:r w:rsidR="009D0721">
        <w:rPr>
          <w:rFonts w:asciiTheme="minorHAnsi" w:eastAsia="Calibri" w:hAnsiTheme="minorHAnsi" w:cstheme="minorHAnsi"/>
        </w:rPr>
        <w:t>,</w:t>
      </w:r>
      <w:r w:rsidRPr="00D40F87">
        <w:rPr>
          <w:rFonts w:asciiTheme="minorHAnsi" w:eastAsia="Calibri" w:hAnsiTheme="minorHAnsi" w:cstheme="minorHAnsi"/>
        </w:rPr>
        <w:t xml:space="preserve"> bliver vedkommende den, der fremadrettet </w:t>
      </w:r>
      <w:r w:rsidR="005A1934">
        <w:rPr>
          <w:rFonts w:asciiTheme="minorHAnsi" w:eastAsia="Calibri" w:hAnsiTheme="minorHAnsi" w:cstheme="minorHAnsi"/>
        </w:rPr>
        <w:t>k</w:t>
      </w:r>
      <w:r w:rsidRPr="00D40F87">
        <w:rPr>
          <w:rFonts w:asciiTheme="minorHAnsi" w:eastAsia="Calibri" w:hAnsiTheme="minorHAnsi" w:cstheme="minorHAnsi"/>
        </w:rPr>
        <w:t>an følge udviklingen i e-grant</w:t>
      </w:r>
      <w:r w:rsidR="005A1934">
        <w:rPr>
          <w:rFonts w:asciiTheme="minorHAnsi" w:eastAsia="Calibri" w:hAnsiTheme="minorHAnsi" w:cstheme="minorHAnsi"/>
        </w:rPr>
        <w:t>,</w:t>
      </w:r>
      <w:r w:rsidRPr="00D40F87">
        <w:rPr>
          <w:rFonts w:asciiTheme="minorHAnsi" w:eastAsia="Calibri" w:hAnsiTheme="minorHAnsi" w:cstheme="minorHAnsi"/>
        </w:rPr>
        <w:t xml:space="preserve"> og som skal stå for opfølgninger m.v. i systemet. </w:t>
      </w:r>
    </w:p>
    <w:p w14:paraId="2807661E" w14:textId="77777777" w:rsidR="00D40F87" w:rsidRPr="00D40F87" w:rsidRDefault="00D40F87" w:rsidP="001B11A8">
      <w:pPr>
        <w:rPr>
          <w:rFonts w:asciiTheme="minorHAnsi" w:eastAsia="Calibri" w:hAnsiTheme="minorHAnsi" w:cstheme="minorHAnsi"/>
        </w:rPr>
      </w:pPr>
    </w:p>
    <w:p w14:paraId="3EE54864" w14:textId="77777777" w:rsidR="005704B3" w:rsidRPr="00756CC2" w:rsidRDefault="001B11A8" w:rsidP="00185FAF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</w:rPr>
        <w:t>**Forbrugsudgifter direkte relateret til projektet, f</w:t>
      </w:r>
      <w:r w:rsidR="005A1934">
        <w:rPr>
          <w:rFonts w:asciiTheme="minorHAnsi" w:eastAsia="Calibri" w:hAnsiTheme="minorHAnsi" w:cstheme="minorHAnsi"/>
        </w:rPr>
        <w:t>.eks.</w:t>
      </w:r>
      <w:r w:rsidRPr="00D40F87">
        <w:rPr>
          <w:rFonts w:asciiTheme="minorHAnsi" w:eastAsia="Calibri" w:hAnsiTheme="minorHAnsi" w:cstheme="minorHAnsi"/>
        </w:rPr>
        <w:t xml:space="preserve"> mødeaktiviteter, transport, forplejning el. materialer. Disse udgifter skal være udspecificerede i budgettet.</w:t>
      </w:r>
    </w:p>
    <w:sectPr w:rsidR="005704B3" w:rsidRPr="00756CC2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C12B" w14:textId="77777777" w:rsidR="00F83FFB" w:rsidRDefault="00F83FFB" w:rsidP="009849C2">
      <w:pPr>
        <w:spacing w:line="240" w:lineRule="auto"/>
      </w:pPr>
      <w:r>
        <w:separator/>
      </w:r>
    </w:p>
  </w:endnote>
  <w:endnote w:type="continuationSeparator" w:id="0">
    <w:p w14:paraId="59D72FC8" w14:textId="77777777" w:rsidR="00F83FFB" w:rsidRDefault="00F83FFB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3E97F705" w14:textId="77777777" w:rsidTr="007B5198">
      <w:trPr>
        <w:trHeight w:val="1247"/>
      </w:trPr>
      <w:tc>
        <w:tcPr>
          <w:tcW w:w="3657" w:type="dxa"/>
          <w:hideMark/>
        </w:tcPr>
        <w:p w14:paraId="739F3A99" w14:textId="77777777" w:rsidR="007B5198" w:rsidRDefault="001B11A8" w:rsidP="001C55D6">
          <w:pPr>
            <w:pStyle w:val="TemplatePagenumber"/>
          </w:pPr>
          <w:bookmarkStart w:id="0" w:name="SD_LAN_Page_N1"/>
          <w:r>
            <w:t>Side</w:t>
          </w:r>
          <w:bookmarkEnd w:id="0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66EC42F8" w14:textId="77777777"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60DDE9CB" w14:textId="77777777" w:rsidTr="007B5198">
      <w:trPr>
        <w:trHeight w:val="1247"/>
      </w:trPr>
      <w:tc>
        <w:tcPr>
          <w:tcW w:w="3657" w:type="dxa"/>
          <w:hideMark/>
        </w:tcPr>
        <w:p w14:paraId="42FF8D56" w14:textId="77777777" w:rsidR="007B5198" w:rsidRDefault="001B11A8">
          <w:pPr>
            <w:pStyle w:val="TemplatePagenumber"/>
          </w:pPr>
          <w:bookmarkStart w:id="4" w:name="SD_LAN_Page"/>
          <w:bookmarkStart w:id="5" w:name="_Hlk493252278"/>
          <w:bookmarkStart w:id="6" w:name="_Hlk493252279"/>
          <w:bookmarkStart w:id="7" w:name="_Hlk493252280"/>
          <w:bookmarkStart w:id="8" w:name="_Hlk493253278"/>
          <w:bookmarkStart w:id="9" w:name="_Hlk493253279"/>
          <w:bookmarkStart w:id="10" w:name="_Hlk493253280"/>
          <w:bookmarkStart w:id="11" w:name="_Hlk493489881"/>
          <w:bookmarkStart w:id="12" w:name="_Hlk493489882"/>
          <w:bookmarkStart w:id="13" w:name="_Hlk493489883"/>
          <w:r>
            <w:t>Side</w:t>
          </w:r>
          <w:bookmarkEnd w:id="4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tbl>
  <w:p w14:paraId="3C5EEA83" w14:textId="77777777"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B403" w14:textId="77777777" w:rsidR="00F83FFB" w:rsidRDefault="00F83FFB" w:rsidP="009849C2">
      <w:pPr>
        <w:spacing w:line="240" w:lineRule="auto"/>
      </w:pPr>
      <w:r>
        <w:separator/>
      </w:r>
    </w:p>
  </w:footnote>
  <w:footnote w:type="continuationSeparator" w:id="0">
    <w:p w14:paraId="1DB97FCB" w14:textId="77777777" w:rsidR="00F83FFB" w:rsidRDefault="00F83FFB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C605" w14:textId="77777777" w:rsidR="008433B2" w:rsidRDefault="001B11A8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 wp14:anchorId="09A2B055" wp14:editId="415355CA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9AB18" w14:textId="77777777" w:rsidR="00FE5150" w:rsidRDefault="00FE5150" w:rsidP="008433B2">
    <w:pPr>
      <w:pStyle w:val="Sidehoved"/>
    </w:pPr>
  </w:p>
  <w:p w14:paraId="27B5AC89" w14:textId="77777777" w:rsidR="00C73F44" w:rsidRDefault="00C73F44" w:rsidP="008433B2">
    <w:pPr>
      <w:pStyle w:val="Sidehoved"/>
    </w:pPr>
  </w:p>
  <w:p w14:paraId="7FA8BE0F" w14:textId="77777777" w:rsidR="00C73F44" w:rsidRDefault="00C73F44" w:rsidP="008433B2">
    <w:pPr>
      <w:pStyle w:val="Sidehoved"/>
    </w:pPr>
  </w:p>
  <w:p w14:paraId="079051CB" w14:textId="77777777" w:rsidR="00C73F44" w:rsidRDefault="00C73F44" w:rsidP="008433B2">
    <w:pPr>
      <w:pStyle w:val="Sidehoved"/>
    </w:pPr>
  </w:p>
  <w:p w14:paraId="469E9477" w14:textId="77777777"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6E95" w14:textId="77777777" w:rsidR="00BE660B" w:rsidRDefault="001B11A8" w:rsidP="003E36D0">
    <w:pPr>
      <w:pStyle w:val="Headeroverskrift"/>
    </w:pPr>
    <w:r>
      <w:rPr>
        <w:noProof/>
      </w:rPr>
      <w:drawing>
        <wp:anchor distT="0" distB="0" distL="114300" distR="114300" simplePos="0" relativeHeight="251662848" behindDoc="0" locked="1" layoutInCell="1" allowOverlap="1" wp14:anchorId="350F06F7" wp14:editId="1C8B10BE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0E08CA" wp14:editId="1B73F6F7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AD62371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141A8B5B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1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1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5960EBB6" w14:textId="77777777"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2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2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6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4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4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5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5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70C3308" w14:textId="77777777" w:rsidR="00BE660B" w:rsidRDefault="00BE660B" w:rsidP="003E36D0">
    <w:pPr>
      <w:pStyle w:val="Headeroverskrift"/>
    </w:pPr>
    <w:bookmarkStart w:id="3" w:name="SD_Standard"/>
    <w:bookmarkEnd w:id="3"/>
  </w:p>
  <w:p w14:paraId="4A0E78C5" w14:textId="77777777" w:rsidR="003D318C" w:rsidRDefault="00D40F87" w:rsidP="003E36D0">
    <w:pPr>
      <w:pStyle w:val="Headeroverskrift"/>
    </w:pPr>
    <w:r>
      <w:t>Bilag 2</w:t>
    </w:r>
  </w:p>
  <w:p w14:paraId="283C069E" w14:textId="77777777"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A8"/>
    <w:rsid w:val="00001565"/>
    <w:rsid w:val="00003C7E"/>
    <w:rsid w:val="00017037"/>
    <w:rsid w:val="00022EC6"/>
    <w:rsid w:val="00036265"/>
    <w:rsid w:val="00041C90"/>
    <w:rsid w:val="0004267D"/>
    <w:rsid w:val="000465F0"/>
    <w:rsid w:val="00055B05"/>
    <w:rsid w:val="00063C85"/>
    <w:rsid w:val="0007239A"/>
    <w:rsid w:val="000778E8"/>
    <w:rsid w:val="000B477B"/>
    <w:rsid w:val="000C5AA3"/>
    <w:rsid w:val="000F5D84"/>
    <w:rsid w:val="001056D8"/>
    <w:rsid w:val="00107A42"/>
    <w:rsid w:val="001105DB"/>
    <w:rsid w:val="00113199"/>
    <w:rsid w:val="001268AB"/>
    <w:rsid w:val="00131671"/>
    <w:rsid w:val="00133FD0"/>
    <w:rsid w:val="001431A0"/>
    <w:rsid w:val="001717BA"/>
    <w:rsid w:val="00180A79"/>
    <w:rsid w:val="00185FAF"/>
    <w:rsid w:val="00186CDA"/>
    <w:rsid w:val="001957E4"/>
    <w:rsid w:val="001967F1"/>
    <w:rsid w:val="001A5ECC"/>
    <w:rsid w:val="001B11A8"/>
    <w:rsid w:val="001B1677"/>
    <w:rsid w:val="001B7902"/>
    <w:rsid w:val="001C2B81"/>
    <w:rsid w:val="001C46A0"/>
    <w:rsid w:val="001D623A"/>
    <w:rsid w:val="001D649B"/>
    <w:rsid w:val="001F4719"/>
    <w:rsid w:val="0020134D"/>
    <w:rsid w:val="0021061B"/>
    <w:rsid w:val="00217676"/>
    <w:rsid w:val="0025008D"/>
    <w:rsid w:val="00261030"/>
    <w:rsid w:val="00263921"/>
    <w:rsid w:val="00270868"/>
    <w:rsid w:val="00281310"/>
    <w:rsid w:val="00281C6A"/>
    <w:rsid w:val="002A1D1E"/>
    <w:rsid w:val="002A32B0"/>
    <w:rsid w:val="002A6D1F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C0BD4"/>
    <w:rsid w:val="003C2CB6"/>
    <w:rsid w:val="003C2DF9"/>
    <w:rsid w:val="003D318C"/>
    <w:rsid w:val="003D71DA"/>
    <w:rsid w:val="003E0443"/>
    <w:rsid w:val="003E22CD"/>
    <w:rsid w:val="003E36D0"/>
    <w:rsid w:val="003F1009"/>
    <w:rsid w:val="00410FA3"/>
    <w:rsid w:val="00427456"/>
    <w:rsid w:val="00444145"/>
    <w:rsid w:val="0044500B"/>
    <w:rsid w:val="00467C8E"/>
    <w:rsid w:val="004737F6"/>
    <w:rsid w:val="00477057"/>
    <w:rsid w:val="00490525"/>
    <w:rsid w:val="004C02EA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934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4515F"/>
    <w:rsid w:val="00753759"/>
    <w:rsid w:val="00756CC2"/>
    <w:rsid w:val="00763EA6"/>
    <w:rsid w:val="0078574A"/>
    <w:rsid w:val="00793D08"/>
    <w:rsid w:val="007966AB"/>
    <w:rsid w:val="00796D08"/>
    <w:rsid w:val="007A6E7D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DE2"/>
    <w:rsid w:val="008A4F3E"/>
    <w:rsid w:val="008A5F67"/>
    <w:rsid w:val="008C0A8F"/>
    <w:rsid w:val="008C3CA7"/>
    <w:rsid w:val="008C6806"/>
    <w:rsid w:val="008E760E"/>
    <w:rsid w:val="008F3C40"/>
    <w:rsid w:val="008F4671"/>
    <w:rsid w:val="008F5BE2"/>
    <w:rsid w:val="008F653B"/>
    <w:rsid w:val="00910080"/>
    <w:rsid w:val="009149D2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0721"/>
    <w:rsid w:val="009D3BF2"/>
    <w:rsid w:val="009D6E48"/>
    <w:rsid w:val="009F5112"/>
    <w:rsid w:val="00A0764C"/>
    <w:rsid w:val="00A13AAA"/>
    <w:rsid w:val="00A14BF9"/>
    <w:rsid w:val="00A16429"/>
    <w:rsid w:val="00A2372C"/>
    <w:rsid w:val="00A25002"/>
    <w:rsid w:val="00A25BA1"/>
    <w:rsid w:val="00A277B2"/>
    <w:rsid w:val="00A3642D"/>
    <w:rsid w:val="00A51F34"/>
    <w:rsid w:val="00A72C1F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B63F1"/>
    <w:rsid w:val="00BC4DEE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6F65"/>
    <w:rsid w:val="00D269FF"/>
    <w:rsid w:val="00D33EDA"/>
    <w:rsid w:val="00D34DB0"/>
    <w:rsid w:val="00D35271"/>
    <w:rsid w:val="00D40F87"/>
    <w:rsid w:val="00D4136C"/>
    <w:rsid w:val="00D61FB2"/>
    <w:rsid w:val="00D6618C"/>
    <w:rsid w:val="00D67AF8"/>
    <w:rsid w:val="00D7294C"/>
    <w:rsid w:val="00D729BA"/>
    <w:rsid w:val="00DB64E7"/>
    <w:rsid w:val="00DC6233"/>
    <w:rsid w:val="00DD1B09"/>
    <w:rsid w:val="00DE1B77"/>
    <w:rsid w:val="00DE4F33"/>
    <w:rsid w:val="00E069E0"/>
    <w:rsid w:val="00E23B8C"/>
    <w:rsid w:val="00E23CE4"/>
    <w:rsid w:val="00E26143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36051"/>
    <w:rsid w:val="00F4063E"/>
    <w:rsid w:val="00F41773"/>
    <w:rsid w:val="00F45A5F"/>
    <w:rsid w:val="00F66DF5"/>
    <w:rsid w:val="00F67A47"/>
    <w:rsid w:val="00F83FFB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8A7A5"/>
  <w15:docId w15:val="{F3CB021F-725A-47AF-BC6B-38E5D10C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C6A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107A42"/>
    <w:pPr>
      <w:keepNext/>
      <w:keepLines/>
      <w:spacing w:line="240" w:lineRule="atLeast"/>
    </w:pPr>
    <w:rPr>
      <w:b/>
      <w:bCs/>
      <w:color w:val="7E96A8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table" w:customStyle="1" w:styleId="Tabel-Gitter1">
    <w:name w:val="Tabel - Gitter1"/>
    <w:basedOn w:val="Tabel-Normal"/>
    <w:next w:val="Tabel-Gitter"/>
    <w:uiPriority w:val="39"/>
    <w:rsid w:val="001B11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00316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D4DCE2"/>
      </a:accent1>
      <a:accent2>
        <a:srgbClr val="53738B"/>
      </a:accent2>
      <a:accent3>
        <a:srgbClr val="183042"/>
      </a:accent3>
      <a:accent4>
        <a:srgbClr val="7E96A8"/>
      </a:accent4>
      <a:accent5>
        <a:srgbClr val="204058"/>
      </a:accent5>
      <a:accent6>
        <a:srgbClr val="A9B9C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3. juli 2023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Props1.xml><?xml version="1.0" encoding="utf-8"?>
<ds:datastoreItem xmlns:ds="http://schemas.openxmlformats.org/officeDocument/2006/customXml" ds:itemID="{248E0E57-20E7-4E6A-BA30-A8A077EF6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5</TotalTime>
  <Pages>1</Pages>
  <Words>98</Words>
  <Characters>672</Characters>
  <Application>Microsoft Office Word</Application>
  <DocSecurity>0</DocSecurity>
  <Lines>61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Budgetskabelon</vt:lpstr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Budgetskabelon</dc:title>
  <dc:creator>Frederik Damkjær Hansen</dc:creator>
  <cp:lastModifiedBy>Lasse Pedersen</cp:lastModifiedBy>
  <cp:revision>4</cp:revision>
  <dcterms:created xsi:type="dcterms:W3CDTF">2025-09-11T11:18:00Z</dcterms:created>
  <dcterms:modified xsi:type="dcterms:W3CDTF">2025-10-17T11:21:00Z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45110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Skriv navnet på den nye profil</vt:lpwstr>
  </property>
  <property fmtid="{D5CDD505-2E9C-101B-9397-08002B2CF9AE}" pid="14" name="SD_CtlText_General_AfsenderRaad">
    <vt:lpwstr/>
  </property>
  <property fmtid="{D5CDD505-2E9C-101B-9397-08002B2CF9AE}" pid="15" name="SD_UserprofileName">
    <vt:lpwstr>Skriv navnet på den nye profil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Universiteter og Kunstneriske Institutioner</vt:lpwstr>
  </property>
  <property fmtid="{D5CDD505-2E9C-101B-9397-08002B2CF9AE}" pid="38" name="SD_USR_Name">
    <vt:lpwstr>Frederik Damkjær Hansen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+ 45 72 31 82 56</vt:lpwstr>
  </property>
  <property fmtid="{D5CDD505-2E9C-101B-9397-08002B2CF9AE}" pid="41" name="SD_USR_Mobile">
    <vt:lpwstr>+ 45 72 31 82 56</vt:lpwstr>
  </property>
  <property fmtid="{D5CDD505-2E9C-101B-9397-08002B2CF9AE}" pid="42" name="SD_USR_Email">
    <vt:lpwstr>fdh@ufm.dk</vt:lpwstr>
  </property>
  <property fmtid="{D5CDD505-2E9C-101B-9397-08002B2CF9AE}" pid="43" name="DocumentInfoFinished">
    <vt:lpwstr>True</vt:lpwstr>
  </property>
</Properties>
</file>