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586E0" w14:textId="77777777" w:rsidR="009D62BA" w:rsidRDefault="009D62BA" w:rsidP="002C72B7"/>
    <w:p w14:paraId="7F04439F" w14:textId="77777777" w:rsidR="007A7F7B" w:rsidRDefault="007A7F7B" w:rsidP="002C72B7"/>
    <w:p w14:paraId="61A31B87" w14:textId="77777777" w:rsidR="007A7F7B" w:rsidRDefault="007A7F7B" w:rsidP="002C72B7"/>
    <w:p w14:paraId="4963F21E" w14:textId="77777777" w:rsidR="002C72B7" w:rsidRPr="002C72B7" w:rsidRDefault="002C72B7" w:rsidP="002C72B7">
      <w:pPr>
        <w:rPr>
          <w:rFonts w:asciiTheme="minorHAnsi" w:hAnsiTheme="minorHAnsi" w:cstheme="minorHAnsi"/>
          <w:b/>
          <w:sz w:val="22"/>
          <w:szCs w:val="22"/>
        </w:rPr>
      </w:pPr>
      <w:r w:rsidRPr="002C72B7">
        <w:rPr>
          <w:rFonts w:asciiTheme="minorHAnsi" w:hAnsiTheme="minorHAnsi" w:cstheme="minorHAnsi"/>
          <w:b/>
          <w:sz w:val="22"/>
          <w:szCs w:val="22"/>
        </w:rPr>
        <w:t>TRO</w:t>
      </w:r>
      <w:r w:rsidR="00EB390A">
        <w:rPr>
          <w:rFonts w:asciiTheme="minorHAnsi" w:hAnsiTheme="minorHAnsi" w:cstheme="minorHAnsi"/>
          <w:b/>
          <w:sz w:val="22"/>
          <w:szCs w:val="22"/>
        </w:rPr>
        <w:t>-</w:t>
      </w:r>
      <w:r w:rsidRPr="002C72B7">
        <w:rPr>
          <w:rFonts w:asciiTheme="minorHAnsi" w:hAnsiTheme="minorHAnsi" w:cstheme="minorHAnsi"/>
          <w:b/>
          <w:sz w:val="22"/>
          <w:szCs w:val="22"/>
        </w:rPr>
        <w:t xml:space="preserve"> OG LOVEERKLÆRING</w:t>
      </w:r>
      <w:r w:rsidR="00083959">
        <w:rPr>
          <w:rFonts w:asciiTheme="minorHAnsi" w:hAnsiTheme="minorHAnsi" w:cstheme="minorHAnsi"/>
          <w:b/>
          <w:sz w:val="22"/>
          <w:szCs w:val="22"/>
        </w:rPr>
        <w:t xml:space="preserve"> VEDR. GREEN TRAVEL </w:t>
      </w:r>
    </w:p>
    <w:p w14:paraId="1A4C4E34" w14:textId="77777777" w:rsidR="002C72B7" w:rsidRDefault="002C72B7" w:rsidP="002C72B7"/>
    <w:p w14:paraId="7C60EA8B" w14:textId="77777777" w:rsidR="002C72B7" w:rsidRDefault="002C72B7" w:rsidP="002C72B7"/>
    <w:p w14:paraId="2D12C58B" w14:textId="77777777" w:rsidR="002C72B7" w:rsidRPr="00083959" w:rsidRDefault="002C72B7" w:rsidP="002C72B7">
      <w:r w:rsidRPr="00083959">
        <w:t>Undertegnede erklærer hermed</w:t>
      </w:r>
      <w:r w:rsidR="005B177C">
        <w:t>,</w:t>
      </w:r>
      <w:r w:rsidRPr="00083959">
        <w:t xml:space="preserve"> at </w:t>
      </w:r>
      <w:r w:rsidR="00EB390A">
        <w:t xml:space="preserve">jeg som Erasmus+ </w:t>
      </w:r>
      <w:r w:rsidR="00083959" w:rsidRPr="00083959">
        <w:t>mobilitetsdeltager har anvendt</w:t>
      </w:r>
      <w:r w:rsidR="00083959" w:rsidRPr="00083959">
        <w:rPr>
          <w:rFonts w:eastAsia="Times New Roman" w:cstheme="minorHAnsi"/>
          <w:lang w:eastAsia="da-DK"/>
        </w:rPr>
        <w:t xml:space="preserve"> </w:t>
      </w:r>
      <w:r w:rsidR="00083959" w:rsidRPr="00083959">
        <w:rPr>
          <w:rFonts w:cstheme="minorHAnsi"/>
        </w:rPr>
        <w:t xml:space="preserve">lavemissionstransportmidler til </w:t>
      </w:r>
      <w:r w:rsidR="00EB390A">
        <w:rPr>
          <w:rFonts w:cstheme="minorHAnsi"/>
        </w:rPr>
        <w:t xml:space="preserve">over 50 % </w:t>
      </w:r>
      <w:r w:rsidR="00083959" w:rsidRPr="00083959">
        <w:rPr>
          <w:rFonts w:cstheme="minorHAnsi"/>
        </w:rPr>
        <w:t xml:space="preserve">af </w:t>
      </w:r>
      <w:r w:rsidR="00083959" w:rsidRPr="00083959">
        <w:rPr>
          <w:rFonts w:ascii="Times New Roman" w:hAnsi="Times New Roman" w:cs="Times New Roman"/>
        </w:rPr>
        <w:t>​​</w:t>
      </w:r>
      <w:r w:rsidR="00083959" w:rsidRPr="00083959">
        <w:rPr>
          <w:rFonts w:cstheme="minorHAnsi"/>
        </w:rPr>
        <w:t>rejsen, s</w:t>
      </w:r>
      <w:r w:rsidR="00083959" w:rsidRPr="00083959">
        <w:rPr>
          <w:rFonts w:cs="Georgia"/>
        </w:rPr>
        <w:t>å</w:t>
      </w:r>
      <w:r w:rsidR="00083959" w:rsidRPr="00083959">
        <w:rPr>
          <w:rFonts w:cstheme="minorHAnsi"/>
        </w:rPr>
        <w:t>som bus, tog, eller samkørsel</w:t>
      </w:r>
      <w:r w:rsidRPr="00083959">
        <w:t>:</w:t>
      </w:r>
    </w:p>
    <w:p w14:paraId="44312077" w14:textId="77777777" w:rsidR="002C72B7" w:rsidRDefault="002C72B7" w:rsidP="002C72B7"/>
    <w:p w14:paraId="2BB74D33" w14:textId="77777777" w:rsidR="002C72B7" w:rsidRDefault="002C72B7" w:rsidP="002C72B7"/>
    <w:tbl>
      <w:tblPr>
        <w:tblStyle w:val="Tabel-Gitter"/>
        <w:tblW w:w="9859" w:type="dxa"/>
        <w:tblInd w:w="103" w:type="dxa"/>
        <w:tblLook w:val="04A0" w:firstRow="1" w:lastRow="0" w:firstColumn="1" w:lastColumn="0" w:noHBand="0" w:noVBand="1"/>
      </w:tblPr>
      <w:tblGrid>
        <w:gridCol w:w="3544"/>
        <w:gridCol w:w="42"/>
        <w:gridCol w:w="6195"/>
        <w:gridCol w:w="78"/>
      </w:tblGrid>
      <w:tr w:rsidR="00B12940" w:rsidRPr="00B12940" w14:paraId="3260D802" w14:textId="77777777" w:rsidTr="00BB564E">
        <w:trPr>
          <w:trHeight w:val="425"/>
        </w:trPr>
        <w:tc>
          <w:tcPr>
            <w:tcW w:w="3586" w:type="dxa"/>
            <w:gridSpan w:val="2"/>
            <w:vAlign w:val="center"/>
          </w:tcPr>
          <w:p w14:paraId="32195A72" w14:textId="77777777" w:rsidR="002C72B7" w:rsidRPr="00B12940" w:rsidRDefault="008013ED" w:rsidP="002C72B7">
            <w:r>
              <w:t>Rejseform</w:t>
            </w:r>
          </w:p>
        </w:tc>
        <w:tc>
          <w:tcPr>
            <w:tcW w:w="6273" w:type="dxa"/>
            <w:gridSpan w:val="2"/>
            <w:vAlign w:val="center"/>
          </w:tcPr>
          <w:p w14:paraId="11AF94BE" w14:textId="77777777" w:rsidR="002C72B7" w:rsidRDefault="002C72B7" w:rsidP="00171BF9"/>
          <w:p w14:paraId="17EA01E3" w14:textId="77777777" w:rsidR="00B12940" w:rsidRDefault="00B12940" w:rsidP="00171BF9"/>
          <w:p w14:paraId="0757122C" w14:textId="77777777" w:rsidR="00B12940" w:rsidRPr="00B12940" w:rsidRDefault="00B12940" w:rsidP="00171BF9"/>
        </w:tc>
      </w:tr>
      <w:tr w:rsidR="00083959" w:rsidRPr="00B12940" w14:paraId="478D1E11" w14:textId="77777777" w:rsidTr="00BB564E">
        <w:trPr>
          <w:trHeight w:val="425"/>
        </w:trPr>
        <w:tc>
          <w:tcPr>
            <w:tcW w:w="3586" w:type="dxa"/>
            <w:gridSpan w:val="2"/>
            <w:tcBorders>
              <w:bottom w:val="single" w:sz="4" w:space="0" w:color="auto"/>
            </w:tcBorders>
            <w:vAlign w:val="center"/>
          </w:tcPr>
          <w:p w14:paraId="484B9D24" w14:textId="77777777" w:rsidR="00083959" w:rsidRPr="00B12940" w:rsidRDefault="00083959" w:rsidP="00083959">
            <w:r w:rsidRPr="00B12940">
              <w:t>Dato</w:t>
            </w:r>
            <w:r>
              <w:t>er</w:t>
            </w:r>
            <w:r w:rsidRPr="00B12940">
              <w:t xml:space="preserve"> for </w:t>
            </w:r>
            <w:r>
              <w:t>udrejse</w:t>
            </w:r>
          </w:p>
        </w:tc>
        <w:tc>
          <w:tcPr>
            <w:tcW w:w="6273" w:type="dxa"/>
            <w:gridSpan w:val="2"/>
            <w:tcBorders>
              <w:bottom w:val="single" w:sz="4" w:space="0" w:color="auto"/>
            </w:tcBorders>
            <w:vAlign w:val="center"/>
          </w:tcPr>
          <w:p w14:paraId="17D854CF" w14:textId="77777777" w:rsidR="00083959" w:rsidRDefault="00083959" w:rsidP="00171BF9"/>
          <w:p w14:paraId="613A3DCC" w14:textId="77777777" w:rsidR="00083959" w:rsidRDefault="00083959" w:rsidP="00171BF9"/>
          <w:p w14:paraId="1261A895" w14:textId="77777777" w:rsidR="00083959" w:rsidRPr="00B12940" w:rsidRDefault="00083959" w:rsidP="00171BF9"/>
        </w:tc>
      </w:tr>
      <w:tr w:rsidR="00083959" w:rsidRPr="00B12940" w14:paraId="3DDE8C51" w14:textId="77777777" w:rsidTr="00BB564E">
        <w:trPr>
          <w:trHeight w:val="425"/>
        </w:trPr>
        <w:tc>
          <w:tcPr>
            <w:tcW w:w="3586" w:type="dxa"/>
            <w:gridSpan w:val="2"/>
            <w:tcBorders>
              <w:bottom w:val="single" w:sz="4" w:space="0" w:color="auto"/>
            </w:tcBorders>
            <w:vAlign w:val="center"/>
          </w:tcPr>
          <w:p w14:paraId="0BC74606" w14:textId="77777777" w:rsidR="00083959" w:rsidRDefault="00083959" w:rsidP="00083959"/>
          <w:p w14:paraId="76D61178" w14:textId="77777777" w:rsidR="00083959" w:rsidRDefault="00083959" w:rsidP="00083959">
            <w:r>
              <w:t>Datoer for hjemrejse</w:t>
            </w:r>
          </w:p>
          <w:p w14:paraId="0D6918C4" w14:textId="77777777" w:rsidR="00083959" w:rsidRPr="00B12940" w:rsidRDefault="00083959" w:rsidP="00083959"/>
        </w:tc>
        <w:tc>
          <w:tcPr>
            <w:tcW w:w="6273" w:type="dxa"/>
            <w:gridSpan w:val="2"/>
            <w:tcBorders>
              <w:bottom w:val="single" w:sz="4" w:space="0" w:color="auto"/>
            </w:tcBorders>
            <w:vAlign w:val="center"/>
          </w:tcPr>
          <w:p w14:paraId="13E7C789" w14:textId="77777777" w:rsidR="00083959" w:rsidRDefault="00083959" w:rsidP="00171BF9"/>
        </w:tc>
      </w:tr>
      <w:tr w:rsidR="00083959" w:rsidRPr="00B12940" w14:paraId="09797342" w14:textId="77777777" w:rsidTr="00BB564E">
        <w:trPr>
          <w:trHeight w:val="425"/>
        </w:trPr>
        <w:tc>
          <w:tcPr>
            <w:tcW w:w="3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9C616" w14:textId="77777777" w:rsidR="00083959" w:rsidRPr="00B12940" w:rsidRDefault="00083959" w:rsidP="002C72B7"/>
        </w:tc>
        <w:tc>
          <w:tcPr>
            <w:tcW w:w="6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F0F87B" w14:textId="77777777" w:rsidR="00083959" w:rsidRPr="00B12940" w:rsidRDefault="00083959" w:rsidP="002C72B7">
            <w:pPr>
              <w:jc w:val="right"/>
            </w:pPr>
          </w:p>
        </w:tc>
      </w:tr>
      <w:tr w:rsidR="00083959" w:rsidRPr="00B12940" w14:paraId="212EE70A" w14:textId="77777777" w:rsidTr="00BB564E">
        <w:trPr>
          <w:trHeight w:val="425"/>
        </w:trPr>
        <w:tc>
          <w:tcPr>
            <w:tcW w:w="3586" w:type="dxa"/>
            <w:gridSpan w:val="2"/>
            <w:tcBorders>
              <w:top w:val="single" w:sz="4" w:space="0" w:color="auto"/>
            </w:tcBorders>
            <w:vAlign w:val="center"/>
          </w:tcPr>
          <w:p w14:paraId="13476619" w14:textId="77777777" w:rsidR="00083959" w:rsidRPr="00B12940" w:rsidRDefault="00083959" w:rsidP="002C72B7">
            <w:r>
              <w:t>Navn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</w:tcBorders>
            <w:vAlign w:val="center"/>
          </w:tcPr>
          <w:p w14:paraId="35248C9F" w14:textId="77777777" w:rsidR="00083959" w:rsidRDefault="00083959" w:rsidP="00106FF9"/>
          <w:p w14:paraId="56338ACC" w14:textId="77777777" w:rsidR="00083959" w:rsidRDefault="00083959" w:rsidP="00106FF9"/>
          <w:p w14:paraId="1260A88D" w14:textId="77777777" w:rsidR="00083959" w:rsidRDefault="00083959" w:rsidP="002C72B7">
            <w:pPr>
              <w:jc w:val="right"/>
            </w:pPr>
          </w:p>
        </w:tc>
      </w:tr>
      <w:tr w:rsidR="00083959" w:rsidRPr="00B12940" w14:paraId="7B9BCBCE" w14:textId="77777777" w:rsidTr="00BB564E">
        <w:trPr>
          <w:trHeight w:val="425"/>
        </w:trPr>
        <w:tc>
          <w:tcPr>
            <w:tcW w:w="3586" w:type="dxa"/>
            <w:gridSpan w:val="2"/>
            <w:vAlign w:val="center"/>
          </w:tcPr>
          <w:p w14:paraId="1F623EDB" w14:textId="77777777" w:rsidR="00083959" w:rsidRPr="00B12940" w:rsidRDefault="005B177C" w:rsidP="002C72B7">
            <w:r>
              <w:t>Mobilitets-ID</w:t>
            </w:r>
          </w:p>
        </w:tc>
        <w:tc>
          <w:tcPr>
            <w:tcW w:w="6273" w:type="dxa"/>
            <w:gridSpan w:val="2"/>
            <w:vAlign w:val="center"/>
          </w:tcPr>
          <w:p w14:paraId="17121155" w14:textId="77777777" w:rsidR="00083959" w:rsidRDefault="00083959" w:rsidP="00106FF9"/>
          <w:p w14:paraId="2B2F9F14" w14:textId="77777777" w:rsidR="00083959" w:rsidRDefault="00083959" w:rsidP="00B85FC9"/>
          <w:p w14:paraId="5CF69AC1" w14:textId="77777777" w:rsidR="00083959" w:rsidRDefault="00083959" w:rsidP="00106FF9"/>
        </w:tc>
      </w:tr>
      <w:tr w:rsidR="00083959" w:rsidRPr="00B12940" w14:paraId="189C044F" w14:textId="77777777" w:rsidTr="00BB564E">
        <w:trPr>
          <w:trHeight w:val="425"/>
        </w:trPr>
        <w:tc>
          <w:tcPr>
            <w:tcW w:w="3586" w:type="dxa"/>
            <w:gridSpan w:val="2"/>
            <w:vAlign w:val="center"/>
          </w:tcPr>
          <w:p w14:paraId="22E69B0B" w14:textId="77777777" w:rsidR="00083959" w:rsidRPr="00B12940" w:rsidRDefault="00083959" w:rsidP="002C72B7">
            <w:r>
              <w:t>Projekt sagsreference</w:t>
            </w:r>
          </w:p>
        </w:tc>
        <w:tc>
          <w:tcPr>
            <w:tcW w:w="6273" w:type="dxa"/>
            <w:gridSpan w:val="2"/>
            <w:vAlign w:val="center"/>
          </w:tcPr>
          <w:p w14:paraId="03D6BC8E" w14:textId="77777777" w:rsidR="00083959" w:rsidRDefault="00083959" w:rsidP="002C72B7">
            <w:pPr>
              <w:jc w:val="right"/>
            </w:pPr>
          </w:p>
          <w:p w14:paraId="600C58F8" w14:textId="77777777" w:rsidR="00083959" w:rsidRDefault="00083959" w:rsidP="002C72B7">
            <w:pPr>
              <w:jc w:val="right"/>
            </w:pPr>
          </w:p>
          <w:p w14:paraId="54BE0393" w14:textId="77777777" w:rsidR="00083959" w:rsidRDefault="00083959" w:rsidP="00B85FC9"/>
        </w:tc>
      </w:tr>
      <w:tr w:rsidR="0029095F" w:rsidRPr="00B12940" w14:paraId="2390B8DE" w14:textId="77777777" w:rsidTr="00083959">
        <w:trPr>
          <w:gridAfter w:val="1"/>
          <w:wAfter w:w="78" w:type="dxa"/>
          <w:trHeight w:val="4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DFF60" w14:textId="77777777" w:rsidR="00106FF9" w:rsidRDefault="00106FF9" w:rsidP="00B14503"/>
          <w:p w14:paraId="151AD3F4" w14:textId="77777777" w:rsidR="00106FF9" w:rsidRDefault="00106FF9" w:rsidP="00B14503"/>
          <w:p w14:paraId="4141F575" w14:textId="77777777" w:rsidR="005B177C" w:rsidRDefault="005B177C" w:rsidP="00B14503"/>
          <w:p w14:paraId="1A725DBA" w14:textId="77777777" w:rsidR="005B177C" w:rsidRDefault="005B177C" w:rsidP="00B14503"/>
          <w:p w14:paraId="30826257" w14:textId="77777777" w:rsidR="00106FF9" w:rsidRDefault="00106FF9" w:rsidP="00B14503"/>
          <w:p w14:paraId="15037F2C" w14:textId="77777777" w:rsidR="0029095F" w:rsidRPr="00B12940" w:rsidRDefault="0029095F" w:rsidP="00B14503">
            <w:r>
              <w:t>Dato: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326D1D" w14:textId="77777777" w:rsidR="0029095F" w:rsidRDefault="0029095F" w:rsidP="0029095F">
            <w:pPr>
              <w:jc w:val="center"/>
            </w:pPr>
          </w:p>
        </w:tc>
      </w:tr>
      <w:tr w:rsidR="0029095F" w:rsidRPr="00B12940" w14:paraId="1862D266" w14:textId="77777777" w:rsidTr="00083959">
        <w:trPr>
          <w:gridAfter w:val="1"/>
          <w:wAfter w:w="78" w:type="dxa"/>
          <w:trHeight w:val="4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0F37F" w14:textId="77777777" w:rsidR="0029095F" w:rsidRDefault="0029095F" w:rsidP="00B14503"/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59F041" w14:textId="77777777" w:rsidR="0029095F" w:rsidRDefault="0029095F" w:rsidP="0029095F">
            <w:pPr>
              <w:jc w:val="center"/>
            </w:pPr>
            <w:r>
              <w:t>Underskrift</w:t>
            </w:r>
            <w:r w:rsidR="005B177C">
              <w:t xml:space="preserve"> mobilitetsdeltager</w:t>
            </w:r>
          </w:p>
        </w:tc>
      </w:tr>
    </w:tbl>
    <w:p w14:paraId="222E42F0" w14:textId="77777777" w:rsidR="005E5A6D" w:rsidRDefault="005E5A6D" w:rsidP="002C72B7"/>
    <w:p w14:paraId="63CAA749" w14:textId="77777777" w:rsidR="005B177C" w:rsidRDefault="005B177C" w:rsidP="002C72B7"/>
    <w:p w14:paraId="70807AE7" w14:textId="77777777" w:rsidR="0061309E" w:rsidRDefault="0061309E" w:rsidP="0029095F"/>
    <w:p w14:paraId="0BF7D287" w14:textId="77777777" w:rsidR="0061309E" w:rsidRDefault="0061309E" w:rsidP="0029095F"/>
    <w:p w14:paraId="3D543A05" w14:textId="77777777" w:rsidR="0061309E" w:rsidRDefault="000D534F" w:rsidP="0029095F">
      <w:r>
        <w:t>Denne erklæri</w:t>
      </w:r>
      <w:r w:rsidR="005B177C">
        <w:t>ng skal scannes med underskrift</w:t>
      </w:r>
      <w:r>
        <w:t xml:space="preserve"> som dokumentation for </w:t>
      </w:r>
      <w:r w:rsidR="008013ED">
        <w:t xml:space="preserve">green </w:t>
      </w:r>
      <w:proofErr w:type="spellStart"/>
      <w:r w:rsidR="008013ED">
        <w:t>travel</w:t>
      </w:r>
      <w:proofErr w:type="spellEnd"/>
      <w:r>
        <w:t>.</w:t>
      </w:r>
    </w:p>
    <w:sectPr w:rsidR="0061309E" w:rsidSect="002C72B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1134" w:bottom="1418" w:left="1134" w:header="533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35DC7" w14:textId="77777777" w:rsidR="009D6FAC" w:rsidRDefault="009D6FAC" w:rsidP="009849C2">
      <w:pPr>
        <w:spacing w:line="240" w:lineRule="auto"/>
      </w:pPr>
      <w:r>
        <w:separator/>
      </w:r>
    </w:p>
  </w:endnote>
  <w:endnote w:type="continuationSeparator" w:id="0">
    <w:p w14:paraId="5D6FDF20" w14:textId="77777777" w:rsidR="009D6FAC" w:rsidRDefault="009D6FAC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68DF" w14:textId="77777777" w:rsidR="009400B1" w:rsidRPr="00ED2E5A" w:rsidRDefault="00ED2E5A" w:rsidP="00ED2E5A">
    <w:pPr>
      <w:pStyle w:val="TemplatePagenumber"/>
    </w:pPr>
    <w:r>
      <w:tab/>
    </w:r>
    <w:bookmarkStart w:id="1" w:name="SD_LAN_Page_N1"/>
    <w:r w:rsidR="002C72B7">
      <w:t>Side</w:t>
    </w:r>
    <w:bookmarkEnd w:id="1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BB564E">
      <w:rPr>
        <w:noProof/>
      </w:rPr>
      <w:t>2</w:t>
    </w:r>
    <w:r>
      <w:fldChar w:fldCharType="end"/>
    </w:r>
    <w:r>
      <w:t>/</w:t>
    </w:r>
    <w:r w:rsidR="0024218F">
      <w:fldChar w:fldCharType="begin"/>
    </w:r>
    <w:r w:rsidR="0024218F">
      <w:instrText xml:space="preserve"> SECTIONPAGES  \* MERGEFORMAT </w:instrText>
    </w:r>
    <w:r w:rsidR="0024218F">
      <w:fldChar w:fldCharType="separate"/>
    </w:r>
    <w:r w:rsidR="00BB564E" w:rsidRPr="00BB564E">
      <w:rPr>
        <w:rFonts w:eastAsiaTheme="majorEastAsia"/>
        <w:noProof/>
      </w:rPr>
      <w:t>2</w:t>
    </w:r>
    <w:r w:rsidR="0024218F">
      <w:rPr>
        <w:rFonts w:eastAsiaTheme="majorEastAsia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E88D" w14:textId="08EEE5B5" w:rsidR="009400B1" w:rsidRPr="00ED2E5A" w:rsidRDefault="00ED2E5A" w:rsidP="00C400BA">
    <w:pPr>
      <w:pStyle w:val="TemplatePagenumber"/>
      <w:tabs>
        <w:tab w:val="clear" w:pos="7881"/>
      </w:tabs>
      <w:jc w:val="right"/>
    </w:pPr>
    <w:r>
      <w:tab/>
    </w:r>
    <w:bookmarkStart w:id="2" w:name="SD_LAN_Page"/>
    <w:r w:rsidR="002C72B7">
      <w:t>Side</w:t>
    </w:r>
    <w:bookmarkEnd w:id="2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0E0A23">
      <w:rPr>
        <w:noProof/>
      </w:rPr>
      <w:t>1</w:t>
    </w:r>
    <w:r>
      <w:fldChar w:fldCharType="end"/>
    </w:r>
    <w:r>
      <w:t>/</w:t>
    </w:r>
    <w:r w:rsidR="0024218F">
      <w:fldChar w:fldCharType="begin"/>
    </w:r>
    <w:r w:rsidR="0024218F">
      <w:instrText xml:space="preserve"> SECTIONPAGES  \* MERGEFORMAT </w:instrText>
    </w:r>
    <w:r w:rsidR="0024218F">
      <w:fldChar w:fldCharType="separate"/>
    </w:r>
    <w:r w:rsidR="0024218F" w:rsidRPr="0024218F">
      <w:rPr>
        <w:rFonts w:eastAsiaTheme="majorEastAsia"/>
        <w:noProof/>
      </w:rPr>
      <w:t>1</w:t>
    </w:r>
    <w:r w:rsidR="0024218F">
      <w:rPr>
        <w:rFonts w:eastAsiaTheme="majorEastAs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F8240" w14:textId="77777777" w:rsidR="009D6FAC" w:rsidRDefault="009D6FAC" w:rsidP="009849C2">
      <w:pPr>
        <w:spacing w:line="240" w:lineRule="auto"/>
      </w:pPr>
      <w:r>
        <w:separator/>
      </w:r>
    </w:p>
  </w:footnote>
  <w:footnote w:type="continuationSeparator" w:id="0">
    <w:p w14:paraId="55392E43" w14:textId="77777777" w:rsidR="009D6FAC" w:rsidRDefault="009D6FAC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E7EB" w14:textId="77777777" w:rsidR="00FE5150" w:rsidRDefault="002C72B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214" behindDoc="0" locked="0" layoutInCell="1" allowOverlap="1" wp14:anchorId="4E06F8D6" wp14:editId="7C850C92">
          <wp:simplePos x="0" y="0"/>
          <wp:positionH relativeFrom="page">
            <wp:posOffset>5363845</wp:posOffset>
          </wp:positionH>
          <wp:positionV relativeFrom="page">
            <wp:posOffset>431800</wp:posOffset>
          </wp:positionV>
          <wp:extent cx="2663825" cy="1132205"/>
          <wp:effectExtent l="0" t="0" r="0" b="0"/>
          <wp:wrapNone/>
          <wp:docPr id="4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15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402D49" wp14:editId="141600E5">
              <wp:simplePos x="0" y="0"/>
              <wp:positionH relativeFrom="page">
                <wp:posOffset>5713730</wp:posOffset>
              </wp:positionH>
              <wp:positionV relativeFrom="page">
                <wp:posOffset>3528695</wp:posOffset>
              </wp:positionV>
              <wp:extent cx="1472400" cy="1472400"/>
              <wp:effectExtent l="0" t="0" r="13970" b="13970"/>
              <wp:wrapNone/>
              <wp:docPr id="3" name="Text Box 3" descr="Denne kolofon indeholder myndighedens navn" title="Kolofon sid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2400" cy="14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FAF21" w14:textId="77777777" w:rsidR="00FE5150" w:rsidRDefault="002C72B7" w:rsidP="000F5D84">
                          <w:pPr>
                            <w:pStyle w:val="TemplateOfficeName"/>
                          </w:pPr>
                          <w:bookmarkStart w:id="0" w:name="SD_OFF_Myndighed_N1"/>
                          <w:r>
                            <w:t>Styrelsen for Videregående Uddannelser</w:t>
                          </w:r>
                          <w:bookmarkEnd w:id="0"/>
                        </w:p>
                        <w:p w14:paraId="3F1E3312" w14:textId="77777777" w:rsidR="00FE5150" w:rsidRDefault="00FE5150" w:rsidP="00490525">
                          <w:pPr>
                            <w:pStyle w:val="TemplateAdresse"/>
                            <w:rPr>
                              <w:rFonts w:eastAsiaTheme="maj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EF4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Titel: Kolofon side 2 - Beskrivelse: Denne kolofon indeholder myndighedens navn" style="position:absolute;margin-left:449.9pt;margin-top:277.85pt;width:115.9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" filled="f" stroked="f" strokeweight=".5pt">
              <v:textbox inset="0,0,0,0">
                <w:txbxContent>
                  <w:p w:rsidR="00FE5150" w:rsidRDefault="002C72B7" w:rsidP="000F5D84">
                    <w:pPr>
                      <w:pStyle w:val="TemplateOfficeName"/>
                    </w:pPr>
                    <w:bookmarkStart w:id="2" w:name="SD_OFF_Myndighed_N1"/>
                    <w:r>
                      <w:t>Styrelsen for Videregående Uddannelser</w:t>
                    </w:r>
                    <w:bookmarkEnd w:id="2"/>
                  </w:p>
                  <w:p w:rsidR="00FE5150" w:rsidRDefault="00FE5150" w:rsidP="00490525">
                    <w:pPr>
                      <w:pStyle w:val="TemplateAdresse"/>
                      <w:rPr>
                        <w:rFonts w:eastAsiaTheme="major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6C32" w14:textId="77777777" w:rsidR="00FE5150" w:rsidRDefault="00A320A5" w:rsidP="003E36D0">
    <w:pPr>
      <w:pStyle w:val="Headeroverskrif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B2D0D96" wp14:editId="7A6EF666">
          <wp:simplePos x="0" y="0"/>
          <wp:positionH relativeFrom="column">
            <wp:posOffset>-43815</wp:posOffset>
          </wp:positionH>
          <wp:positionV relativeFrom="paragraph">
            <wp:posOffset>109220</wp:posOffset>
          </wp:positionV>
          <wp:extent cx="2044800" cy="432000"/>
          <wp:effectExtent l="0" t="0" r="0" b="635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-Funded by the EU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319415" w14:textId="77777777" w:rsidR="00AF73D7" w:rsidRDefault="00AF73D7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4072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6E1A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E040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342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868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56A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E6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ACF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1C44157E"/>
    <w:multiLevelType w:val="multilevel"/>
    <w:tmpl w:val="9836F4A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A4E048C"/>
    <w:multiLevelType w:val="multilevel"/>
    <w:tmpl w:val="BEC63DDE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753962EC"/>
    <w:multiLevelType w:val="multilevel"/>
    <w:tmpl w:val="2D5EEFF6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 w16cid:durableId="1902979789">
    <w:abstractNumId w:val="11"/>
  </w:num>
  <w:num w:numId="2" w16cid:durableId="1900700210">
    <w:abstractNumId w:val="9"/>
  </w:num>
  <w:num w:numId="3" w16cid:durableId="1674991754">
    <w:abstractNumId w:val="14"/>
  </w:num>
  <w:num w:numId="4" w16cid:durableId="1891528417">
    <w:abstractNumId w:val="7"/>
  </w:num>
  <w:num w:numId="5" w16cid:durableId="398410032">
    <w:abstractNumId w:val="6"/>
  </w:num>
  <w:num w:numId="6" w16cid:durableId="353579356">
    <w:abstractNumId w:val="5"/>
  </w:num>
  <w:num w:numId="7" w16cid:durableId="792021478">
    <w:abstractNumId w:val="4"/>
  </w:num>
  <w:num w:numId="8" w16cid:durableId="40787731">
    <w:abstractNumId w:val="3"/>
  </w:num>
  <w:num w:numId="9" w16cid:durableId="1097139702">
    <w:abstractNumId w:val="2"/>
  </w:num>
  <w:num w:numId="10" w16cid:durableId="1026180451">
    <w:abstractNumId w:val="1"/>
  </w:num>
  <w:num w:numId="11" w16cid:durableId="569114948">
    <w:abstractNumId w:val="0"/>
  </w:num>
  <w:num w:numId="12" w16cid:durableId="1345472441">
    <w:abstractNumId w:val="8"/>
  </w:num>
  <w:num w:numId="13" w16cid:durableId="291519068">
    <w:abstractNumId w:val="12"/>
  </w:num>
  <w:num w:numId="14" w16cid:durableId="1859804918">
    <w:abstractNumId w:val="13"/>
  </w:num>
  <w:num w:numId="15" w16cid:durableId="2748739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da-DK" w:vendorID="64" w:dllVersion="4096" w:nlCheck="1" w:checkStyle="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B7"/>
    <w:rsid w:val="00000F33"/>
    <w:rsid w:val="00021CC6"/>
    <w:rsid w:val="00022EC6"/>
    <w:rsid w:val="0004276F"/>
    <w:rsid w:val="00055B05"/>
    <w:rsid w:val="00056BE2"/>
    <w:rsid w:val="0007488F"/>
    <w:rsid w:val="00075DED"/>
    <w:rsid w:val="00083959"/>
    <w:rsid w:val="000909B8"/>
    <w:rsid w:val="0009533B"/>
    <w:rsid w:val="000B1348"/>
    <w:rsid w:val="000B2324"/>
    <w:rsid w:val="000C68CD"/>
    <w:rsid w:val="000D534F"/>
    <w:rsid w:val="000E0A23"/>
    <w:rsid w:val="000F599F"/>
    <w:rsid w:val="000F5D84"/>
    <w:rsid w:val="0010152C"/>
    <w:rsid w:val="00106FF9"/>
    <w:rsid w:val="001105DB"/>
    <w:rsid w:val="0011450F"/>
    <w:rsid w:val="001268AB"/>
    <w:rsid w:val="001431A0"/>
    <w:rsid w:val="001573E4"/>
    <w:rsid w:val="00171BF9"/>
    <w:rsid w:val="0018044B"/>
    <w:rsid w:val="001865FC"/>
    <w:rsid w:val="001C37B1"/>
    <w:rsid w:val="001D623A"/>
    <w:rsid w:val="001D649B"/>
    <w:rsid w:val="001F6C2E"/>
    <w:rsid w:val="00217676"/>
    <w:rsid w:val="0024218F"/>
    <w:rsid w:val="00263921"/>
    <w:rsid w:val="00281310"/>
    <w:rsid w:val="00281E5C"/>
    <w:rsid w:val="0029095F"/>
    <w:rsid w:val="002A32B0"/>
    <w:rsid w:val="002C72B7"/>
    <w:rsid w:val="00331986"/>
    <w:rsid w:val="00346B82"/>
    <w:rsid w:val="00354599"/>
    <w:rsid w:val="003604EC"/>
    <w:rsid w:val="00377C5C"/>
    <w:rsid w:val="0038127F"/>
    <w:rsid w:val="00384BF6"/>
    <w:rsid w:val="003A5FDE"/>
    <w:rsid w:val="003B0BE0"/>
    <w:rsid w:val="003B7AC5"/>
    <w:rsid w:val="003E36D0"/>
    <w:rsid w:val="003F1009"/>
    <w:rsid w:val="003F67C2"/>
    <w:rsid w:val="00406A8C"/>
    <w:rsid w:val="0043028D"/>
    <w:rsid w:val="0043648B"/>
    <w:rsid w:val="00436B13"/>
    <w:rsid w:val="00442D97"/>
    <w:rsid w:val="00484054"/>
    <w:rsid w:val="00490525"/>
    <w:rsid w:val="004B0ABE"/>
    <w:rsid w:val="004C0705"/>
    <w:rsid w:val="004F27FB"/>
    <w:rsid w:val="0050422F"/>
    <w:rsid w:val="0052426B"/>
    <w:rsid w:val="00535253"/>
    <w:rsid w:val="00566AEF"/>
    <w:rsid w:val="005815CA"/>
    <w:rsid w:val="0058291F"/>
    <w:rsid w:val="00593C29"/>
    <w:rsid w:val="005B177C"/>
    <w:rsid w:val="005B79C3"/>
    <w:rsid w:val="005C1FD5"/>
    <w:rsid w:val="005E4643"/>
    <w:rsid w:val="005E5320"/>
    <w:rsid w:val="005E5A6D"/>
    <w:rsid w:val="005E636E"/>
    <w:rsid w:val="005F6686"/>
    <w:rsid w:val="0061309E"/>
    <w:rsid w:val="006145A2"/>
    <w:rsid w:val="00637AF3"/>
    <w:rsid w:val="00676AFB"/>
    <w:rsid w:val="0068060E"/>
    <w:rsid w:val="0068622C"/>
    <w:rsid w:val="006A3953"/>
    <w:rsid w:val="006A491E"/>
    <w:rsid w:val="006C3A0B"/>
    <w:rsid w:val="006D5A7C"/>
    <w:rsid w:val="006F7D42"/>
    <w:rsid w:val="007177B3"/>
    <w:rsid w:val="00744FAC"/>
    <w:rsid w:val="00753FD6"/>
    <w:rsid w:val="0078574A"/>
    <w:rsid w:val="007A7F7B"/>
    <w:rsid w:val="007B484B"/>
    <w:rsid w:val="007D47D0"/>
    <w:rsid w:val="008013ED"/>
    <w:rsid w:val="0080538C"/>
    <w:rsid w:val="0081511B"/>
    <w:rsid w:val="008156B3"/>
    <w:rsid w:val="008332D6"/>
    <w:rsid w:val="00872E2A"/>
    <w:rsid w:val="008737E0"/>
    <w:rsid w:val="00881C44"/>
    <w:rsid w:val="008C29CF"/>
    <w:rsid w:val="008C3CA7"/>
    <w:rsid w:val="008F1742"/>
    <w:rsid w:val="008F2461"/>
    <w:rsid w:val="008F3C40"/>
    <w:rsid w:val="008F5BE2"/>
    <w:rsid w:val="008F653B"/>
    <w:rsid w:val="009400B1"/>
    <w:rsid w:val="009755CF"/>
    <w:rsid w:val="009849C2"/>
    <w:rsid w:val="00984D8E"/>
    <w:rsid w:val="0099050E"/>
    <w:rsid w:val="009974B5"/>
    <w:rsid w:val="009A54F9"/>
    <w:rsid w:val="009B77CB"/>
    <w:rsid w:val="009C46E4"/>
    <w:rsid w:val="009C6852"/>
    <w:rsid w:val="009D3BF2"/>
    <w:rsid w:val="009D62BA"/>
    <w:rsid w:val="009D6E48"/>
    <w:rsid w:val="009D6FAC"/>
    <w:rsid w:val="00A0419C"/>
    <w:rsid w:val="00A0764C"/>
    <w:rsid w:val="00A25002"/>
    <w:rsid w:val="00A314B2"/>
    <w:rsid w:val="00A320A5"/>
    <w:rsid w:val="00A3642D"/>
    <w:rsid w:val="00A51F34"/>
    <w:rsid w:val="00A63246"/>
    <w:rsid w:val="00A736D9"/>
    <w:rsid w:val="00A776D0"/>
    <w:rsid w:val="00A97593"/>
    <w:rsid w:val="00AA2C6F"/>
    <w:rsid w:val="00AC420D"/>
    <w:rsid w:val="00AF73D7"/>
    <w:rsid w:val="00B033C9"/>
    <w:rsid w:val="00B12940"/>
    <w:rsid w:val="00B416E1"/>
    <w:rsid w:val="00B42BC1"/>
    <w:rsid w:val="00B42D28"/>
    <w:rsid w:val="00B4324B"/>
    <w:rsid w:val="00B52DCA"/>
    <w:rsid w:val="00B66512"/>
    <w:rsid w:val="00B83CFA"/>
    <w:rsid w:val="00B85FC9"/>
    <w:rsid w:val="00B94EC3"/>
    <w:rsid w:val="00BB564E"/>
    <w:rsid w:val="00BC53C7"/>
    <w:rsid w:val="00BD72D3"/>
    <w:rsid w:val="00C245A6"/>
    <w:rsid w:val="00C33157"/>
    <w:rsid w:val="00C400BA"/>
    <w:rsid w:val="00C572D2"/>
    <w:rsid w:val="00C70C61"/>
    <w:rsid w:val="00C7195D"/>
    <w:rsid w:val="00C73D91"/>
    <w:rsid w:val="00C75A4C"/>
    <w:rsid w:val="00C77B9E"/>
    <w:rsid w:val="00C807D3"/>
    <w:rsid w:val="00C93F55"/>
    <w:rsid w:val="00CA6570"/>
    <w:rsid w:val="00CC3D5D"/>
    <w:rsid w:val="00CD5F3D"/>
    <w:rsid w:val="00CD6A0D"/>
    <w:rsid w:val="00CE1D79"/>
    <w:rsid w:val="00CE62AA"/>
    <w:rsid w:val="00D27092"/>
    <w:rsid w:val="00D67AF8"/>
    <w:rsid w:val="00D7294C"/>
    <w:rsid w:val="00D729BA"/>
    <w:rsid w:val="00D75754"/>
    <w:rsid w:val="00D850A3"/>
    <w:rsid w:val="00DB378B"/>
    <w:rsid w:val="00DC6233"/>
    <w:rsid w:val="00DD0C10"/>
    <w:rsid w:val="00DE1B77"/>
    <w:rsid w:val="00DE1DCE"/>
    <w:rsid w:val="00DE4F33"/>
    <w:rsid w:val="00DF7BC1"/>
    <w:rsid w:val="00E069E0"/>
    <w:rsid w:val="00E23B8C"/>
    <w:rsid w:val="00E33A30"/>
    <w:rsid w:val="00E449C0"/>
    <w:rsid w:val="00E7592A"/>
    <w:rsid w:val="00E805FB"/>
    <w:rsid w:val="00E85F8A"/>
    <w:rsid w:val="00E948FC"/>
    <w:rsid w:val="00EA096B"/>
    <w:rsid w:val="00EA7D06"/>
    <w:rsid w:val="00EB2851"/>
    <w:rsid w:val="00EB390A"/>
    <w:rsid w:val="00ED1CCB"/>
    <w:rsid w:val="00ED2E5A"/>
    <w:rsid w:val="00F051A8"/>
    <w:rsid w:val="00F3235B"/>
    <w:rsid w:val="00F531AC"/>
    <w:rsid w:val="00F57D1C"/>
    <w:rsid w:val="00F67A47"/>
    <w:rsid w:val="00F839B8"/>
    <w:rsid w:val="00F97DA4"/>
    <w:rsid w:val="00FA09F6"/>
    <w:rsid w:val="00FA7D22"/>
    <w:rsid w:val="00FD6256"/>
    <w:rsid w:val="00F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ECCDE9"/>
  <w15:docId w15:val="{BE8F465F-BA8B-4065-8D46-C44B9414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AC"/>
  </w:style>
  <w:style w:type="paragraph" w:styleId="Overskrift1">
    <w:name w:val="heading 1"/>
    <w:basedOn w:val="Normal"/>
    <w:next w:val="Normal"/>
    <w:link w:val="Overskrift1Tegn"/>
    <w:uiPriority w:val="1"/>
    <w:qFormat/>
    <w:rsid w:val="00DF7BC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F7BC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F7BC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DF7BC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7177B3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7177B3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7177B3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7177B3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7177B3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DF7BC1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F7BC1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DF7BC1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DF7BC1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D5A7C"/>
    <w:rPr>
      <w:rFonts w:ascii="Times New Roman" w:eastAsiaTheme="majorEastAsia" w:hAnsi="Times New Roman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D5A7C"/>
    <w:rPr>
      <w:rFonts w:ascii="Times New Roman" w:eastAsiaTheme="majorEastAsia" w:hAnsi="Times New Roman" w:cstheme="majorBidi"/>
      <w:b/>
      <w:iCs/>
      <w:szCs w:val="20"/>
    </w:rPr>
  </w:style>
  <w:style w:type="paragraph" w:styleId="Opstilling-talellerbogst">
    <w:name w:val="List Number"/>
    <w:basedOn w:val="Normal"/>
    <w:uiPriority w:val="2"/>
    <w:qFormat/>
    <w:rsid w:val="009D6E48"/>
    <w:pPr>
      <w:numPr>
        <w:numId w:val="14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9D6E48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D5A7C"/>
    <w:rPr>
      <w:rFonts w:ascii="Times New Roman" w:eastAsiaTheme="majorEastAsia" w:hAnsi="Times New Roman" w:cstheme="majorBidi"/>
      <w:b/>
      <w:szCs w:val="20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346B82"/>
    <w:pPr>
      <w:contextualSpacing/>
    </w:pPr>
    <w:rPr>
      <w:rFonts w:ascii="Verdana" w:eastAsiaTheme="majorEastAsia" w:hAnsi="Verdan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6D5A7C"/>
    <w:rPr>
      <w:rFonts w:ascii="Verdana" w:eastAsiaTheme="majorEastAsia" w:hAnsi="Verdan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346B82"/>
    <w:pPr>
      <w:numPr>
        <w:ilvl w:val="1"/>
      </w:numPr>
    </w:pPr>
    <w:rPr>
      <w:rFonts w:ascii="Verdana" w:eastAsiaTheme="majorEastAsia" w:hAnsi="Verdan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6D5A7C"/>
    <w:rPr>
      <w:rFonts w:ascii="Verdana" w:eastAsiaTheme="majorEastAsia" w:hAnsi="Verdan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346B82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346B82"/>
    <w:rPr>
      <w:i/>
      <w:iCs/>
    </w:rPr>
  </w:style>
  <w:style w:type="paragraph" w:styleId="Billedtekst">
    <w:name w:val="caption"/>
    <w:basedOn w:val="Normal"/>
    <w:next w:val="Normal"/>
    <w:uiPriority w:val="35"/>
    <w:semiHidden/>
    <w:qFormat/>
    <w:rsid w:val="00CC3D5D"/>
    <w:pPr>
      <w:spacing w:after="200" w:line="240" w:lineRule="auto"/>
    </w:pPr>
    <w:rPr>
      <w:rFonts w:ascii="Verdana" w:hAnsi="Verdana"/>
      <w:b/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CC3D5D"/>
    <w:pPr>
      <w:outlineLvl w:val="9"/>
    </w:pPr>
    <w:rPr>
      <w:rFonts w:ascii="Verdana" w:hAnsi="Verdana"/>
    </w:rPr>
  </w:style>
  <w:style w:type="paragraph" w:styleId="Sidefod">
    <w:name w:val="footer"/>
    <w:basedOn w:val="Normal"/>
    <w:link w:val="Sidefo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6D5A7C"/>
    <w:rPr>
      <w:rFonts w:ascii="Verdana" w:hAnsi="Verdana"/>
      <w:sz w:val="18"/>
    </w:rPr>
  </w:style>
  <w:style w:type="paragraph" w:styleId="Sidehoved">
    <w:name w:val="header"/>
    <w:basedOn w:val="Normal"/>
    <w:link w:val="Sidehove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D5A7C"/>
    <w:rPr>
      <w:rFonts w:ascii="Verdana" w:hAnsi="Verdana"/>
      <w:sz w:val="18"/>
    </w:rPr>
  </w:style>
  <w:style w:type="paragraph" w:styleId="Opstilling-punkttegn">
    <w:name w:val="List Bullet"/>
    <w:basedOn w:val="Normal"/>
    <w:uiPriority w:val="2"/>
    <w:qFormat/>
    <w:rsid w:val="00CC3D5D"/>
    <w:pPr>
      <w:numPr>
        <w:numId w:val="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styleId="Slutnotetekst">
    <w:name w:val="endnote text"/>
    <w:basedOn w:val="Normal"/>
    <w:link w:val="Slut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customStyle="1" w:styleId="Template">
    <w:name w:val="Template"/>
    <w:uiPriority w:val="4"/>
    <w:semiHidden/>
    <w:qFormat/>
    <w:rsid w:val="00F531AC"/>
    <w:pPr>
      <w:spacing w:line="200" w:lineRule="atLeast"/>
    </w:pPr>
    <w:rPr>
      <w:rFonts w:ascii="Calibri" w:hAnsi="Calibri"/>
      <w:color w:val="868786"/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1431A0"/>
    <w:pPr>
      <w:tabs>
        <w:tab w:val="left" w:pos="737"/>
      </w:tabs>
    </w:p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EB2851"/>
    <w:pPr>
      <w:suppressAutoHyphens/>
    </w:pPr>
    <w:rPr>
      <w:b/>
    </w:rPr>
  </w:style>
  <w:style w:type="paragraph" w:customStyle="1" w:styleId="DokumentOverskrift">
    <w:name w:val="Dokument Overskrift"/>
    <w:basedOn w:val="Normal"/>
    <w:uiPriority w:val="1"/>
    <w:qFormat/>
    <w:rsid w:val="00DF7BC1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6D5A7C"/>
    <w:rPr>
      <w:rFonts w:ascii="Verdana" w:hAnsi="Verdana"/>
      <w:sz w:val="13"/>
    </w:rPr>
  </w:style>
  <w:style w:type="character" w:styleId="Linjenummer">
    <w:name w:val="line number"/>
    <w:basedOn w:val="Standardskrifttypeiafsnit"/>
    <w:uiPriority w:val="99"/>
    <w:semiHidden/>
    <w:rsid w:val="005F6686"/>
  </w:style>
  <w:style w:type="table" w:styleId="Tabel-Gitter">
    <w:name w:val="Table Grid"/>
    <w:basedOn w:val="Tabel-Normal"/>
    <w:uiPriority w:val="59"/>
    <w:rsid w:val="00055B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055B05"/>
    <w:pPr>
      <w:spacing w:line="300" w:lineRule="atLeas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DB378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F73D7"/>
    <w:rPr>
      <w:b/>
      <w:sz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FE515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5150"/>
    <w:rPr>
      <w:rFonts w:ascii="Tahoma" w:hAnsi="Tahoma" w:cs="Tahoma"/>
      <w:sz w:val="16"/>
      <w:szCs w:val="16"/>
    </w:rPr>
  </w:style>
  <w:style w:type="paragraph" w:customStyle="1" w:styleId="Afkrydsningsfelt">
    <w:name w:val="Afkrydsningsfelt"/>
    <w:basedOn w:val="Normal"/>
    <w:uiPriority w:val="5"/>
    <w:semiHidden/>
    <w:qFormat/>
    <w:rsid w:val="00EA7D06"/>
    <w:rPr>
      <w:sz w:val="40"/>
    </w:rPr>
  </w:style>
  <w:style w:type="paragraph" w:customStyle="1" w:styleId="TemplatePagenumber">
    <w:name w:val="Template Pagenumber"/>
    <w:basedOn w:val="Template"/>
    <w:uiPriority w:val="4"/>
    <w:semiHidden/>
    <w:qFormat/>
    <w:rsid w:val="00F531AC"/>
    <w:pPr>
      <w:tabs>
        <w:tab w:val="left" w:pos="7881"/>
      </w:tabs>
      <w:spacing w:line="160" w:lineRule="exact"/>
    </w:pPr>
  </w:style>
  <w:style w:type="table" w:customStyle="1" w:styleId="FIVU-Tabel">
    <w:name w:val="FIVU - Tabel"/>
    <w:basedOn w:val="Tabel-Normal"/>
    <w:uiPriority w:val="99"/>
    <w:rsid w:val="00A0419C"/>
    <w:pPr>
      <w:spacing w:before="40" w:after="40" w:line="160" w:lineRule="atLeast"/>
    </w:pPr>
    <w:rPr>
      <w:rFonts w:ascii="Calibri" w:hAnsi="Calibri"/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07245\appdata\roaming\microsoft\skabeloner\WordEngineTemplates\F&#248;lgebrev.dotx" TargetMode="External"/></Relationships>
</file>

<file path=word/theme/theme1.xml><?xml version="1.0" encoding="utf-8"?>
<a:theme xmlns:a="http://schemas.openxmlformats.org/drawingml/2006/main" name="Office Theme">
  <a:themeElements>
    <a:clrScheme name="FIVU">
      <a:dk1>
        <a:sysClr val="windowText" lastClr="000000"/>
      </a:dk1>
      <a:lt1>
        <a:sysClr val="window" lastClr="FFFFFF"/>
      </a:lt1>
      <a:dk2>
        <a:srgbClr val="2C5663"/>
      </a:dk2>
      <a:lt2>
        <a:srgbClr val="76C2BC"/>
      </a:lt2>
      <a:accent1>
        <a:srgbClr val="B7DBD5"/>
      </a:accent1>
      <a:accent2>
        <a:srgbClr val="C4D8E2"/>
      </a:accent2>
      <a:accent3>
        <a:srgbClr val="EAD078"/>
      </a:accent3>
      <a:accent4>
        <a:srgbClr val="C4CCCC"/>
      </a:accent4>
      <a:accent5>
        <a:srgbClr val="E2E584"/>
      </a:accent5>
      <a:accent6>
        <a:srgbClr val="2C5663"/>
      </a:accent6>
      <a:hlink>
        <a:srgbClr val="0000FF"/>
      </a:hlink>
      <a:folHlink>
        <a:srgbClr val="800080"/>
      </a:folHlink>
    </a:clrScheme>
    <a:fontScheme name="FIVU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/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10. april 2014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/>
  <gbs:ToActivityContactJOINEX.Address gbs:loadFromGrowBusiness="OnProduce" gbs:saveInGrowBusiness="False" gbs:connected="true" gbs:recno="" gbs:entity="" gbs:datatype="string" gbs:key="2729941401" gbs:joinex="[JOINEX=[ToRole] {!OJEX!}=6]" gbs:removeContentControl="0"/>
  <gbs:ToActivityContactJOINEX.Zip gbs:loadFromGrowBusiness="OnProduce" gbs:saveInGrowBusiness="False" gbs:connected="true" gbs:recno="" gbs:entity="" gbs:datatype="string" gbs:key="3818890695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 gbs:loadFromGrowBusiness="OnProduce" gbs:saveInGrowBusiness="False" gbs:connected="true" gbs:recno="" gbs:entity="" gbs:datatype="string" gbs:key="469943803"/>
  <gbs:ToActivityContactJOINEX.Name gbs:loadFromGrowBusiness="OnProduce" gbs:saveInGrowBusiness="False" gbs:connected="true" gbs:recno="" gbs:entity="" gbs:datatype="string" gbs:key="3507693028" gbs:joinex="[JOINEX=[ToRole] {!OJEX!}=6]" gbs:removeContentControl="0">Modtager navn</gbs:ToActivityContactJOINEX.Name>
  <gbs:ToActivityContactJOINEX.Address gbs:loadFromGrowBusiness="OnProduce" gbs:saveInGrowBusiness="False" gbs:connected="true" gbs:recno="" gbs:entity="" gbs:datatype="string" gbs:key="645016693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4164029098" gbs:joinex="[JOINEX=[ToRole] {!OJEX!}=6]" gbs:removeContentControl="0">Modtager postnr. og by</gbs:ToActivityContactJOINEX.Zip>
</gbs:GrowBusinessDocument>
</file>

<file path=customXml/itemProps1.xml><?xml version="1.0" encoding="utf-8"?>
<ds:datastoreItem xmlns:ds="http://schemas.openxmlformats.org/officeDocument/2006/customXml" ds:itemID="{9BB76019-4867-4CA5-90BA-5D29D0AE8B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C025A-ED60-474D-B733-2B0E7C643508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Følgebrev.dotx</Template>
  <TotalTime>1</TotalTime>
  <Pages>1</Pages>
  <Words>53</Words>
  <Characters>364</Characters>
  <Application>Microsoft Office Word</Application>
  <DocSecurity>0</DocSecurity>
  <Lines>50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Nørballe</dc:creator>
  <cp:lastModifiedBy>Jette Esager Rasmussen</cp:lastModifiedBy>
  <cp:revision>2</cp:revision>
  <dcterms:created xsi:type="dcterms:W3CDTF">2026-05-29T06:14:00Z</dcterms:created>
  <dcterms:modified xsi:type="dcterms:W3CDTF">2026-05-29T06:14:00Z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AndenSagsbehandler">
    <vt:lpwstr>True</vt:lpwstr>
  </property>
  <property fmtid="{D5CDD505-2E9C-101B-9397-08002B2CF9AE}" pid="5" name="SD_ShowKaere">
    <vt:lpwstr>False</vt:lpwstr>
  </property>
  <property fmtid="{D5CDD505-2E9C-101B-9397-08002B2CF9AE}" pid="6" name="SD_BrevTypeEnabled">
    <vt:lpwstr>False</vt:lpwstr>
  </property>
  <property fmtid="{D5CDD505-2E9C-101B-9397-08002B2CF9AE}" pid="7" name="SD_BrandingGraphicBehavior">
    <vt:lpwstr>Standard</vt:lpwstr>
  </property>
  <property fmtid="{D5CDD505-2E9C-101B-9397-08002B2CF9AE}" pid="8" name="Engine">
    <vt:lpwstr>SkabelonEngine</vt:lpwstr>
  </property>
  <property fmtid="{D5CDD505-2E9C-101B-9397-08002B2CF9AE}" pid="9" name="SD_DocumentLanguageString">
    <vt:lpwstr>Dansk (Danmark)</vt:lpwstr>
  </property>
  <property fmtid="{D5CDD505-2E9C-101B-9397-08002B2CF9AE}" pid="10" name="SD_CtlText_Usersettings_Userprofile">
    <vt:lpwstr>ANBA - tilskud@uds.dk</vt:lpwstr>
  </property>
  <property fmtid="{D5CDD505-2E9C-101B-9397-08002B2CF9AE}" pid="11" name="SD_DocumentLanguage">
    <vt:lpwstr>da-DK</vt:lpwstr>
  </property>
  <property fmtid="{D5CDD505-2E9C-101B-9397-08002B2CF9AE}" pid="12" name="sdDocumentDate">
    <vt:lpwstr>41739</vt:lpwstr>
  </property>
  <property fmtid="{D5CDD505-2E9C-101B-9397-08002B2CF9AE}" pid="13" name="sdDocumentDateFormat">
    <vt:lpwstr>da-DK:d. MMMM yyyy</vt:lpwstr>
  </property>
  <property fmtid="{D5CDD505-2E9C-101B-9397-08002B2CF9AE}" pid="14" name="SD_CtlText_General_AfsenderRaad">
    <vt:lpwstr/>
  </property>
  <property fmtid="{D5CDD505-2E9C-101B-9397-08002B2CF9AE}" pid="15" name="SD_ADuser">
    <vt:lpwstr/>
  </property>
  <property fmtid="{D5CDD505-2E9C-101B-9397-08002B2CF9AE}" pid="16" name="SD_CtlText_General_AndenSagsbehandler">
    <vt:lpwstr/>
  </property>
  <property fmtid="{D5CDD505-2E9C-101B-9397-08002B2CF9AE}" pid="17" name="SD_UserprofileName">
    <vt:lpwstr>ANBA - tilskud@uds.dk</vt:lpwstr>
  </property>
  <property fmtid="{D5CDD505-2E9C-101B-9397-08002B2CF9AE}" pid="18" name="SD_Office_SD_OFF_ID">
    <vt:lpwstr>30</vt:lpwstr>
  </property>
  <property fmtid="{D5CDD505-2E9C-101B-9397-08002B2CF9AE}" pid="19" name="SD_Office_SD_OFF_Display">
    <vt:lpwstr>UDS - Styrelsen for Videregående Uddannelser</vt:lpwstr>
  </property>
  <property fmtid="{D5CDD505-2E9C-101B-9397-08002B2CF9AE}" pid="20" name="SD_Office_SD_OFF_Myndighed">
    <vt:lpwstr>Styrelsen for Videregående Uddannelser</vt:lpwstr>
  </property>
  <property fmtid="{D5CDD505-2E9C-101B-9397-08002B2CF9AE}" pid="21" name="SD_Office_SD_OFF_Undermyndighed">
    <vt:lpwstr/>
  </property>
  <property fmtid="{D5CDD505-2E9C-101B-9397-08002B2CF9AE}" pid="22" name="SD_Office_SD_OFF_Myndighed_EN">
    <vt:lpwstr>Danish Agency for Higher Education</vt:lpwstr>
  </property>
  <property fmtid="{D5CDD505-2E9C-101B-9397-08002B2CF9AE}" pid="23" name="SD_Office_SD_OFF_Undermyndighed_EN">
    <vt:lpwstr/>
  </property>
  <property fmtid="{D5CDD505-2E9C-101B-9397-08002B2CF9AE}" pid="24" name="SD_Office_SD_OFF_Address">
    <vt:lpwstr>Bredgade 43*1260 København K</vt:lpwstr>
  </property>
  <property fmtid="{D5CDD505-2E9C-101B-9397-08002B2CF9AE}" pid="25" name="SD_Office_SD_OFF_Address_EN">
    <vt:lpwstr>Bredgade 43*1260 Copenhagen K*Denmark</vt:lpwstr>
  </property>
  <property fmtid="{D5CDD505-2E9C-101B-9397-08002B2CF9AE}" pid="26" name="SD_Office_SD_OFF_Phone">
    <vt:lpwstr>7231 7800</vt:lpwstr>
  </property>
  <property fmtid="{D5CDD505-2E9C-101B-9397-08002B2CF9AE}" pid="27" name="SD_Office_SD_OFF_Fax">
    <vt:lpwstr>7231 7801</vt:lpwstr>
  </property>
  <property fmtid="{D5CDD505-2E9C-101B-9397-08002B2CF9AE}" pid="28" name="SD_Office_SD_OFF_Phone_EN">
    <vt:lpwstr>+45 7231 7800</vt:lpwstr>
  </property>
  <property fmtid="{D5CDD505-2E9C-101B-9397-08002B2CF9AE}" pid="29" name="SD_Office_SD_OFF_Fax_EN">
    <vt:lpwstr>+45 7231 7801</vt:lpwstr>
  </property>
  <property fmtid="{D5CDD505-2E9C-101B-9397-08002B2CF9AE}" pid="30" name="SD_Office_SD_OFF_Email">
    <vt:lpwstr>uds@uds.dk</vt:lpwstr>
  </property>
  <property fmtid="{D5CDD505-2E9C-101B-9397-08002B2CF9AE}" pid="31" name="SD_Office_SD_OFF_Web">
    <vt:lpwstr>www.ufm.dk</vt:lpwstr>
  </property>
  <property fmtid="{D5CDD505-2E9C-101B-9397-08002B2CF9AE}" pid="32" name="SD_Office_SD_OFF_CVR">
    <vt:lpwstr>3404 2012</vt:lpwstr>
  </property>
  <property fmtid="{D5CDD505-2E9C-101B-9397-08002B2CF9AE}" pid="33" name="SD_Office_SD_OFF_ImageDefinition">
    <vt:lpwstr>LogoFIVU</vt:lpwstr>
  </property>
  <property fmtid="{D5CDD505-2E9C-101B-9397-08002B2CF9AE}" pid="34" name="SD_Office_SD_OFF_LogoName">
    <vt:lpwstr/>
  </property>
  <property fmtid="{D5CDD505-2E9C-101B-9397-08002B2CF9AE}" pid="35" name="SD_USR_Kontornavn">
    <vt:lpwstr>Økonomi</vt:lpwstr>
  </property>
  <property fmtid="{D5CDD505-2E9C-101B-9397-08002B2CF9AE}" pid="36" name="SD_USR_Name">
    <vt:lpwstr>Annette Nørballe</vt:lpwstr>
  </property>
  <property fmtid="{D5CDD505-2E9C-101B-9397-08002B2CF9AE}" pid="37" name="SD_USR_Title">
    <vt:lpwstr>Økonomimedarbejder</vt:lpwstr>
  </property>
  <property fmtid="{D5CDD505-2E9C-101B-9397-08002B2CF9AE}" pid="38" name="SD_USR_DirectPhone">
    <vt:lpwstr>7231 8868</vt:lpwstr>
  </property>
  <property fmtid="{D5CDD505-2E9C-101B-9397-08002B2CF9AE}" pid="39" name="SD_USR_Mobile">
    <vt:lpwstr/>
  </property>
  <property fmtid="{D5CDD505-2E9C-101B-9397-08002B2CF9AE}" pid="40" name="SD_USR_Email">
    <vt:lpwstr>tilskud@uds.dk</vt:lpwstr>
  </property>
  <property fmtid="{D5CDD505-2E9C-101B-9397-08002B2CF9AE}" pid="41" name="DocumentInfoFinished">
    <vt:lpwstr>True</vt:lpwstr>
  </property>
  <property fmtid="{D5CDD505-2E9C-101B-9397-08002B2CF9AE}" pid="42" name="ContentRemapped">
    <vt:lpwstr>true</vt:lpwstr>
  </property>
</Properties>
</file>