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99" w:rsidRPr="00A20899" w:rsidRDefault="00A20899" w:rsidP="00495EE4">
      <w:pPr>
        <w:pStyle w:val="Overskrift1"/>
      </w:pPr>
      <w:bookmarkStart w:id="0" w:name="_GoBack"/>
      <w:bookmarkEnd w:id="0"/>
      <w:r w:rsidRPr="00A20899">
        <w:t>Projektbeskrivelsesskabelon</w:t>
      </w:r>
    </w:p>
    <w:p w:rsidR="00A20899" w:rsidRDefault="00A20899" w:rsidP="00A2089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20899" w:rsidRPr="007B22F7" w:rsidRDefault="00A20899" w:rsidP="00A20899">
      <w:pPr>
        <w:rPr>
          <w:rFonts w:asciiTheme="minorHAnsi" w:hAnsiTheme="minorHAnsi" w:cstheme="minorHAnsi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6095"/>
      </w:tblGrid>
      <w:tr w:rsidR="00A20899" w:rsidRPr="007B22F7" w:rsidTr="00495EE4">
        <w:trPr>
          <w:cantSplit/>
          <w:trHeight w:val="546"/>
          <w:tblHeader/>
        </w:trPr>
        <w:tc>
          <w:tcPr>
            <w:tcW w:w="9634" w:type="dxa"/>
            <w:gridSpan w:val="2"/>
          </w:tcPr>
          <w:p w:rsidR="00A20899" w:rsidRPr="00EA0A87" w:rsidRDefault="00A20899" w:rsidP="00495EE4">
            <w:pPr>
              <w:pStyle w:val="Overskrift2"/>
              <w:outlineLvl w:val="1"/>
            </w:pPr>
            <w:r w:rsidRPr="007B22F7">
              <w:t>Obligatoriske op</w:t>
            </w:r>
            <w:r>
              <w:t xml:space="preserve">lysninger om projektet (Maks. </w:t>
            </w:r>
            <w:r w:rsidR="00A478EB">
              <w:t xml:space="preserve">5 </w:t>
            </w:r>
            <w:r>
              <w:t>sider)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20899" w:rsidRPr="007B22F7" w:rsidTr="00495EE4">
        <w:trPr>
          <w:cantSplit/>
          <w:trHeight w:val="546"/>
        </w:trPr>
        <w:tc>
          <w:tcPr>
            <w:tcW w:w="9634" w:type="dxa"/>
            <w:gridSpan w:val="2"/>
          </w:tcPr>
          <w:p w:rsidR="00A20899" w:rsidRPr="007B22F7" w:rsidRDefault="00A20899" w:rsidP="00495EE4">
            <w:pPr>
              <w:pStyle w:val="Overskrift2"/>
              <w:spacing w:before="0"/>
              <w:outlineLvl w:val="1"/>
            </w:pPr>
            <w:r>
              <w:t xml:space="preserve">Titel på projektet: </w:t>
            </w:r>
          </w:p>
        </w:tc>
      </w:tr>
      <w:tr w:rsidR="00A20899" w:rsidRPr="007B22F7" w:rsidTr="00495EE4">
        <w:trPr>
          <w:cantSplit/>
          <w:trHeight w:val="546"/>
        </w:trPr>
        <w:tc>
          <w:tcPr>
            <w:tcW w:w="9634" w:type="dxa"/>
            <w:gridSpan w:val="2"/>
          </w:tcPr>
          <w:p w:rsidR="00A20899" w:rsidRDefault="00A20899" w:rsidP="00495EE4">
            <w:pPr>
              <w:pStyle w:val="Overskrift2"/>
              <w:spacing w:before="0"/>
              <w:outlineLvl w:val="1"/>
            </w:pPr>
            <w:r>
              <w:t xml:space="preserve">Projektleder: titel, navn, institution 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Formål</w:t>
            </w:r>
          </w:p>
        </w:tc>
        <w:tc>
          <w:tcPr>
            <w:tcW w:w="6095" w:type="dxa"/>
          </w:tcPr>
          <w:p w:rsidR="00A20899" w:rsidRPr="00011E3E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projektets formål </w:t>
            </w:r>
            <w:r w:rsidR="00A478EB">
              <w:rPr>
                <w:rFonts w:asciiTheme="minorHAnsi" w:hAnsiTheme="minorHAnsi" w:cstheme="minorHAnsi"/>
                <w:i/>
              </w:rPr>
              <w:t>samt evt. sammenhæng mellem projektets delformål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Arbejds- og t</w:t>
            </w:r>
            <w:r w:rsidRPr="007B22F7">
              <w:rPr>
                <w:rFonts w:asciiTheme="minorHAnsi" w:hAnsiTheme="minorHAnsi" w:cstheme="minorHAnsi"/>
              </w:rPr>
              <w:t>idsplan (startd</w:t>
            </w:r>
            <w:r>
              <w:rPr>
                <w:rFonts w:asciiTheme="minorHAnsi" w:hAnsiTheme="minorHAnsi" w:cstheme="minorHAnsi"/>
              </w:rPr>
              <w:t xml:space="preserve">ato og slutdato) inkl. milepæle </w:t>
            </w:r>
            <w:r w:rsidR="00A478EB">
              <w:rPr>
                <w:rFonts w:asciiTheme="minorHAnsi" w:hAnsiTheme="minorHAnsi" w:cstheme="minorHAnsi"/>
              </w:rPr>
              <w:t>og eventuelle delmål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>Udfoldet</w:t>
            </w:r>
            <w:r>
              <w:rPr>
                <w:rFonts w:asciiTheme="minorHAnsi" w:hAnsiTheme="minorHAnsi" w:cstheme="minorHAnsi"/>
                <w:i/>
              </w:rPr>
              <w:t xml:space="preserve"> arbejds- og</w:t>
            </w:r>
            <w:r w:rsidRPr="007B22F7">
              <w:rPr>
                <w:rFonts w:asciiTheme="minorHAnsi" w:hAnsiTheme="minorHAnsi" w:cstheme="minorHAnsi"/>
                <w:i/>
              </w:rPr>
              <w:t xml:space="preserve"> tidsplan inkl. 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7B22F7">
              <w:rPr>
                <w:rFonts w:asciiTheme="minorHAnsi" w:hAnsiTheme="minorHAnsi" w:cstheme="minorHAnsi"/>
                <w:i/>
              </w:rPr>
              <w:t>ilepæle</w:t>
            </w:r>
            <w:r>
              <w:rPr>
                <w:rFonts w:asciiTheme="minorHAnsi" w:hAnsiTheme="minorHAnsi" w:cstheme="minorHAnsi"/>
                <w:i/>
              </w:rPr>
              <w:t xml:space="preserve"> (planen kan evt. vedlægges som bilag)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Projektets ressourcer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sammensætning af projektgruppe, styregruppe o.l. og hvorledes dette understøtter projektets realisering  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Det ansøgte beløb </w:t>
            </w:r>
            <w:r>
              <w:rPr>
                <w:rFonts w:asciiTheme="minorHAnsi" w:hAnsiTheme="minorHAnsi" w:cstheme="minorHAnsi"/>
              </w:rPr>
              <w:t xml:space="preserve">(jf. bilag 2) 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Beløb i DKK </w:t>
            </w:r>
          </w:p>
        </w:tc>
      </w:tr>
      <w:tr w:rsidR="00A20899" w:rsidRPr="007B22F7" w:rsidTr="00495EE4">
        <w:trPr>
          <w:cantSplit/>
          <w:trHeight w:val="1560"/>
        </w:trPr>
        <w:tc>
          <w:tcPr>
            <w:tcW w:w="3539" w:type="dxa"/>
            <w:vMerge w:val="restart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Indhold af initiativet samt forventet udbytte og succeskriterier </w:t>
            </w:r>
            <w:r w:rsidRPr="001A499B">
              <w:rPr>
                <w:rFonts w:asciiTheme="minorHAnsi" w:hAnsiTheme="minorHAnsi" w:cstheme="minorHAnsi"/>
              </w:rPr>
              <w:t>skal beskrives</w:t>
            </w:r>
            <w:r w:rsidR="00A478EB">
              <w:rPr>
                <w:rFonts w:asciiTheme="minorHAnsi" w:hAnsiTheme="minorHAnsi" w:cstheme="minorHAnsi"/>
              </w:rPr>
              <w:t xml:space="preserve">, </w:t>
            </w:r>
            <w:r w:rsidR="00A478EB" w:rsidRPr="001A499B">
              <w:rPr>
                <w:rFonts w:asciiTheme="minorHAnsi" w:hAnsiTheme="minorHAnsi" w:cstheme="minorHAnsi"/>
              </w:rPr>
              <w:t>herunder en eventuel udviklingsfase såfremt der er tale om et nyt uddannelsesforløb eller ny aktivitet/indsats. Er der tale om udbredelse eller videreudvikling af et eksisterende forløb eller aktivitet, skal potentialet beskrives med afsæt i eksisterende resultater og viden, og hvilke udviklingsaktiviteter de ansøgte midler skal dække.</w:t>
            </w:r>
            <w:r w:rsidRPr="001A499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Beskrivelse af initiativets</w:t>
            </w:r>
            <w:r w:rsidRPr="007B22F7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aktiviteter/leverancer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:rsidTr="00495EE4">
        <w:trPr>
          <w:cantSplit/>
          <w:trHeight w:val="1560"/>
        </w:trPr>
        <w:tc>
          <w:tcPr>
            <w:tcW w:w="3539" w:type="dxa"/>
            <w:vMerge/>
          </w:tcPr>
          <w:p w:rsidR="00A20899" w:rsidRDefault="00A20899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20899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Forventet udbytte og succeskriterier for projektet</w:t>
            </w:r>
          </w:p>
        </w:tc>
      </w:tr>
      <w:tr w:rsidR="00A20899" w:rsidRPr="007B22F7" w:rsidTr="00495EE4">
        <w:trPr>
          <w:cantSplit/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Hvilke</w:t>
            </w:r>
            <w:r>
              <w:rPr>
                <w:rFonts w:asciiTheme="minorHAnsi" w:hAnsiTheme="minorHAnsi" w:cstheme="minorHAnsi"/>
              </w:rPr>
              <w:t>(</w:t>
            </w:r>
            <w:r w:rsidRPr="007B22F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)</w:t>
            </w:r>
            <w:r w:rsidRPr="007B22F7">
              <w:rPr>
                <w:rFonts w:asciiTheme="minorHAnsi" w:hAnsiTheme="minorHAnsi" w:cstheme="minorHAnsi"/>
              </w:rPr>
              <w:t xml:space="preserve"> fagområde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uddannelses</w:t>
            </w:r>
            <w:r w:rsidRPr="007B22F7">
              <w:rPr>
                <w:rFonts w:asciiTheme="minorHAnsi" w:hAnsiTheme="minorHAnsi" w:cstheme="minorHAnsi"/>
              </w:rPr>
              <w:t>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tager afsæt i</w:t>
            </w:r>
            <w:r w:rsidRPr="007B22F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</w:p>
        </w:tc>
      </w:tr>
      <w:tr w:rsidR="00A20899" w:rsidRPr="007B22F7" w:rsidTr="00495EE4">
        <w:trPr>
          <w:cantSplit/>
          <w:trHeight w:val="2370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lastRenderedPageBreak/>
              <w:t xml:space="preserve">Målgruppe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 xml:space="preserve">og begrundelse for </w:t>
            </w:r>
            <w:r w:rsidRPr="007B22F7">
              <w:rPr>
                <w:rFonts w:asciiTheme="minorHAnsi" w:hAnsiTheme="minorHAnsi" w:cstheme="minorHAnsi"/>
                <w:i/>
              </w:rPr>
              <w:t>målgruppen</w:t>
            </w:r>
            <w:r w:rsidR="000A086B">
              <w:rPr>
                <w:rFonts w:asciiTheme="minorHAnsi" w:hAnsiTheme="minorHAnsi" w:cstheme="minorHAnsi"/>
                <w:i/>
              </w:rPr>
              <w:t>, herunder fagområder og institutionstype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:rsidTr="00495EE4">
        <w:trPr>
          <w:cantSplit/>
          <w:trHeight w:val="103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Evt. samarbejde mellem relevante institutioner og aktører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>eventuelt samarbejde samt arbejdsdeling mellem projektets aktører</w:t>
            </w:r>
          </w:p>
        </w:tc>
      </w:tr>
      <w:tr w:rsidR="00A478EB" w:rsidRPr="007B22F7" w:rsidTr="00495EE4">
        <w:trPr>
          <w:cantSplit/>
          <w:trHeight w:val="103"/>
        </w:trPr>
        <w:tc>
          <w:tcPr>
            <w:tcW w:w="3539" w:type="dxa"/>
          </w:tcPr>
          <w:p w:rsidR="00A478EB" w:rsidRDefault="00A478EB" w:rsidP="00A478EB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Beskrivelse af, hvordan </w:t>
            </w:r>
            <w:r>
              <w:rPr>
                <w:rFonts w:asciiTheme="minorHAnsi" w:hAnsiTheme="minorHAnsi" w:cstheme="minorHAnsi"/>
              </w:rPr>
              <w:t xml:space="preserve">projektet følges og hvordan erfaringer og viden fra projektet kan udbredes og formidles til relevante parter. Herunder hvordan projektets resultater vil blive offentliggjort. </w:t>
            </w:r>
          </w:p>
          <w:p w:rsidR="00A478EB" w:rsidRDefault="00A478EB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478EB" w:rsidRPr="007B22F7" w:rsidRDefault="00A478EB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A20899" w:rsidRPr="007B22F7" w:rsidRDefault="00A20899" w:rsidP="00A20899">
      <w:pPr>
        <w:rPr>
          <w:rFonts w:asciiTheme="minorHAnsi" w:hAnsiTheme="minorHAnsi" w:cstheme="minorHAnsi"/>
          <w:b/>
        </w:rPr>
      </w:pPr>
    </w:p>
    <w:p w:rsidR="00C73F44" w:rsidRPr="00A20899" w:rsidRDefault="00C73F44">
      <w:r w:rsidRPr="00A2089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6411B" wp14:editId="0D41CAE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C73F44" w:rsidRPr="00A20899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1" w:name="SD_FLD_AfsenderUdvalg"/>
                                  <w:bookmarkStart w:id="2" w:name="HIF_SD_FLD_AfsenderUdvalg"/>
                                  <w:bookmarkEnd w:id="1"/>
                                  <w:r w:rsidRPr="00A20899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:rsidR="00C73F44" w:rsidRPr="00A20899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2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showingPlcHdr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:rsidR="00C73F44" w:rsidRPr="001B1677" w:rsidRDefault="00A20899" w:rsidP="00A20899">
                                      <w:pPr>
                                        <w:pStyle w:val="TemplateAdresse"/>
                                        <w:rPr>
                                          <w:rFonts w:eastAsiaTheme="majorEastAsia"/>
                                          <w:lang w:val="de-DE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C73F44" w:rsidRPr="000C5AA3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411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C73F44" w:rsidRPr="00A20899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" w:name="SD_FLD_AfsenderUdvalg"/>
                            <w:bookmarkStart w:id="4" w:name="HIF_SD_FLD_AfsenderUdvalg"/>
                            <w:bookmarkEnd w:id="3"/>
                            <w:r w:rsidRPr="00A20899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:rsidR="00C73F44" w:rsidRPr="00A20899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4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showingPlcHdr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:rsidR="00C73F44" w:rsidRPr="001B1677" w:rsidRDefault="00A20899" w:rsidP="00A20899">
                                <w:pPr>
                                  <w:pStyle w:val="TemplateAdresse"/>
                                  <w:rPr>
                                    <w:rFonts w:eastAsiaTheme="majorEastAsia"/>
                                    <w:lang w:val="de-DE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</w:tr>
                      <w:tr w:rsidR="00C73F44" w:rsidRPr="000C5AA3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C73F44" w:rsidRPr="00A20899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0A2" w:rsidRDefault="006C50A2" w:rsidP="009849C2">
      <w:pPr>
        <w:spacing w:line="240" w:lineRule="auto"/>
      </w:pPr>
      <w:r>
        <w:separator/>
      </w:r>
    </w:p>
  </w:endnote>
  <w:endnote w:type="continuationSeparator" w:id="0">
    <w:p w:rsidR="006C50A2" w:rsidRDefault="006C50A2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A20899" w:rsidP="001C55D6">
          <w:pPr>
            <w:pStyle w:val="TemplatePagenumber"/>
          </w:pPr>
          <w:bookmarkStart w:id="5" w:name="SD_LAN_Page_N1"/>
          <w:r>
            <w:t>Side</w:t>
          </w:r>
          <w:bookmarkEnd w:id="5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A20899">
          <w:pPr>
            <w:pStyle w:val="TemplatePagenumber"/>
          </w:pPr>
          <w:bookmarkStart w:id="9" w:name="SD_LAN_Page"/>
          <w:bookmarkStart w:id="10" w:name="_Hlk493252278"/>
          <w:bookmarkStart w:id="11" w:name="_Hlk493252279"/>
          <w:bookmarkStart w:id="12" w:name="_Hlk493252280"/>
          <w:bookmarkStart w:id="13" w:name="_Hlk493253278"/>
          <w:bookmarkStart w:id="14" w:name="_Hlk493253279"/>
          <w:bookmarkStart w:id="15" w:name="_Hlk493253280"/>
          <w:bookmarkStart w:id="16" w:name="_Hlk493489881"/>
          <w:bookmarkStart w:id="17" w:name="_Hlk493489882"/>
          <w:bookmarkStart w:id="18" w:name="_Hlk493489883"/>
          <w:r>
            <w:t>Side</w:t>
          </w:r>
          <w:bookmarkEnd w:id="9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0A2" w:rsidRDefault="006C50A2" w:rsidP="009849C2">
      <w:pPr>
        <w:spacing w:line="240" w:lineRule="auto"/>
      </w:pPr>
      <w:r>
        <w:separator/>
      </w:r>
    </w:p>
  </w:footnote>
  <w:footnote w:type="continuationSeparator" w:id="0">
    <w:p w:rsidR="006C50A2" w:rsidRDefault="006C50A2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A20899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A20899" w:rsidP="003E36D0">
    <w:pPr>
      <w:pStyle w:val="Headeroverskrift"/>
    </w:pPr>
    <w:r>
      <w:rPr>
        <w:noProof/>
      </w:rPr>
      <w:drawing>
        <wp:anchor distT="0" distB="0" distL="114300" distR="114300" simplePos="0" relativeHeight="251670016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6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6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7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7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8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8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9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9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8" w:name="SD_Standard"/>
    <w:bookmarkEnd w:id="8"/>
  </w:p>
  <w:p w:rsidR="003D318C" w:rsidRDefault="00A20899" w:rsidP="003E36D0">
    <w:pPr>
      <w:pStyle w:val="Headeroverskrift"/>
    </w:pPr>
    <w:r>
      <w:t>Bilag 1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99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A086B"/>
    <w:rsid w:val="000C5AA3"/>
    <w:rsid w:val="000F5D84"/>
    <w:rsid w:val="001056D8"/>
    <w:rsid w:val="00107A42"/>
    <w:rsid w:val="001105DB"/>
    <w:rsid w:val="00113199"/>
    <w:rsid w:val="001226DD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E3DCE"/>
    <w:rsid w:val="001F4719"/>
    <w:rsid w:val="0020134D"/>
    <w:rsid w:val="0020521B"/>
    <w:rsid w:val="0021061B"/>
    <w:rsid w:val="00217676"/>
    <w:rsid w:val="0025008D"/>
    <w:rsid w:val="00261030"/>
    <w:rsid w:val="00263921"/>
    <w:rsid w:val="00270868"/>
    <w:rsid w:val="00281310"/>
    <w:rsid w:val="00281C6A"/>
    <w:rsid w:val="00294E3D"/>
    <w:rsid w:val="002A32B0"/>
    <w:rsid w:val="002A6D1F"/>
    <w:rsid w:val="002D4FDB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4500B"/>
    <w:rsid w:val="00467C8E"/>
    <w:rsid w:val="004737F6"/>
    <w:rsid w:val="00477057"/>
    <w:rsid w:val="00490525"/>
    <w:rsid w:val="00495EE4"/>
    <w:rsid w:val="004C02EA"/>
    <w:rsid w:val="004C3867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834B4"/>
    <w:rsid w:val="00694560"/>
    <w:rsid w:val="006A1420"/>
    <w:rsid w:val="006A3953"/>
    <w:rsid w:val="006A491E"/>
    <w:rsid w:val="006B7C20"/>
    <w:rsid w:val="006B7E3F"/>
    <w:rsid w:val="006C3A0B"/>
    <w:rsid w:val="006C42D3"/>
    <w:rsid w:val="006C50A2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14F0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0899"/>
    <w:rsid w:val="00A2372C"/>
    <w:rsid w:val="00A25002"/>
    <w:rsid w:val="00A25BA1"/>
    <w:rsid w:val="00A277B2"/>
    <w:rsid w:val="00A3642D"/>
    <w:rsid w:val="00A41EA8"/>
    <w:rsid w:val="00A478EB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DF23EB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785D61-D911-418B-B6E0-64EF9CA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A20899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3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/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DA932BA-71B2-4373-AAD6-21030E23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7</TotalTime>
  <Pages>2</Pages>
  <Words>197</Words>
  <Characters>1397</Characters>
  <Application>Microsoft Office Word</Application>
  <DocSecurity>0</DocSecurity>
  <Lines>58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Projektbeskrivelsesskabelon</dc:title>
  <dc:creator>Frederik Damkjær Hansen</dc:creator>
  <cp:lastModifiedBy>Lasse Pedersen</cp:lastModifiedBy>
  <cp:revision>4</cp:revision>
  <dcterms:created xsi:type="dcterms:W3CDTF">2024-05-13T13:04:00Z</dcterms:created>
  <dcterms:modified xsi:type="dcterms:W3CDTF">2024-05-27T11:16:00Z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