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BA" w:rsidRDefault="009D62BA" w:rsidP="002C72B7">
      <w:bookmarkStart w:id="0" w:name="_GoBack"/>
      <w:bookmarkEnd w:id="0"/>
    </w:p>
    <w:p w:rsidR="007A7F7B" w:rsidRDefault="007A7F7B" w:rsidP="002C72B7"/>
    <w:p w:rsidR="007A7F7B" w:rsidRDefault="007A7F7B" w:rsidP="002C72B7"/>
    <w:p w:rsidR="002C72B7" w:rsidRPr="002C72B7" w:rsidRDefault="002C72B7" w:rsidP="002C72B7">
      <w:pPr>
        <w:rPr>
          <w:rFonts w:asciiTheme="minorHAnsi" w:hAnsiTheme="minorHAnsi" w:cstheme="minorHAnsi"/>
          <w:b/>
          <w:sz w:val="22"/>
          <w:szCs w:val="22"/>
        </w:rPr>
      </w:pPr>
      <w:r w:rsidRPr="002C72B7">
        <w:rPr>
          <w:rFonts w:asciiTheme="minorHAnsi" w:hAnsiTheme="minorHAnsi" w:cstheme="minorHAnsi"/>
          <w:b/>
          <w:sz w:val="22"/>
          <w:szCs w:val="22"/>
        </w:rPr>
        <w:t>TRO</w:t>
      </w:r>
      <w:r w:rsidR="00EB390A">
        <w:rPr>
          <w:rFonts w:asciiTheme="minorHAnsi" w:hAnsiTheme="minorHAnsi" w:cstheme="minorHAnsi"/>
          <w:b/>
          <w:sz w:val="22"/>
          <w:szCs w:val="22"/>
        </w:rPr>
        <w:t>-</w:t>
      </w:r>
      <w:r w:rsidRPr="002C72B7">
        <w:rPr>
          <w:rFonts w:asciiTheme="minorHAnsi" w:hAnsiTheme="minorHAnsi" w:cstheme="minorHAnsi"/>
          <w:b/>
          <w:sz w:val="22"/>
          <w:szCs w:val="22"/>
        </w:rPr>
        <w:t xml:space="preserve"> OG LOVEERKLÆRING</w:t>
      </w:r>
      <w:r w:rsidR="00083959">
        <w:rPr>
          <w:rFonts w:asciiTheme="minorHAnsi" w:hAnsiTheme="minorHAnsi" w:cstheme="minorHAnsi"/>
          <w:b/>
          <w:sz w:val="22"/>
          <w:szCs w:val="22"/>
        </w:rPr>
        <w:t xml:space="preserve"> VEDR. GREEN TRAVEL </w:t>
      </w:r>
    </w:p>
    <w:p w:rsidR="002C72B7" w:rsidRDefault="002C72B7" w:rsidP="002C72B7"/>
    <w:p w:rsidR="002C72B7" w:rsidRDefault="002C72B7" w:rsidP="002C72B7"/>
    <w:p w:rsidR="002C72B7" w:rsidRPr="00083959" w:rsidRDefault="002C72B7" w:rsidP="002C72B7">
      <w:r w:rsidRPr="00083959">
        <w:t>Undertegnede erklærer hermed</w:t>
      </w:r>
      <w:r w:rsidR="005B177C">
        <w:t>,</w:t>
      </w:r>
      <w:r w:rsidRPr="00083959">
        <w:t xml:space="preserve"> at </w:t>
      </w:r>
      <w:r w:rsidR="00EB390A">
        <w:t xml:space="preserve">jeg som Erasmus+ </w:t>
      </w:r>
      <w:r w:rsidR="00083959" w:rsidRPr="00083959">
        <w:t>mobilitetsdeltager har anvendt</w:t>
      </w:r>
      <w:r w:rsidR="00083959" w:rsidRPr="00083959">
        <w:rPr>
          <w:rFonts w:eastAsia="Times New Roman" w:cstheme="minorHAnsi"/>
          <w:lang w:eastAsia="da-DK"/>
        </w:rPr>
        <w:t xml:space="preserve"> </w:t>
      </w:r>
      <w:r w:rsidR="00083959" w:rsidRPr="00083959">
        <w:rPr>
          <w:rFonts w:cstheme="minorHAnsi"/>
        </w:rPr>
        <w:t xml:space="preserve">lavemissionstransportmidler til </w:t>
      </w:r>
      <w:r w:rsidR="00EB390A">
        <w:rPr>
          <w:rFonts w:cstheme="minorHAnsi"/>
        </w:rPr>
        <w:t xml:space="preserve">over 50 % </w:t>
      </w:r>
      <w:r w:rsidR="00083959" w:rsidRPr="00083959">
        <w:rPr>
          <w:rFonts w:cstheme="minorHAnsi"/>
        </w:rPr>
        <w:t xml:space="preserve">af </w:t>
      </w:r>
      <w:r w:rsidR="00083959" w:rsidRPr="00083959">
        <w:rPr>
          <w:rFonts w:ascii="Times New Roman" w:hAnsi="Times New Roman" w:cs="Times New Roman"/>
        </w:rPr>
        <w:t>​​</w:t>
      </w:r>
      <w:r w:rsidR="00083959" w:rsidRPr="00083959">
        <w:rPr>
          <w:rFonts w:cstheme="minorHAnsi"/>
        </w:rPr>
        <w:t>rejsen, s</w:t>
      </w:r>
      <w:r w:rsidR="00083959" w:rsidRPr="00083959">
        <w:rPr>
          <w:rFonts w:cs="Georgia"/>
        </w:rPr>
        <w:t>å</w:t>
      </w:r>
      <w:r w:rsidR="00083959" w:rsidRPr="00083959">
        <w:rPr>
          <w:rFonts w:cstheme="minorHAnsi"/>
        </w:rPr>
        <w:t>som bus, tog, eller samkørsel</w:t>
      </w:r>
      <w:r w:rsidRPr="00083959">
        <w:t>:</w:t>
      </w:r>
    </w:p>
    <w:p w:rsidR="002C72B7" w:rsidRDefault="002C72B7" w:rsidP="002C72B7"/>
    <w:p w:rsidR="002C72B7" w:rsidRDefault="002C72B7" w:rsidP="002C72B7"/>
    <w:tbl>
      <w:tblPr>
        <w:tblStyle w:val="Tabel-Gitter"/>
        <w:tblW w:w="9859" w:type="dxa"/>
        <w:tblInd w:w="103" w:type="dxa"/>
        <w:tblLook w:val="04A0" w:firstRow="1" w:lastRow="0" w:firstColumn="1" w:lastColumn="0" w:noHBand="0" w:noVBand="1"/>
      </w:tblPr>
      <w:tblGrid>
        <w:gridCol w:w="3544"/>
        <w:gridCol w:w="42"/>
        <w:gridCol w:w="6195"/>
        <w:gridCol w:w="78"/>
      </w:tblGrid>
      <w:tr w:rsidR="00B12940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2C72B7" w:rsidRPr="00B12940" w:rsidRDefault="008013ED" w:rsidP="002C72B7">
            <w:r>
              <w:t>Rejseform</w:t>
            </w:r>
          </w:p>
        </w:tc>
        <w:tc>
          <w:tcPr>
            <w:tcW w:w="6273" w:type="dxa"/>
            <w:gridSpan w:val="2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Pr="00B12940" w:rsidRDefault="00083959" w:rsidP="00083959">
            <w:r w:rsidRPr="00B12940">
              <w:t>Dato</w:t>
            </w:r>
            <w:r>
              <w:t>er</w:t>
            </w:r>
            <w:r w:rsidRPr="00B12940">
              <w:t xml:space="preserve"> for </w:t>
            </w:r>
            <w:r>
              <w:t>udrejse</w:t>
            </w:r>
          </w:p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171BF9"/>
          <w:p w:rsidR="00083959" w:rsidRDefault="00083959" w:rsidP="00171BF9"/>
          <w:p w:rsidR="00083959" w:rsidRPr="00B12940" w:rsidRDefault="00083959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083959"/>
          <w:p w:rsidR="00083959" w:rsidRDefault="00083959" w:rsidP="00083959">
            <w:r>
              <w:t>Datoer for hjemrejse</w:t>
            </w:r>
          </w:p>
          <w:p w:rsidR="00083959" w:rsidRPr="00B12940" w:rsidRDefault="00083959" w:rsidP="00083959"/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:rsidR="00083959" w:rsidRDefault="00083959" w:rsidP="00171B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959" w:rsidRPr="00B12940" w:rsidRDefault="00083959" w:rsidP="002C72B7"/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959" w:rsidRPr="00B12940" w:rsidRDefault="00083959" w:rsidP="002C72B7">
            <w:pPr>
              <w:jc w:val="right"/>
            </w:pPr>
          </w:p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</w:tcBorders>
            <w:vAlign w:val="center"/>
          </w:tcPr>
          <w:p w:rsidR="00083959" w:rsidRPr="00B12940" w:rsidRDefault="00083959" w:rsidP="002C72B7">
            <w:r>
              <w:t>Navn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</w:tcBorders>
            <w:vAlign w:val="center"/>
          </w:tcPr>
          <w:p w:rsidR="00083959" w:rsidRDefault="00083959" w:rsidP="00106FF9"/>
          <w:p w:rsidR="00083959" w:rsidRDefault="00083959" w:rsidP="00106FF9"/>
          <w:p w:rsidR="00083959" w:rsidRDefault="00083959" w:rsidP="002C72B7">
            <w:pPr>
              <w:jc w:val="right"/>
            </w:pPr>
          </w:p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083959" w:rsidRPr="00B12940" w:rsidRDefault="005B177C" w:rsidP="002C72B7">
            <w:r>
              <w:t>Mobilitets-ID</w:t>
            </w:r>
          </w:p>
        </w:tc>
        <w:tc>
          <w:tcPr>
            <w:tcW w:w="6273" w:type="dxa"/>
            <w:gridSpan w:val="2"/>
            <w:vAlign w:val="center"/>
          </w:tcPr>
          <w:p w:rsidR="00083959" w:rsidRDefault="00083959" w:rsidP="00106FF9"/>
          <w:p w:rsidR="00083959" w:rsidRDefault="00083959" w:rsidP="00B85FC9"/>
          <w:p w:rsidR="00083959" w:rsidRDefault="00083959" w:rsidP="00106FF9"/>
        </w:tc>
      </w:tr>
      <w:tr w:rsidR="00083959" w:rsidRPr="00B12940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:rsidR="00083959" w:rsidRPr="00B12940" w:rsidRDefault="00083959" w:rsidP="002C72B7">
            <w:r>
              <w:t>Projekt sagsreference</w:t>
            </w:r>
          </w:p>
        </w:tc>
        <w:tc>
          <w:tcPr>
            <w:tcW w:w="6273" w:type="dxa"/>
            <w:gridSpan w:val="2"/>
            <w:vAlign w:val="center"/>
          </w:tcPr>
          <w:p w:rsidR="00083959" w:rsidRDefault="00083959" w:rsidP="002C72B7">
            <w:pPr>
              <w:jc w:val="right"/>
            </w:pPr>
          </w:p>
          <w:p w:rsidR="00083959" w:rsidRDefault="00083959" w:rsidP="002C72B7">
            <w:pPr>
              <w:jc w:val="right"/>
            </w:pPr>
          </w:p>
          <w:p w:rsidR="00083959" w:rsidRDefault="00083959" w:rsidP="00B85FC9"/>
        </w:tc>
      </w:tr>
      <w:tr w:rsidR="0029095F" w:rsidRPr="00B12940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FF9" w:rsidRDefault="00106FF9" w:rsidP="00B14503"/>
          <w:p w:rsidR="00106FF9" w:rsidRDefault="00106FF9" w:rsidP="00B14503"/>
          <w:p w:rsidR="005B177C" w:rsidRDefault="005B177C" w:rsidP="00B14503"/>
          <w:p w:rsidR="005B177C" w:rsidRDefault="005B177C" w:rsidP="00B14503"/>
          <w:p w:rsidR="00106FF9" w:rsidRDefault="00106FF9" w:rsidP="00B14503"/>
          <w:p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</w:p>
        </w:tc>
      </w:tr>
      <w:tr w:rsidR="0029095F" w:rsidRPr="00B12940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95F" w:rsidRDefault="0029095F" w:rsidP="00B14503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  <w:r>
              <w:t>Underskrift</w:t>
            </w:r>
            <w:r w:rsidR="005B177C">
              <w:t xml:space="preserve"> mobilitetsdeltager</w:t>
            </w:r>
          </w:p>
        </w:tc>
      </w:tr>
    </w:tbl>
    <w:p w:rsidR="005E5A6D" w:rsidRDefault="005E5A6D" w:rsidP="002C72B7"/>
    <w:p w:rsidR="005B177C" w:rsidRDefault="005B177C" w:rsidP="002C72B7"/>
    <w:p w:rsidR="0061309E" w:rsidRDefault="0061309E" w:rsidP="0029095F"/>
    <w:p w:rsidR="0061309E" w:rsidRDefault="0061309E" w:rsidP="0029095F"/>
    <w:p w:rsidR="0061309E" w:rsidRDefault="000D534F" w:rsidP="0029095F">
      <w:r>
        <w:t>Denne erklæri</w:t>
      </w:r>
      <w:r w:rsidR="005B177C">
        <w:t>ng skal scannes med underskrift</w:t>
      </w:r>
      <w:r>
        <w:t xml:space="preserve"> som dokumentation for </w:t>
      </w:r>
      <w:r w:rsidR="008013ED">
        <w:t xml:space="preserve">green </w:t>
      </w:r>
      <w:proofErr w:type="spellStart"/>
      <w:r w:rsidR="008013ED">
        <w:t>travel</w:t>
      </w:r>
      <w:proofErr w:type="spellEnd"/>
      <w:r>
        <w:t>.</w:t>
      </w:r>
    </w:p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AC" w:rsidRDefault="009D6FAC" w:rsidP="009849C2">
      <w:pPr>
        <w:spacing w:line="240" w:lineRule="auto"/>
      </w:pPr>
      <w:r>
        <w:separator/>
      </w:r>
    </w:p>
  </w:endnote>
  <w:endnote w:type="continuationSeparator" w:id="0">
    <w:p w:rsidR="009D6FAC" w:rsidRDefault="009D6FA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B1" w:rsidRPr="00ED2E5A" w:rsidRDefault="00ED2E5A" w:rsidP="00ED2E5A">
    <w:pPr>
      <w:pStyle w:val="TemplatePagenumber"/>
    </w:pPr>
    <w:r>
      <w:tab/>
    </w:r>
    <w:bookmarkStart w:id="2" w:name="SD_LAN_Page_N1"/>
    <w:r w:rsidR="002C72B7">
      <w:t>Side</w:t>
    </w:r>
    <w:bookmarkEnd w:id="2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BB564E">
      <w:rPr>
        <w:noProof/>
      </w:rPr>
      <w:t>2</w:t>
    </w:r>
    <w:r>
      <w:fldChar w:fldCharType="end"/>
    </w:r>
    <w:r>
      <w:t>/</w:t>
    </w:r>
    <w:fldSimple w:instr=" SECTIONPAGES  \* MERGEFORMAT ">
      <w:r w:rsidR="00BB564E" w:rsidRPr="00BB564E">
        <w:rPr>
          <w:rFonts w:eastAsiaTheme="majorEastAsia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3" w:name="SD_LAN_Page"/>
    <w:r w:rsidR="002C72B7"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E0A23">
      <w:rPr>
        <w:noProof/>
      </w:rPr>
      <w:t>1</w:t>
    </w:r>
    <w:r>
      <w:fldChar w:fldCharType="end"/>
    </w:r>
    <w:r>
      <w:t>/</w:t>
    </w:r>
    <w:fldSimple w:instr=" SECTIONPAGES  \* MERGEFORMAT ">
      <w:r w:rsidR="003B0BE0" w:rsidRPr="003B0BE0">
        <w:rPr>
          <w:rFonts w:eastAsiaTheme="majorEastAsia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AC" w:rsidRDefault="009D6FAC" w:rsidP="009849C2">
      <w:pPr>
        <w:spacing w:line="240" w:lineRule="auto"/>
      </w:pPr>
      <w:r>
        <w:separator/>
      </w:r>
    </w:p>
  </w:footnote>
  <w:footnote w:type="continuationSeparator" w:id="0">
    <w:p w:rsidR="009D6FAC" w:rsidRDefault="009D6FA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FE8E9CA" wp14:editId="355DD41C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EF4F6" wp14:editId="4C286373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2C72B7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150" w:rsidRDefault="0007488F" w:rsidP="003E36D0">
    <w:pPr>
      <w:pStyle w:val="Headeroverskrift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-224790</wp:posOffset>
          </wp:positionH>
          <wp:positionV relativeFrom="paragraph">
            <wp:posOffset>213995</wp:posOffset>
          </wp:positionV>
          <wp:extent cx="1657350" cy="669290"/>
          <wp:effectExtent l="0" t="0" r="0" b="0"/>
          <wp:wrapThrough wrapText="bothSides">
            <wp:wrapPolygon edited="0">
              <wp:start x="0" y="0"/>
              <wp:lineTo x="0" y="20903"/>
              <wp:lineTo x="21352" y="20903"/>
              <wp:lineTo x="21352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_EU_emblem_with_tagline-pos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83959"/>
    <w:rsid w:val="000909B8"/>
    <w:rsid w:val="0009533B"/>
    <w:rsid w:val="000B1348"/>
    <w:rsid w:val="000B2324"/>
    <w:rsid w:val="000D534F"/>
    <w:rsid w:val="000E0A23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604EC"/>
    <w:rsid w:val="00377C5C"/>
    <w:rsid w:val="0038127F"/>
    <w:rsid w:val="00384BF6"/>
    <w:rsid w:val="003A5FDE"/>
    <w:rsid w:val="003B0BE0"/>
    <w:rsid w:val="003B7AC5"/>
    <w:rsid w:val="003E36D0"/>
    <w:rsid w:val="003F1009"/>
    <w:rsid w:val="003F67C2"/>
    <w:rsid w:val="00406A8C"/>
    <w:rsid w:val="0043028D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177C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8574A"/>
    <w:rsid w:val="007A7F7B"/>
    <w:rsid w:val="007B484B"/>
    <w:rsid w:val="007D47D0"/>
    <w:rsid w:val="008013ED"/>
    <w:rsid w:val="0080538C"/>
    <w:rsid w:val="0081511B"/>
    <w:rsid w:val="008156B3"/>
    <w:rsid w:val="008332D6"/>
    <w:rsid w:val="00872E2A"/>
    <w:rsid w:val="008737E0"/>
    <w:rsid w:val="00881C44"/>
    <w:rsid w:val="008C29CF"/>
    <w:rsid w:val="008C3CA7"/>
    <w:rsid w:val="008F1742"/>
    <w:rsid w:val="008F2461"/>
    <w:rsid w:val="008F3C40"/>
    <w:rsid w:val="008F5BE2"/>
    <w:rsid w:val="008F653B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9D6FAC"/>
    <w:rsid w:val="00A0419C"/>
    <w:rsid w:val="00A0764C"/>
    <w:rsid w:val="00A25002"/>
    <w:rsid w:val="00A314B2"/>
    <w:rsid w:val="00A3642D"/>
    <w:rsid w:val="00A51F34"/>
    <w:rsid w:val="00A63246"/>
    <w:rsid w:val="00A736D9"/>
    <w:rsid w:val="00A776D0"/>
    <w:rsid w:val="00A97593"/>
    <w:rsid w:val="00AA2C6F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B564E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93F55"/>
    <w:rsid w:val="00CA6570"/>
    <w:rsid w:val="00CC3D5D"/>
    <w:rsid w:val="00CD5F3D"/>
    <w:rsid w:val="00CD6A0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69E0"/>
    <w:rsid w:val="00E23B8C"/>
    <w:rsid w:val="00E33A30"/>
    <w:rsid w:val="00E449C0"/>
    <w:rsid w:val="00E7592A"/>
    <w:rsid w:val="00E805FB"/>
    <w:rsid w:val="00E85F8A"/>
    <w:rsid w:val="00E948FC"/>
    <w:rsid w:val="00EA096B"/>
    <w:rsid w:val="00EA7D06"/>
    <w:rsid w:val="00EB2851"/>
    <w:rsid w:val="00EB390A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2D18C44-82D9-44A3-81D5-B949529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1</TotalTime>
  <Pages>1</Pages>
  <Words>59</Words>
  <Characters>408</Characters>
  <Application>Microsoft Office Word</Application>
  <DocSecurity>0</DocSecurity>
  <Lines>58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Jette Esager Rasmussen</cp:lastModifiedBy>
  <cp:revision>2</cp:revision>
  <dcterms:created xsi:type="dcterms:W3CDTF">2024-06-09T14:09:00Z</dcterms:created>
  <dcterms:modified xsi:type="dcterms:W3CDTF">2024-06-09T14:09:00Z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